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D8752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D87529">
        <w:rPr>
          <w:rFonts w:ascii="Book Antiqua" w:eastAsia="Droid Sans Fallback" w:hAnsi="Book Antiqua"/>
          <w:b/>
          <w:sz w:val="19"/>
          <w:szCs w:val="19"/>
          <w:lang w:eastAsia="zh-CN" w:bidi="hi-IN"/>
        </w:rPr>
        <w:t xml:space="preserve">НЕПУБЛИЧНАЯ ОФЕРТА </w:t>
      </w:r>
    </w:p>
    <w:p w:rsidR="00BE212E" w:rsidRPr="00D8752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D87529">
        <w:rPr>
          <w:rFonts w:ascii="Book Antiqua" w:eastAsia="Droid Sans Fallback" w:hAnsi="Book Antiqua"/>
          <w:b/>
          <w:sz w:val="19"/>
          <w:szCs w:val="19"/>
          <w:lang w:eastAsia="zh-CN" w:bidi="hi-IN"/>
        </w:rPr>
        <w:t>НА ЗАКЛЮЧЕНИЕ ДОГОВОРА ВОЗМЕЗДНОГО ОКАЗАНИЯ УСЛУГ</w:t>
      </w:r>
    </w:p>
    <w:p w:rsidR="00BE212E" w:rsidRPr="00D87529"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D87529"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D87529">
        <w:rPr>
          <w:rFonts w:ascii="Book Antiqua" w:eastAsia="Droid Sans Fallback" w:hAnsi="Book Antiqua"/>
          <w:b/>
          <w:sz w:val="19"/>
          <w:szCs w:val="19"/>
          <w:lang w:eastAsia="zh-CN" w:bidi="hi-IN"/>
        </w:rPr>
        <w:t xml:space="preserve">г. Краснодар                                                                                                                    </w:t>
      </w:r>
    </w:p>
    <w:p w:rsidR="00BE212E" w:rsidRPr="00D87529"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D87529"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D87529">
        <w:rPr>
          <w:rFonts w:ascii="Book Antiqua" w:eastAsia="Droid Sans Fallback" w:hAnsi="Book Antiqua"/>
          <w:b/>
          <w:sz w:val="19"/>
          <w:szCs w:val="19"/>
          <w:lang w:eastAsia="zh-CN" w:bidi="hi-IN"/>
        </w:rPr>
        <w:t>«27</w:t>
      </w:r>
      <w:r w:rsidR="00BE212E" w:rsidRPr="00D87529">
        <w:rPr>
          <w:rFonts w:ascii="Book Antiqua" w:eastAsia="Droid Sans Fallback" w:hAnsi="Book Antiqua"/>
          <w:b/>
          <w:sz w:val="19"/>
          <w:szCs w:val="19"/>
          <w:lang w:eastAsia="zh-CN" w:bidi="hi-IN"/>
        </w:rPr>
        <w:t xml:space="preserve">» </w:t>
      </w:r>
      <w:r w:rsidRPr="00D87529">
        <w:rPr>
          <w:rFonts w:ascii="Book Antiqua" w:eastAsia="Droid Sans Fallback" w:hAnsi="Book Antiqua"/>
          <w:b/>
          <w:sz w:val="19"/>
          <w:szCs w:val="19"/>
          <w:lang w:eastAsia="zh-CN" w:bidi="hi-IN"/>
        </w:rPr>
        <w:t xml:space="preserve">апреля </w:t>
      </w:r>
      <w:r w:rsidR="00BE212E" w:rsidRPr="00D87529">
        <w:rPr>
          <w:rFonts w:ascii="Book Antiqua" w:eastAsia="Droid Sans Fallback" w:hAnsi="Book Antiqua"/>
          <w:b/>
          <w:sz w:val="19"/>
          <w:szCs w:val="19"/>
          <w:lang w:eastAsia="zh-CN" w:bidi="hi-IN"/>
        </w:rPr>
        <w:t>202</w:t>
      </w:r>
      <w:r w:rsidRPr="00D87529">
        <w:rPr>
          <w:rFonts w:ascii="Book Antiqua" w:eastAsia="Droid Sans Fallback" w:hAnsi="Book Antiqua"/>
          <w:b/>
          <w:sz w:val="19"/>
          <w:szCs w:val="19"/>
          <w:lang w:eastAsia="zh-CN" w:bidi="hi-IN"/>
        </w:rPr>
        <w:t>6</w:t>
      </w:r>
      <w:r w:rsidR="00BE212E" w:rsidRPr="00D87529">
        <w:rPr>
          <w:rFonts w:ascii="Book Antiqua" w:eastAsia="Droid Sans Fallback" w:hAnsi="Book Antiqua"/>
          <w:b/>
          <w:sz w:val="19"/>
          <w:szCs w:val="19"/>
          <w:lang w:eastAsia="zh-CN" w:bidi="hi-IN"/>
        </w:rPr>
        <w:t xml:space="preserve"> г.</w:t>
      </w:r>
    </w:p>
    <w:p w:rsidR="00BE212E" w:rsidRPr="00D87529"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BE212E" w:rsidRPr="00D87529" w:rsidRDefault="00BE212E" w:rsidP="00BE212E">
      <w:pPr>
        <w:jc w:val="both"/>
        <w:rPr>
          <w:rFonts w:ascii="Book Antiqua" w:hAnsi="Book Antiqua"/>
          <w:b/>
          <w:sz w:val="19"/>
          <w:szCs w:val="19"/>
        </w:rPr>
      </w:pPr>
      <w:bookmarkStart w:id="0" w:name="_Hlk501538907"/>
      <w:r w:rsidRPr="00D87529">
        <w:rPr>
          <w:rFonts w:ascii="Book Antiqua" w:hAnsi="Book Antiqua"/>
          <w:sz w:val="19"/>
          <w:szCs w:val="19"/>
        </w:rPr>
        <w:t xml:space="preserve">1. </w:t>
      </w:r>
      <w:r w:rsidR="00D87529" w:rsidRPr="00D87529">
        <w:rPr>
          <w:rFonts w:ascii="Book Antiqua" w:hAnsi="Book Antiqua"/>
          <w:sz w:val="19"/>
          <w:szCs w:val="19"/>
        </w:rPr>
        <w:t xml:space="preserve">Настоящий документ (далее по тексту – Оферта) представляет собой предложение </w:t>
      </w:r>
      <w:r w:rsidR="00D87529" w:rsidRPr="00D87529">
        <w:rPr>
          <w:rFonts w:ascii="Book Antiqua" w:eastAsia="Droid Sans Fallback" w:hAnsi="Book Antiqua" w:cs="Book Antiqua"/>
          <w:b/>
          <w:kern w:val="2"/>
          <w:sz w:val="19"/>
          <w:szCs w:val="19"/>
          <w:lang w:bidi="hi-IN"/>
        </w:rPr>
        <w:t>Общества с ограниченной ответственностью Специализированный застройщик «</w:t>
      </w:r>
      <w:bookmarkStart w:id="1" w:name="_GoBack"/>
      <w:proofErr w:type="spellStart"/>
      <w:r w:rsidR="00D87529" w:rsidRPr="00D87529">
        <w:rPr>
          <w:rFonts w:ascii="Book Antiqua" w:eastAsia="Droid Sans Fallback" w:hAnsi="Book Antiqua"/>
          <w:b/>
          <w:kern w:val="3"/>
          <w:sz w:val="19"/>
          <w:szCs w:val="19"/>
          <w:lang w:eastAsia="zh-CN" w:bidi="hi-IN"/>
        </w:rPr>
        <w:t>ЮгСтройИмпериал</w:t>
      </w:r>
      <w:bookmarkEnd w:id="1"/>
      <w:proofErr w:type="spellEnd"/>
      <w:r w:rsidR="00D87529" w:rsidRPr="00D87529">
        <w:rPr>
          <w:rFonts w:ascii="Book Antiqua" w:eastAsia="Droid Sans Fallback" w:hAnsi="Book Antiqua" w:cs="Book Antiqua"/>
          <w:b/>
          <w:kern w:val="2"/>
          <w:sz w:val="19"/>
          <w:szCs w:val="19"/>
          <w:lang w:bidi="hi-IN"/>
        </w:rPr>
        <w:t>» (</w:t>
      </w:r>
      <w:r w:rsidR="00D87529" w:rsidRPr="00D87529">
        <w:rPr>
          <w:rFonts w:ascii="Book Antiqua" w:eastAsia="Droid Sans Fallback" w:hAnsi="Book Antiqua"/>
          <w:kern w:val="3"/>
          <w:sz w:val="19"/>
          <w:szCs w:val="19"/>
          <w:lang w:eastAsia="zh-CN" w:bidi="hi-IN"/>
        </w:rPr>
        <w:t>ИНН 2309137163, КПП 230901001, ОГРН 1132309005289</w:t>
      </w:r>
      <w:r w:rsidR="00D87529" w:rsidRPr="00D87529">
        <w:rPr>
          <w:rFonts w:ascii="Book Antiqua" w:eastAsia="Droid Sans Fallback" w:hAnsi="Book Antiqua"/>
          <w:b/>
          <w:kern w:val="2"/>
          <w:sz w:val="19"/>
          <w:szCs w:val="19"/>
          <w:lang w:bidi="hi-IN"/>
        </w:rPr>
        <w:t>)</w:t>
      </w:r>
      <w:r w:rsidR="00D87529" w:rsidRPr="00D87529">
        <w:rPr>
          <w:rFonts w:ascii="Book Antiqua" w:hAnsi="Book Antiqua"/>
          <w:b/>
          <w:sz w:val="19"/>
          <w:szCs w:val="19"/>
        </w:rPr>
        <w:t xml:space="preserve"> </w:t>
      </w:r>
      <w:r w:rsidR="00D87529" w:rsidRPr="00D87529">
        <w:rPr>
          <w:rFonts w:ascii="Book Antiqua" w:hAnsi="Book Antiqua"/>
          <w:sz w:val="19"/>
          <w:szCs w:val="19"/>
        </w:rPr>
        <w:t>(далее  - «Заказчик/ ООО СЗ «</w:t>
      </w:r>
      <w:proofErr w:type="spellStart"/>
      <w:r w:rsidR="00D87529" w:rsidRPr="00D87529">
        <w:rPr>
          <w:rFonts w:ascii="Book Antiqua" w:eastAsia="Droid Sans Fallback" w:hAnsi="Book Antiqua"/>
          <w:kern w:val="3"/>
          <w:sz w:val="19"/>
          <w:szCs w:val="19"/>
          <w:lang w:eastAsia="zh-CN" w:bidi="hi-IN"/>
        </w:rPr>
        <w:t>ЮгСтройИмпериал</w:t>
      </w:r>
      <w:proofErr w:type="spellEnd"/>
      <w:r w:rsidR="00D87529" w:rsidRPr="00D87529">
        <w:rPr>
          <w:rFonts w:ascii="Book Antiqua" w:hAnsi="Book Antiqua"/>
          <w:sz w:val="19"/>
          <w:szCs w:val="19"/>
        </w:rPr>
        <w:t xml:space="preserve">»), адресованное конкретному юридическому или физическому лицу, имеющему статус индивидуального предпринимателя (далее – «Исполнитель»), которому </w:t>
      </w:r>
      <w:r w:rsidR="00D87529" w:rsidRPr="00D87529">
        <w:rPr>
          <w:rFonts w:ascii="Book Antiqua" w:hAnsi="Book Antiqua"/>
          <w:b/>
          <w:sz w:val="19"/>
          <w:szCs w:val="19"/>
        </w:rPr>
        <w:t>ООО СЗ «</w:t>
      </w:r>
      <w:proofErr w:type="spellStart"/>
      <w:r w:rsidR="00D87529" w:rsidRPr="00D87529">
        <w:rPr>
          <w:rFonts w:ascii="Book Antiqua" w:eastAsia="Droid Sans Fallback" w:hAnsi="Book Antiqua"/>
          <w:b/>
          <w:kern w:val="3"/>
          <w:sz w:val="19"/>
          <w:szCs w:val="19"/>
          <w:lang w:eastAsia="zh-CN" w:bidi="hi-IN"/>
        </w:rPr>
        <w:t>ЮгСтройИмпериал</w:t>
      </w:r>
      <w:proofErr w:type="spellEnd"/>
      <w:r w:rsidR="00D87529" w:rsidRPr="00D87529">
        <w:rPr>
          <w:rFonts w:ascii="Book Antiqua" w:hAnsi="Book Antiqua"/>
          <w:b/>
          <w:sz w:val="19"/>
          <w:szCs w:val="19"/>
        </w:rPr>
        <w:t>»</w:t>
      </w:r>
      <w:r w:rsidR="00D87529" w:rsidRPr="00D87529">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w:t>
      </w:r>
      <w:r w:rsidR="00D87529" w:rsidRPr="00D87529">
        <w:rPr>
          <w:rFonts w:ascii="Book Antiqua" w:hAnsi="Book Antiqua"/>
          <w:sz w:val="19"/>
          <w:szCs w:val="19"/>
        </w:rPr>
        <w:t>: https://tochno.life/realtors/</w:t>
      </w:r>
      <w:r w:rsidRPr="00D87529">
        <w:rPr>
          <w:rFonts w:ascii="Book Antiqua" w:hAnsi="Book Antiqua"/>
          <w:sz w:val="19"/>
          <w:szCs w:val="19"/>
        </w:rPr>
        <w:t>.</w:t>
      </w:r>
    </w:p>
    <w:p w:rsidR="00BE212E" w:rsidRPr="00D87529" w:rsidRDefault="00BE212E" w:rsidP="00BE212E">
      <w:pPr>
        <w:pStyle w:val="P2"/>
        <w:spacing w:line="256" w:lineRule="auto"/>
        <w:jc w:val="both"/>
        <w:rPr>
          <w:rFonts w:ascii="Book Antiqua" w:hAnsi="Book Antiqua"/>
          <w:b w:val="0"/>
          <w:sz w:val="19"/>
          <w:szCs w:val="19"/>
        </w:rPr>
      </w:pPr>
      <w:r w:rsidRPr="00D87529">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D87529" w:rsidRDefault="00BE212E" w:rsidP="00BE212E">
      <w:pPr>
        <w:pStyle w:val="P2"/>
        <w:spacing w:line="256" w:lineRule="auto"/>
        <w:jc w:val="both"/>
        <w:rPr>
          <w:rFonts w:ascii="Book Antiqua" w:hAnsi="Book Antiqua"/>
          <w:b w:val="0"/>
          <w:sz w:val="19"/>
          <w:szCs w:val="19"/>
        </w:rPr>
      </w:pPr>
      <w:r w:rsidRPr="00D87529">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D87529"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D87529">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D87529"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1. ПРЕДМЕТ ОФЕРТЫ</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D8752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D87529">
        <w:rPr>
          <w:rFonts w:ascii="Book Antiqua" w:eastAsia="Droid Sans Fallback" w:hAnsi="Book Antiqua"/>
          <w:color w:val="FF0000"/>
          <w:sz w:val="19"/>
          <w:szCs w:val="19"/>
          <w:lang w:eastAsia="zh-CN" w:bidi="hi-IN"/>
        </w:rPr>
        <w:t>,</w:t>
      </w:r>
      <w:r w:rsidRPr="00D87529">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D87529" w:rsidRDefault="00BE212E" w:rsidP="00BE212E">
      <w:pPr>
        <w:tabs>
          <w:tab w:val="left" w:pos="8364"/>
          <w:tab w:val="left" w:pos="9781"/>
        </w:tabs>
        <w:jc w:val="center"/>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 ПРАВА И ОБЯЗАННОСТИ СТОРОН</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D87529">
        <w:rPr>
          <w:rFonts w:ascii="Book Antiqua" w:eastAsia="Droid Sans Fallback" w:hAnsi="Book Antiqua"/>
          <w:sz w:val="19"/>
          <w:szCs w:val="19"/>
          <w:u w:val="single"/>
          <w:lang w:eastAsia="zh-CN" w:bidi="hi-IN"/>
        </w:rPr>
        <w:t>2.1. Исполнитель обязуется:</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D87529"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D87529">
        <w:rPr>
          <w:rFonts w:ascii="Book Antiqua" w:eastAsia="Droid Sans Fallback" w:hAnsi="Book Antiqua"/>
          <w:sz w:val="19"/>
          <w:szCs w:val="19"/>
          <w:lang w:eastAsia="zh-CN" w:bidi="hi-IN"/>
        </w:rPr>
        <w:t>лида</w:t>
      </w:r>
      <w:proofErr w:type="spellEnd"/>
      <w:r w:rsidRPr="00D87529">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D87529">
        <w:rPr>
          <w:rFonts w:ascii="Book Antiqua" w:eastAsia="Droid Sans Fallback" w:hAnsi="Book Antiqua"/>
          <w:sz w:val="19"/>
          <w:szCs w:val="19"/>
          <w:lang w:eastAsia="zh-CN" w:bidi="hi-IN"/>
        </w:rPr>
        <w:t>лида</w:t>
      </w:r>
      <w:proofErr w:type="spellEnd"/>
      <w:r w:rsidRPr="00D87529">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D87529"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D87529">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D87529"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D87529">
        <w:rPr>
          <w:rFonts w:ascii="Book Antiqua" w:eastAsia="Droid Sans Fallback" w:hAnsi="Book Antiqua"/>
          <w:sz w:val="19"/>
          <w:szCs w:val="19"/>
          <w:lang w:eastAsia="zh-CN" w:bidi="hi-IN"/>
        </w:rPr>
        <w:t>3.4 ,</w:t>
      </w:r>
      <w:proofErr w:type="gramEnd"/>
      <w:r w:rsidRPr="00D87529">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D8752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D8752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D87529">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D87529">
        <w:rPr>
          <w:rFonts w:ascii="Book Antiqua" w:eastAsia="Droid Sans Fallback" w:hAnsi="Book Antiqua"/>
          <w:sz w:val="19"/>
          <w:szCs w:val="19"/>
          <w:lang w:eastAsia="zh-CN" w:bidi="hi-IN"/>
        </w:rPr>
        <w:t>.</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2.1.11 Акт осмотра Объекта или код из смс-сообщения</w:t>
      </w:r>
      <w:r w:rsidR="00694912" w:rsidRPr="00D87529">
        <w:rPr>
          <w:rFonts w:ascii="Book Antiqua" w:eastAsia="Droid Sans Fallback" w:hAnsi="Book Antiqua"/>
          <w:sz w:val="19"/>
          <w:szCs w:val="19"/>
          <w:lang w:eastAsia="zh-CN" w:bidi="hi-IN"/>
        </w:rPr>
        <w:t xml:space="preserve">, </w:t>
      </w:r>
      <w:r w:rsidRPr="00D87529">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2" w:name="_Hlk34924726"/>
      <w:r w:rsidR="00694912" w:rsidRPr="00D87529">
        <w:rPr>
          <w:rFonts w:ascii="Book Antiqua" w:eastAsia="Droid Sans Fallback" w:hAnsi="Book Antiqua"/>
          <w:sz w:val="19"/>
          <w:szCs w:val="19"/>
          <w:lang w:eastAsia="zh-CN" w:bidi="hi-IN"/>
        </w:rPr>
        <w:t>7</w:t>
      </w:r>
      <w:r w:rsidRPr="00D87529">
        <w:rPr>
          <w:rFonts w:ascii="Book Antiqua" w:eastAsia="Droid Sans Fallback" w:hAnsi="Book Antiqua"/>
          <w:sz w:val="19"/>
          <w:szCs w:val="19"/>
          <w:lang w:eastAsia="zh-CN" w:bidi="hi-IN"/>
        </w:rPr>
        <w:t xml:space="preserve"> (</w:t>
      </w:r>
      <w:r w:rsidR="00694912" w:rsidRPr="00D87529">
        <w:rPr>
          <w:rFonts w:ascii="Book Antiqua" w:eastAsia="Droid Sans Fallback" w:hAnsi="Book Antiqua"/>
          <w:sz w:val="19"/>
          <w:szCs w:val="19"/>
          <w:lang w:eastAsia="zh-CN" w:bidi="hi-IN"/>
        </w:rPr>
        <w:t>Семи</w:t>
      </w:r>
      <w:r w:rsidRPr="00D87529">
        <w:rPr>
          <w:rFonts w:ascii="Book Antiqua" w:eastAsia="Droid Sans Fallback" w:hAnsi="Book Antiqua"/>
          <w:sz w:val="19"/>
          <w:szCs w:val="19"/>
          <w:lang w:eastAsia="zh-CN" w:bidi="hi-IN"/>
        </w:rPr>
        <w:t xml:space="preserve">) </w:t>
      </w:r>
      <w:bookmarkEnd w:id="2"/>
      <w:r w:rsidRPr="00D87529">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D87529">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D87529">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D87529">
        <w:rPr>
          <w:rFonts w:ascii="Book Antiqua" w:eastAsia="Droid Sans Fallback" w:hAnsi="Book Antiqua"/>
          <w:sz w:val="19"/>
          <w:szCs w:val="19"/>
          <w:lang w:eastAsia="zh-CN" w:bidi="hi-IN"/>
        </w:rPr>
        <w:t>/</w:t>
      </w:r>
      <w:r w:rsidRPr="00D87529">
        <w:rPr>
          <w:rFonts w:ascii="Book Antiqua" w:eastAsia="Droid Sans Fallback" w:hAnsi="Book Antiqua"/>
          <w:sz w:val="19"/>
          <w:szCs w:val="19"/>
          <w:lang w:eastAsia="zh-CN" w:bidi="hi-IN"/>
        </w:rPr>
        <w:t xml:space="preserve"> не сообщение нового кода</w:t>
      </w:r>
      <w:r w:rsidR="00694912" w:rsidRPr="00D87529">
        <w:rPr>
          <w:rFonts w:ascii="Book Antiqua" w:eastAsia="Droid Sans Fallback" w:hAnsi="Book Antiqua"/>
          <w:sz w:val="19"/>
          <w:szCs w:val="19"/>
          <w:lang w:eastAsia="zh-CN" w:bidi="hi-IN"/>
        </w:rPr>
        <w:t xml:space="preserve">/ не </w:t>
      </w:r>
      <w:r w:rsidR="00861E1E" w:rsidRPr="00D87529">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D87529">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D87529"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D87529">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D87529">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D87529" w:rsidRDefault="00BE212E" w:rsidP="00BE212E">
      <w:pPr>
        <w:tabs>
          <w:tab w:val="left" w:pos="8364"/>
          <w:tab w:val="left" w:pos="9781"/>
        </w:tabs>
        <w:ind w:firstLine="708"/>
        <w:jc w:val="both"/>
        <w:rPr>
          <w:rFonts w:ascii="Book Antiqua" w:eastAsia="Calibri" w:hAnsi="Book Antiqua"/>
          <w:sz w:val="19"/>
          <w:szCs w:val="19"/>
          <w:lang w:eastAsia="en-US"/>
        </w:rPr>
      </w:pPr>
      <w:r w:rsidRPr="00D87529">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D87529">
        <w:rPr>
          <w:rFonts w:ascii="Book Antiqua" w:eastAsia="Calibri" w:hAnsi="Book Antiqua"/>
          <w:sz w:val="19"/>
          <w:szCs w:val="19"/>
          <w:lang w:eastAsia="en-US"/>
        </w:rPr>
        <w:t xml:space="preserve"> </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D87529">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D87529">
        <w:rPr>
          <w:rFonts w:ascii="Book Antiqua" w:eastAsia="Droid Sans Fallback" w:hAnsi="Book Antiqua"/>
          <w:sz w:val="19"/>
          <w:szCs w:val="19"/>
          <w:lang w:eastAsia="zh-CN" w:bidi="hi-IN"/>
        </w:rPr>
        <w:t>.</w:t>
      </w:r>
      <w:r w:rsidRPr="00D87529">
        <w:rPr>
          <w:rFonts w:ascii="Book Antiqua" w:hAnsi="Book Antiqua"/>
          <w:sz w:val="19"/>
          <w:szCs w:val="19"/>
        </w:rPr>
        <w:t xml:space="preserve"> </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D87529"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D87529">
        <w:rPr>
          <w:rFonts w:ascii="Book Antiqua" w:eastAsia="Droid Sans Fallback" w:hAnsi="Book Antiqua"/>
          <w:sz w:val="19"/>
          <w:szCs w:val="19"/>
          <w:u w:val="single"/>
          <w:lang w:eastAsia="zh-CN" w:bidi="hi-IN"/>
        </w:rPr>
        <w:t>2.2 Исполнитель не вправе:</w:t>
      </w:r>
    </w:p>
    <w:p w:rsidR="00BE212E" w:rsidRPr="00D87529" w:rsidRDefault="00BE212E" w:rsidP="00BE212E">
      <w:pPr>
        <w:shd w:val="clear" w:color="auto" w:fill="FFFFFF"/>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D87529" w:rsidRDefault="00BE212E" w:rsidP="00BE212E">
      <w:pPr>
        <w:shd w:val="clear" w:color="auto" w:fill="FFFFFF"/>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ab/>
        <w:t>https://tochno.life/</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(Примеры сайтов-</w:t>
      </w:r>
      <w:proofErr w:type="spellStart"/>
      <w:r w:rsidRPr="00D87529">
        <w:rPr>
          <w:rFonts w:ascii="Book Antiqua" w:eastAsia="Droid Sans Fallback" w:hAnsi="Book Antiqua"/>
          <w:sz w:val="19"/>
          <w:szCs w:val="19"/>
          <w:lang w:eastAsia="zh-CN" w:bidi="hi-IN"/>
        </w:rPr>
        <w:t>квизов</w:t>
      </w:r>
      <w:proofErr w:type="spellEnd"/>
      <w:r w:rsidRPr="00D87529">
        <w:rPr>
          <w:rFonts w:ascii="Book Antiqua" w:eastAsia="Droid Sans Fallback" w:hAnsi="Book Antiqua"/>
          <w:sz w:val="19"/>
          <w:szCs w:val="19"/>
          <w:lang w:eastAsia="zh-CN" w:bidi="hi-IN"/>
        </w:rPr>
        <w:t>):</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Стрижи: </w:t>
      </w:r>
      <w:hyperlink r:id="rId7" w:tooltip="https://mrqz.me/5e2a892862c2d60044cfe97e" w:history="1">
        <w:r w:rsidRPr="00D87529">
          <w:rPr>
            <w:rStyle w:val="a7"/>
            <w:rFonts w:ascii="Book Antiqua" w:eastAsia="Droid Sans Fallback" w:hAnsi="Book Antiqua"/>
            <w:sz w:val="19"/>
            <w:szCs w:val="19"/>
            <w:lang w:eastAsia="zh-CN" w:bidi="hi-IN"/>
          </w:rPr>
          <w:t>https://mrqz.me/5e2a892862c2d60044cfe97e</w:t>
        </w:r>
      </w:hyperlink>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Босфор: </w:t>
      </w:r>
      <w:hyperlink r:id="rId8" w:tooltip="https://mrqz.me/5f27fef624486f00446d86d7" w:history="1">
        <w:r w:rsidRPr="00D87529">
          <w:rPr>
            <w:rStyle w:val="a7"/>
            <w:rFonts w:ascii="Book Antiqua" w:eastAsia="Droid Sans Fallback" w:hAnsi="Book Antiqua"/>
            <w:sz w:val="19"/>
            <w:szCs w:val="19"/>
            <w:lang w:eastAsia="zh-CN" w:bidi="hi-IN"/>
          </w:rPr>
          <w:t>https://mrqz.me/5f27fef624486f00446d86d7</w:t>
        </w:r>
      </w:hyperlink>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Форт Адмирал: </w:t>
      </w:r>
      <w:hyperlink r:id="rId9" w:tooltip="https://mrqz.me/5f2d0eb314f7160045c8a8aa" w:history="1">
        <w:r w:rsidRPr="00D87529">
          <w:rPr>
            <w:rStyle w:val="a7"/>
            <w:rFonts w:ascii="Book Antiqua" w:eastAsia="Droid Sans Fallback" w:hAnsi="Book Antiqua"/>
            <w:sz w:val="19"/>
            <w:szCs w:val="19"/>
            <w:lang w:eastAsia="zh-CN" w:bidi="hi-IN"/>
          </w:rPr>
          <w:t>https://mrqz.me/5f2d0eb314f7160045c8a8aa</w:t>
        </w:r>
      </w:hyperlink>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D87529">
        <w:rPr>
          <w:rFonts w:ascii="Book Antiqua" w:eastAsia="Droid Sans Fallback" w:hAnsi="Book Antiqua"/>
          <w:sz w:val="19"/>
          <w:szCs w:val="19"/>
          <w:lang w:eastAsia="zh-CN" w:bidi="hi-IN"/>
        </w:rPr>
        <w:t>Абрикосово</w:t>
      </w:r>
      <w:proofErr w:type="spellEnd"/>
      <w:r w:rsidRPr="00D87529">
        <w:rPr>
          <w:rFonts w:ascii="Book Antiqua" w:eastAsia="Droid Sans Fallback" w:hAnsi="Book Antiqua"/>
          <w:sz w:val="19"/>
          <w:szCs w:val="19"/>
          <w:lang w:eastAsia="zh-CN" w:bidi="hi-IN"/>
        </w:rPr>
        <w:t xml:space="preserve">: </w:t>
      </w:r>
      <w:hyperlink r:id="rId10" w:tooltip="https://mrqz.me/5f2bff2ba5e2f20044a8dfed" w:history="1">
        <w:r w:rsidRPr="00D87529">
          <w:rPr>
            <w:rStyle w:val="a7"/>
            <w:rFonts w:ascii="Book Antiqua" w:eastAsia="Droid Sans Fallback" w:hAnsi="Book Antiqua"/>
            <w:sz w:val="19"/>
            <w:szCs w:val="19"/>
            <w:lang w:eastAsia="zh-CN" w:bidi="hi-IN"/>
          </w:rPr>
          <w:t>https://mrqz.me/5f2bff2ba5e2f20044a8dfed</w:t>
        </w:r>
      </w:hyperlink>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Белые Росы: </w:t>
      </w:r>
      <w:hyperlink r:id="rId11" w:tooltip="https://mrqz.me/5f2aa0e3b03fc800440a6c6e" w:history="1">
        <w:r w:rsidRPr="00D87529">
          <w:rPr>
            <w:rStyle w:val="a7"/>
            <w:rFonts w:ascii="Book Antiqua" w:eastAsia="Droid Sans Fallback" w:hAnsi="Book Antiqua"/>
            <w:sz w:val="19"/>
            <w:szCs w:val="19"/>
            <w:lang w:eastAsia="zh-CN" w:bidi="hi-IN"/>
          </w:rPr>
          <w:t>https://mrqz.me/5f2aa0e3b03fc800440a6c6e</w:t>
        </w:r>
      </w:hyperlink>
    </w:p>
    <w:p w:rsidR="00BE212E" w:rsidRPr="00D87529"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D87529">
        <w:rPr>
          <w:rFonts w:ascii="Book Antiqua" w:eastAsia="Droid Sans Fallback" w:hAnsi="Book Antiqua"/>
          <w:sz w:val="19"/>
          <w:szCs w:val="19"/>
          <w:lang w:eastAsia="zh-CN" w:bidi="hi-IN"/>
        </w:rPr>
        <w:t>Элегант</w:t>
      </w:r>
      <w:proofErr w:type="spellEnd"/>
      <w:r w:rsidRPr="00D87529">
        <w:rPr>
          <w:rFonts w:ascii="Book Antiqua" w:eastAsia="Droid Sans Fallback" w:hAnsi="Book Antiqua"/>
          <w:sz w:val="19"/>
          <w:szCs w:val="19"/>
          <w:lang w:eastAsia="zh-CN" w:bidi="hi-IN"/>
        </w:rPr>
        <w:t xml:space="preserve">: </w:t>
      </w:r>
      <w:hyperlink r:id="rId12" w:tooltip="https://mrqz.me/5f4f5d0712c15100445943d9" w:history="1">
        <w:r w:rsidRPr="00D87529">
          <w:rPr>
            <w:rStyle w:val="a7"/>
            <w:rFonts w:ascii="Book Antiqua" w:eastAsia="Droid Sans Fallback" w:hAnsi="Book Antiqua"/>
            <w:sz w:val="19"/>
            <w:szCs w:val="19"/>
            <w:lang w:eastAsia="zh-CN" w:bidi="hi-IN"/>
          </w:rPr>
          <w:t>https://mrqz.me/5f4f5d0712c15100445943d9</w:t>
        </w:r>
      </w:hyperlink>
    </w:p>
    <w:p w:rsidR="00BE212E" w:rsidRPr="00D87529"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Сказка Град: </w:t>
      </w:r>
      <w:hyperlink r:id="rId13" w:tooltip="https://mrqz.me/5ef1f667757d3c00445f7674" w:history="1">
        <w:r w:rsidRPr="00D87529">
          <w:rPr>
            <w:rStyle w:val="a7"/>
            <w:rFonts w:ascii="Book Antiqua" w:eastAsia="Droid Sans Fallback" w:hAnsi="Book Antiqua"/>
            <w:sz w:val="19"/>
            <w:szCs w:val="19"/>
            <w:lang w:eastAsia="zh-CN" w:bidi="hi-IN"/>
          </w:rPr>
          <w:t>https://mrqz.me/5ef1f667757d3c00445f7674</w:t>
        </w:r>
      </w:hyperlink>
    </w:p>
    <w:p w:rsidR="00BE212E" w:rsidRPr="00D87529" w:rsidRDefault="00BE212E" w:rsidP="00BE212E">
      <w:pPr>
        <w:tabs>
          <w:tab w:val="left" w:pos="8364"/>
          <w:tab w:val="left" w:pos="9781"/>
        </w:tabs>
        <w:ind w:firstLine="708"/>
        <w:rPr>
          <w:rFonts w:ascii="Book Antiqua" w:hAnsi="Book Antiqua"/>
          <w:sz w:val="19"/>
          <w:szCs w:val="19"/>
        </w:rPr>
      </w:pPr>
      <w:r w:rsidRPr="00D87529">
        <w:rPr>
          <w:rFonts w:ascii="Book Antiqua" w:hAnsi="Book Antiqua" w:cs="Segoe UI"/>
          <w:color w:val="333333"/>
          <w:sz w:val="19"/>
          <w:szCs w:val="19"/>
          <w:shd w:val="clear" w:color="auto" w:fill="FFFFFF"/>
        </w:rPr>
        <w:t>Родные просторы:  </w:t>
      </w:r>
      <w:hyperlink r:id="rId14" w:tgtFrame="_blank" w:history="1">
        <w:r w:rsidRPr="00D87529">
          <w:rPr>
            <w:rStyle w:val="a7"/>
            <w:rFonts w:ascii="Book Antiqua" w:hAnsi="Book Antiqua" w:cs="Segoe UI"/>
            <w:sz w:val="19"/>
            <w:szCs w:val="19"/>
            <w:shd w:val="clear" w:color="auto" w:fill="FFFFFF"/>
          </w:rPr>
          <w:t>https://mrqz.me/5f3f66d869d50d00446cd711</w:t>
        </w:r>
      </w:hyperlink>
      <w:r w:rsidRPr="00D87529">
        <w:rPr>
          <w:rFonts w:ascii="Book Antiqua" w:hAnsi="Book Antiqua" w:cs="Segoe UI"/>
          <w:color w:val="333333"/>
          <w:sz w:val="19"/>
          <w:szCs w:val="19"/>
        </w:rPr>
        <w:br/>
      </w:r>
      <w:r w:rsidRPr="00D87529">
        <w:rPr>
          <w:rFonts w:ascii="Book Antiqua" w:hAnsi="Book Antiqua" w:cs="Segoe UI"/>
          <w:color w:val="333333"/>
          <w:sz w:val="19"/>
          <w:szCs w:val="19"/>
          <w:shd w:val="clear" w:color="auto" w:fill="FFFFFF"/>
        </w:rPr>
        <w:t xml:space="preserve">               Первое место: </w:t>
      </w:r>
      <w:hyperlink r:id="rId15" w:tgtFrame="_blank" w:history="1">
        <w:r w:rsidRPr="00D87529">
          <w:rPr>
            <w:rStyle w:val="a7"/>
            <w:rFonts w:ascii="Book Antiqua" w:hAnsi="Book Antiqua" w:cs="Segoe UI"/>
            <w:sz w:val="19"/>
            <w:szCs w:val="19"/>
            <w:shd w:val="clear" w:color="auto" w:fill="FFFFFF"/>
          </w:rPr>
          <w:t>https://promo.tochno-pervoe.ru/</w:t>
        </w:r>
      </w:hyperlink>
      <w:r w:rsidRPr="00D87529">
        <w:rPr>
          <w:rFonts w:ascii="Book Antiqua" w:hAnsi="Book Antiqua" w:cs="Segoe UI"/>
          <w:color w:val="333333"/>
          <w:sz w:val="19"/>
          <w:szCs w:val="19"/>
        </w:rPr>
        <w:br/>
      </w:r>
      <w:r w:rsidRPr="00D87529">
        <w:rPr>
          <w:rFonts w:ascii="Book Antiqua" w:hAnsi="Book Antiqua" w:cs="Segoe UI"/>
          <w:color w:val="333333"/>
          <w:sz w:val="19"/>
          <w:szCs w:val="19"/>
          <w:shd w:val="clear" w:color="auto" w:fill="FFFFFF"/>
        </w:rPr>
        <w:t xml:space="preserve">               Барса: </w:t>
      </w:r>
      <w:hyperlink r:id="rId16" w:tgtFrame="_blank" w:history="1">
        <w:r w:rsidRPr="00D87529">
          <w:rPr>
            <w:rStyle w:val="a7"/>
            <w:rFonts w:ascii="Book Antiqua" w:hAnsi="Book Antiqua" w:cs="Segoe UI"/>
            <w:sz w:val="19"/>
            <w:szCs w:val="19"/>
            <w:shd w:val="clear" w:color="auto" w:fill="FFFFFF"/>
          </w:rPr>
          <w:t>https://promo.tochno-barsa.ru/</w:t>
        </w:r>
      </w:hyperlink>
      <w:r w:rsidRPr="00D87529">
        <w:rPr>
          <w:rFonts w:ascii="Book Antiqua" w:hAnsi="Book Antiqua" w:cs="Segoe UI"/>
          <w:color w:val="333333"/>
          <w:sz w:val="19"/>
          <w:szCs w:val="19"/>
        </w:rPr>
        <w:br/>
      </w:r>
      <w:r w:rsidRPr="00D87529">
        <w:rPr>
          <w:rFonts w:ascii="Book Antiqua" w:hAnsi="Book Antiqua" w:cs="Segoe UI"/>
          <w:color w:val="333333"/>
          <w:sz w:val="19"/>
          <w:szCs w:val="19"/>
          <w:shd w:val="clear" w:color="auto" w:fill="FFFFFF"/>
        </w:rPr>
        <w:t xml:space="preserve">               Цветной бульвар: </w:t>
      </w:r>
      <w:hyperlink r:id="rId17" w:tgtFrame="_blank" w:history="1">
        <w:r w:rsidRPr="00D87529">
          <w:rPr>
            <w:rStyle w:val="a7"/>
            <w:rFonts w:ascii="Book Antiqua" w:hAnsi="Book Antiqua" w:cs="Segoe UI"/>
            <w:sz w:val="19"/>
            <w:szCs w:val="19"/>
            <w:shd w:val="clear" w:color="auto" w:fill="FFFFFF"/>
          </w:rPr>
          <w:t>https://promo.tochno-bulvar.ru/</w:t>
        </w:r>
      </w:hyperlink>
    </w:p>
    <w:p w:rsidR="00BE212E" w:rsidRPr="00D87529" w:rsidRDefault="00BE212E" w:rsidP="00BE212E">
      <w:pPr>
        <w:tabs>
          <w:tab w:val="left" w:pos="8364"/>
          <w:tab w:val="left" w:pos="9781"/>
        </w:tabs>
        <w:ind w:firstLine="708"/>
        <w:rPr>
          <w:rFonts w:ascii="Book Antiqua" w:eastAsia="Droid Sans Fallback" w:hAnsi="Book Antiqua"/>
          <w:sz w:val="19"/>
          <w:szCs w:val="19"/>
          <w:lang w:eastAsia="zh-CN" w:bidi="hi-IN"/>
        </w:rPr>
      </w:pPr>
      <w:r w:rsidRPr="00D87529">
        <w:rPr>
          <w:rFonts w:ascii="Book Antiqua" w:hAnsi="Book Antiqua"/>
          <w:sz w:val="19"/>
          <w:szCs w:val="19"/>
        </w:rPr>
        <w:t xml:space="preserve">Светский лес: </w:t>
      </w:r>
      <w:hyperlink r:id="rId18" w:tgtFrame="_blank" w:history="1">
        <w:r w:rsidRPr="00D87529">
          <w:rPr>
            <w:rStyle w:val="a7"/>
            <w:rFonts w:ascii="Book Antiqua" w:hAnsi="Book Antiqua" w:cs="Segoe UI"/>
            <w:sz w:val="19"/>
            <w:szCs w:val="19"/>
            <w:shd w:val="clear" w:color="auto" w:fill="FFFFFF"/>
          </w:rPr>
          <w:t>https://svetskij-les.ru/</w:t>
        </w:r>
      </w:hyperlink>
    </w:p>
    <w:p w:rsidR="00BE212E" w:rsidRPr="00D87529" w:rsidRDefault="00BE212E" w:rsidP="00BE212E">
      <w:pPr>
        <w:tabs>
          <w:tab w:val="left" w:pos="8364"/>
          <w:tab w:val="left" w:pos="9781"/>
        </w:tabs>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D87529">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D87529" w:rsidRDefault="00BE212E" w:rsidP="00BE212E">
      <w:pPr>
        <w:tabs>
          <w:tab w:val="left" w:pos="8364"/>
          <w:tab w:val="left" w:pos="9781"/>
        </w:tabs>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D87529" w:rsidRDefault="00BE212E" w:rsidP="00BE212E">
      <w:pPr>
        <w:shd w:val="clear" w:color="auto" w:fill="FFFFFF"/>
        <w:jc w:val="both"/>
        <w:rPr>
          <w:rStyle w:val="a7"/>
          <w:rFonts w:ascii="Book Antiqua" w:eastAsia="Droid Sans Fallback" w:hAnsi="Book Antiqua"/>
          <w:sz w:val="19"/>
          <w:szCs w:val="19"/>
        </w:rPr>
      </w:pPr>
      <w:r w:rsidRPr="00D87529">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D87529">
          <w:rPr>
            <w:rStyle w:val="a7"/>
            <w:rFonts w:ascii="Book Antiqua" w:eastAsia="Droid Sans Fallback" w:hAnsi="Book Antiqua"/>
            <w:sz w:val="19"/>
            <w:szCs w:val="19"/>
            <w:lang w:eastAsia="zh-CN" w:bidi="hi-IN"/>
          </w:rPr>
          <w:t xml:space="preserve">https://tochno.life/, </w:t>
        </w:r>
      </w:hyperlink>
    </w:p>
    <w:p w:rsidR="00BE212E" w:rsidRPr="00D87529" w:rsidRDefault="00BE212E" w:rsidP="00BE212E">
      <w:pPr>
        <w:shd w:val="clear" w:color="auto" w:fill="FFFFFF"/>
        <w:jc w:val="both"/>
        <w:rPr>
          <w:rFonts w:ascii="Book Antiqua" w:eastAsia="Droid Sans Fallback" w:hAnsi="Book Antiqua"/>
          <w:sz w:val="19"/>
          <w:szCs w:val="19"/>
        </w:rPr>
      </w:pPr>
      <w:r w:rsidRPr="00D87529">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D87529">
        <w:rPr>
          <w:rFonts w:ascii="Book Antiqua" w:eastAsia="Droid Sans Fallback" w:hAnsi="Book Antiqua"/>
          <w:sz w:val="19"/>
          <w:szCs w:val="19"/>
          <w:lang w:eastAsia="zh-CN" w:bidi="hi-IN"/>
        </w:rPr>
        <w:t>Югстройимпериал</w:t>
      </w:r>
      <w:proofErr w:type="spellEnd"/>
      <w:r w:rsidRPr="00D87529">
        <w:rPr>
          <w:rFonts w:ascii="Book Antiqua" w:eastAsia="Droid Sans Fallback" w:hAnsi="Book Antiqua"/>
          <w:sz w:val="19"/>
          <w:szCs w:val="19"/>
          <w:lang w:eastAsia="zh-CN" w:bidi="hi-IN"/>
        </w:rPr>
        <w:t xml:space="preserve">, ИМПЕРИАЛГОРОД, ЖК Стрижи, ЖК Тургенев, ЖК </w:t>
      </w:r>
      <w:proofErr w:type="spellStart"/>
      <w:r w:rsidRPr="00D87529">
        <w:rPr>
          <w:rFonts w:ascii="Book Antiqua" w:eastAsia="Droid Sans Fallback" w:hAnsi="Book Antiqua"/>
          <w:sz w:val="19"/>
          <w:szCs w:val="19"/>
          <w:lang w:eastAsia="zh-CN" w:bidi="hi-IN"/>
        </w:rPr>
        <w:t>Элегант</w:t>
      </w:r>
      <w:proofErr w:type="spellEnd"/>
      <w:r w:rsidRPr="00D87529">
        <w:rPr>
          <w:rFonts w:ascii="Book Antiqua" w:eastAsia="Droid Sans Fallback" w:hAnsi="Book Antiqua"/>
          <w:sz w:val="19"/>
          <w:szCs w:val="19"/>
          <w:lang w:eastAsia="zh-CN" w:bidi="hi-IN"/>
        </w:rPr>
        <w:t xml:space="preserve">, ЖК Белые Росы, ЖК Патрики, ЖК </w:t>
      </w:r>
      <w:proofErr w:type="spellStart"/>
      <w:r w:rsidRPr="00D87529">
        <w:rPr>
          <w:rFonts w:ascii="Book Antiqua" w:eastAsia="Droid Sans Fallback" w:hAnsi="Book Antiqua"/>
          <w:sz w:val="19"/>
          <w:szCs w:val="19"/>
          <w:lang w:eastAsia="zh-CN" w:bidi="hi-IN"/>
        </w:rPr>
        <w:t>Лорис</w:t>
      </w:r>
      <w:proofErr w:type="spellEnd"/>
      <w:r w:rsidRPr="00D87529">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D87529">
        <w:rPr>
          <w:rFonts w:ascii="Book Antiqua" w:eastAsia="Droid Sans Fallback" w:hAnsi="Book Antiqua"/>
          <w:sz w:val="19"/>
          <w:szCs w:val="19"/>
          <w:lang w:eastAsia="zh-CN" w:bidi="hi-IN"/>
        </w:rPr>
        <w:t>Абрикосово</w:t>
      </w:r>
      <w:proofErr w:type="spellEnd"/>
      <w:r w:rsidRPr="00D87529">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D87529">
        <w:rPr>
          <w:rFonts w:ascii="Book Antiqua" w:eastAsia="Droid Sans Fallback" w:hAnsi="Book Antiqua"/>
          <w:sz w:val="19"/>
          <w:szCs w:val="19"/>
          <w:lang w:eastAsia="zh-CN" w:bidi="hi-IN"/>
        </w:rPr>
        <w:t>Роялта</w:t>
      </w:r>
      <w:proofErr w:type="spellEnd"/>
      <w:r w:rsidRPr="00D87529">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D87529">
        <w:rPr>
          <w:rFonts w:ascii="Book Antiqua" w:eastAsia="Droid Sans Fallback" w:hAnsi="Book Antiqua"/>
          <w:sz w:val="19"/>
          <w:szCs w:val="19"/>
          <w:lang w:eastAsia="zh-CN" w:bidi="hi-IN"/>
        </w:rPr>
        <w:t>Graff</w:t>
      </w:r>
      <w:proofErr w:type="spellEnd"/>
      <w:r w:rsidRPr="00D87529">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D87529">
        <w:rPr>
          <w:rFonts w:ascii="Book Antiqua" w:eastAsia="Droid Sans Fallback" w:hAnsi="Book Antiqua"/>
          <w:sz w:val="19"/>
          <w:szCs w:val="19"/>
          <w:lang w:eastAsia="zh-CN" w:bidi="hi-IN"/>
        </w:rPr>
        <w:t>Парамаунт</w:t>
      </w:r>
      <w:proofErr w:type="spellEnd"/>
      <w:r w:rsidRPr="00D87529">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D87529">
        <w:rPr>
          <w:rFonts w:ascii="Book Antiqua" w:eastAsia="Droid Sans Fallback" w:hAnsi="Book Antiqua"/>
          <w:sz w:val="19"/>
          <w:szCs w:val="19"/>
          <w:lang w:eastAsia="zh-CN" w:bidi="hi-IN"/>
        </w:rPr>
        <w:t>Столицыно</w:t>
      </w:r>
      <w:proofErr w:type="spellEnd"/>
      <w:r w:rsidRPr="00D87529">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D87529">
        <w:rPr>
          <w:rFonts w:ascii="Book Antiqua" w:eastAsia="Droid Sans Fallback" w:hAnsi="Book Antiqua"/>
          <w:sz w:val="19"/>
          <w:szCs w:val="19"/>
          <w:lang w:eastAsia="zh-CN" w:bidi="hi-IN"/>
        </w:rPr>
        <w:t>Майл</w:t>
      </w:r>
      <w:proofErr w:type="spellEnd"/>
      <w:r w:rsidRPr="00D87529">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D87529">
        <w:rPr>
          <w:rFonts w:ascii="Book Antiqua" w:eastAsia="Droid Sans Fallback" w:hAnsi="Book Antiqua"/>
          <w:sz w:val="19"/>
          <w:szCs w:val="19"/>
          <w:lang w:eastAsia="zh-CN" w:bidi="hi-IN"/>
        </w:rPr>
        <w:t>ВКонтакте</w:t>
      </w:r>
      <w:proofErr w:type="spellEnd"/>
      <w:r w:rsidRPr="00D87529">
        <w:rPr>
          <w:rFonts w:ascii="Book Antiqua" w:eastAsia="Droid Sans Fallback" w:hAnsi="Book Antiqua"/>
          <w:sz w:val="19"/>
          <w:szCs w:val="19"/>
          <w:lang w:eastAsia="zh-CN" w:bidi="hi-IN"/>
        </w:rPr>
        <w:t xml:space="preserve"> ,</w:t>
      </w:r>
      <w:proofErr w:type="gramEnd"/>
      <w:r w:rsidRPr="00D87529">
        <w:rPr>
          <w:rFonts w:ascii="Book Antiqua" w:eastAsia="Droid Sans Fallback" w:hAnsi="Book Antiqua"/>
          <w:sz w:val="19"/>
          <w:szCs w:val="19"/>
          <w:lang w:eastAsia="zh-CN" w:bidi="hi-IN"/>
        </w:rPr>
        <w:t xml:space="preserve"> </w:t>
      </w:r>
      <w:proofErr w:type="spellStart"/>
      <w:r w:rsidRPr="00D87529">
        <w:rPr>
          <w:rFonts w:ascii="Book Antiqua" w:eastAsia="Droid Sans Fallback" w:hAnsi="Book Antiqua"/>
          <w:sz w:val="19"/>
          <w:szCs w:val="19"/>
          <w:lang w:eastAsia="zh-CN" w:bidi="hi-IN"/>
        </w:rPr>
        <w:t>Фейсбук</w:t>
      </w:r>
      <w:proofErr w:type="spellEnd"/>
      <w:r w:rsidRPr="00D87529">
        <w:rPr>
          <w:rFonts w:ascii="Book Antiqua" w:eastAsia="Droid Sans Fallback" w:hAnsi="Book Antiqua"/>
          <w:sz w:val="19"/>
          <w:szCs w:val="19"/>
          <w:lang w:eastAsia="zh-CN" w:bidi="hi-IN"/>
        </w:rPr>
        <w:t xml:space="preserve">, Одноклассники, </w:t>
      </w:r>
      <w:proofErr w:type="spellStart"/>
      <w:r w:rsidRPr="00D87529">
        <w:rPr>
          <w:rFonts w:ascii="Book Antiqua" w:eastAsia="Droid Sans Fallback" w:hAnsi="Book Antiqua"/>
          <w:sz w:val="19"/>
          <w:szCs w:val="19"/>
          <w:lang w:eastAsia="zh-CN" w:bidi="hi-IN"/>
        </w:rPr>
        <w:t>Инстаграм</w:t>
      </w:r>
      <w:proofErr w:type="spellEnd"/>
      <w:r w:rsidRPr="00D87529">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D87529">
        <w:rPr>
          <w:rFonts w:ascii="Book Antiqua" w:eastAsia="Droid Sans Fallback" w:hAnsi="Book Antiqua"/>
          <w:sz w:val="19"/>
          <w:szCs w:val="19"/>
          <w:lang w:eastAsia="zh-CN" w:bidi="hi-IN"/>
        </w:rPr>
        <w:t>ЮгСтройИмпериал</w:t>
      </w:r>
      <w:proofErr w:type="spellEnd"/>
      <w:r w:rsidRPr="00D87529">
        <w:rPr>
          <w:rFonts w:ascii="Book Antiqua" w:eastAsia="Droid Sans Fallback" w:hAnsi="Book Antiqua"/>
          <w:sz w:val="19"/>
          <w:szCs w:val="19"/>
          <w:lang w:eastAsia="zh-CN" w:bidi="hi-IN"/>
        </w:rPr>
        <w:t xml:space="preserve"> и её комплексов.</w:t>
      </w:r>
    </w:p>
    <w:p w:rsidR="00BE212E" w:rsidRPr="00D87529" w:rsidRDefault="00BE212E" w:rsidP="00BE212E">
      <w:pPr>
        <w:ind w:firstLine="708"/>
        <w:jc w:val="both"/>
        <w:rPr>
          <w:rFonts w:ascii="Book Antiqua" w:eastAsia="Droid Sans Fallback" w:hAnsi="Book Antiqua"/>
          <w:sz w:val="19"/>
          <w:szCs w:val="19"/>
          <w:u w:val="single"/>
          <w:lang w:eastAsia="zh-CN" w:bidi="hi-IN"/>
        </w:rPr>
      </w:pPr>
      <w:r w:rsidRPr="00D87529">
        <w:rPr>
          <w:rFonts w:ascii="Book Antiqua" w:eastAsia="Droid Sans Fallback" w:hAnsi="Book Antiqua"/>
          <w:sz w:val="19"/>
          <w:szCs w:val="19"/>
          <w:u w:val="single"/>
          <w:lang w:eastAsia="zh-CN" w:bidi="hi-IN"/>
        </w:rPr>
        <w:t>2.3. Исполнитель имеет право:</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D87529" w:rsidRDefault="00BE212E" w:rsidP="00BE212E">
      <w:pPr>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D87529" w:rsidRDefault="00BE212E" w:rsidP="00BE212E">
      <w:pPr>
        <w:tabs>
          <w:tab w:val="left" w:pos="8364"/>
          <w:tab w:val="left" w:pos="9781"/>
        </w:tabs>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D87529">
        <w:rPr>
          <w:rFonts w:ascii="Book Antiqua" w:eastAsia="Droid Sans Fallback" w:hAnsi="Book Antiqua"/>
          <w:sz w:val="19"/>
          <w:szCs w:val="19"/>
          <w:lang w:eastAsia="zh-CN" w:bidi="hi-IN"/>
        </w:rPr>
        <w:t>агрегаторов</w:t>
      </w:r>
      <w:proofErr w:type="spellEnd"/>
      <w:r w:rsidRPr="00D87529">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D87529">
        <w:rPr>
          <w:rFonts w:ascii="Book Antiqua" w:eastAsia="Droid Sans Fallback" w:hAnsi="Book Antiqua"/>
          <w:sz w:val="19"/>
          <w:szCs w:val="19"/>
          <w:u w:val="single"/>
          <w:lang w:eastAsia="zh-CN" w:bidi="hi-IN"/>
        </w:rPr>
        <w:t>2.4. Заказчик обязуется:</w:t>
      </w:r>
    </w:p>
    <w:p w:rsidR="00BE212E" w:rsidRPr="00D8752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D8752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D8752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D8752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D8752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D8752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D8752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3" w:name="_Hlk501538639"/>
      <w:r w:rsidRPr="00D87529">
        <w:rPr>
          <w:rFonts w:ascii="Book Antiqua" w:eastAsia="Droid Sans Fallback" w:hAnsi="Book Antiqua"/>
          <w:sz w:val="19"/>
          <w:szCs w:val="19"/>
          <w:lang w:eastAsia="zh-CN" w:bidi="hi-IN"/>
        </w:rPr>
        <w:t>, за исключением дистанционных сделок.</w:t>
      </w:r>
    </w:p>
    <w:p w:rsidR="00BE212E" w:rsidRPr="00D8752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lastRenderedPageBreak/>
        <w:t xml:space="preserve">2.4.6 </w:t>
      </w:r>
      <w:proofErr w:type="gramStart"/>
      <w:r w:rsidRPr="00D87529">
        <w:rPr>
          <w:rFonts w:ascii="Book Antiqua" w:eastAsia="Droid Sans Fallback" w:hAnsi="Book Antiqua"/>
          <w:sz w:val="19"/>
          <w:szCs w:val="19"/>
          <w:lang w:eastAsia="zh-CN" w:bidi="hi-IN"/>
        </w:rPr>
        <w:t>В</w:t>
      </w:r>
      <w:proofErr w:type="gramEnd"/>
      <w:r w:rsidRPr="00D87529">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D87529" w:rsidRDefault="00BE212E" w:rsidP="00BE212E">
      <w:pPr>
        <w:widowControl w:val="0"/>
        <w:jc w:val="both"/>
        <w:rPr>
          <w:rFonts w:ascii="Book Antiqua" w:eastAsia="Droid Sans Fallback" w:hAnsi="Book Antiqua"/>
          <w:sz w:val="19"/>
          <w:szCs w:val="19"/>
          <w:u w:val="single"/>
          <w:lang w:eastAsia="zh-CN" w:bidi="hi-IN"/>
        </w:rPr>
      </w:pPr>
      <w:r w:rsidRPr="00D87529">
        <w:rPr>
          <w:rFonts w:ascii="Book Antiqua" w:eastAsia="Droid Sans Fallback" w:hAnsi="Book Antiqua"/>
          <w:sz w:val="19"/>
          <w:szCs w:val="19"/>
          <w:lang w:eastAsia="zh-CN" w:bidi="hi-IN"/>
        </w:rPr>
        <w:t xml:space="preserve">               </w:t>
      </w:r>
      <w:r w:rsidRPr="00D87529">
        <w:rPr>
          <w:rFonts w:ascii="Book Antiqua" w:eastAsia="Droid Sans Fallback" w:hAnsi="Book Antiqua"/>
          <w:sz w:val="19"/>
          <w:szCs w:val="19"/>
          <w:u w:val="single"/>
          <w:lang w:eastAsia="zh-CN" w:bidi="hi-IN"/>
        </w:rPr>
        <w:t xml:space="preserve">2.5. Заказчик имеет право: </w:t>
      </w:r>
    </w:p>
    <w:p w:rsidR="00BE212E" w:rsidRPr="00D87529" w:rsidRDefault="00BE212E" w:rsidP="00BE212E">
      <w:pPr>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D87529" w:rsidRDefault="00BE212E" w:rsidP="00BE212E">
      <w:pPr>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2.5.2. Присутствовать на всех переговорах с Дольщиками.</w:t>
      </w:r>
    </w:p>
    <w:p w:rsidR="00BE212E" w:rsidRPr="00D87529" w:rsidRDefault="00BE212E" w:rsidP="00BE212E">
      <w:pPr>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D87529">
        <w:rPr>
          <w:rFonts w:ascii="Book Antiqua" w:eastAsia="Droid Sans Fallback" w:hAnsi="Book Antiqua"/>
          <w:sz w:val="19"/>
          <w:szCs w:val="19"/>
          <w:lang w:eastAsia="zh-CN" w:bidi="hi-IN"/>
        </w:rPr>
        <w:t>пп</w:t>
      </w:r>
      <w:proofErr w:type="spellEnd"/>
      <w:r w:rsidRPr="00D87529">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3"/>
    </w:p>
    <w:p w:rsidR="00BE212E" w:rsidRPr="00D87529" w:rsidRDefault="00BE212E" w:rsidP="00BE212E">
      <w:pPr>
        <w:ind w:firstLine="709"/>
        <w:jc w:val="both"/>
        <w:rPr>
          <w:rFonts w:ascii="Book Antiqua" w:eastAsia="Droid Sans Fallback" w:hAnsi="Book Antiqua"/>
          <w:sz w:val="19"/>
          <w:szCs w:val="19"/>
          <w:lang w:eastAsia="zh-CN" w:bidi="hi-IN"/>
        </w:rPr>
      </w:pPr>
    </w:p>
    <w:p w:rsidR="00BE212E" w:rsidRPr="00D87529" w:rsidRDefault="00BE212E" w:rsidP="00BE212E">
      <w:pPr>
        <w:ind w:firstLine="709"/>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3. ОПЛАТА УСЛУГ И ПОРЯДОК РАСЧЕТОВ</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D87529">
        <w:rPr>
          <w:rFonts w:ascii="Book Antiqua" w:eastAsia="Droid Sans Fallback" w:hAnsi="Book Antiqua"/>
          <w:sz w:val="19"/>
          <w:szCs w:val="19"/>
          <w:lang w:eastAsia="zh-CN" w:bidi="hi-IN"/>
        </w:rPr>
        <w:t>посредством электронных способов связи</w:t>
      </w:r>
      <w:r w:rsidRPr="00D87529">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D87529"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D87529">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D87529" w:rsidRDefault="00BE212E" w:rsidP="00BE212E">
      <w:pPr>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D87529">
        <w:rPr>
          <w:rFonts w:ascii="Book Antiqua" w:eastAsia="Droid Sans Fallback" w:hAnsi="Book Antiqua"/>
          <w:sz w:val="19"/>
          <w:szCs w:val="19"/>
          <w:lang w:eastAsia="zh-CN" w:bidi="hi-IN"/>
        </w:rPr>
        <w:t>пп</w:t>
      </w:r>
      <w:proofErr w:type="spellEnd"/>
      <w:r w:rsidRPr="00D87529">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D87529">
        <w:rPr>
          <w:rFonts w:ascii="Book Antiqua" w:eastAsia="Droid Sans Fallback" w:hAnsi="Book Antiqua"/>
          <w:sz w:val="19"/>
          <w:szCs w:val="19"/>
          <w:lang w:eastAsia="zh-CN" w:bidi="hi-IN"/>
        </w:rPr>
        <w:t>пп</w:t>
      </w:r>
      <w:proofErr w:type="spellEnd"/>
      <w:r w:rsidRPr="00D87529">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D87529" w:rsidRDefault="004F5EF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3.3. </w:t>
      </w:r>
      <w:r w:rsidR="00BE212E" w:rsidRPr="00D87529">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D87529">
        <w:rPr>
          <w:rFonts w:ascii="Book Antiqua" w:eastAsia="Droid Sans Fallback" w:hAnsi="Book Antiqua"/>
          <w:sz w:val="19"/>
          <w:szCs w:val="19"/>
          <w:lang w:eastAsia="zh-CN" w:bidi="hi-IN"/>
        </w:rPr>
        <w:t>эскроу</w:t>
      </w:r>
      <w:proofErr w:type="spellEnd"/>
      <w:r w:rsidRPr="00D87529">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D87529">
        <w:rPr>
          <w:rFonts w:ascii="Book Antiqua" w:hAnsi="Book Antiqua"/>
          <w:sz w:val="19"/>
          <w:szCs w:val="19"/>
          <w:shd w:val="clear" w:color="auto" w:fill="FFFFFF"/>
        </w:rPr>
        <w:t xml:space="preserve"> </w:t>
      </w:r>
      <w:r w:rsidRPr="00D87529">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3.4. </w:t>
      </w:r>
      <w:bookmarkStart w:id="4" w:name="_Hlk18432664"/>
      <w:r w:rsidRPr="00D87529">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4"/>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D87529">
        <w:rPr>
          <w:rFonts w:ascii="Book Antiqua" w:eastAsia="Droid Sans Fallback" w:hAnsi="Book Antiqua"/>
          <w:sz w:val="19"/>
          <w:szCs w:val="19"/>
          <w:lang w:eastAsia="zh-CN" w:bidi="hi-IN"/>
        </w:rPr>
        <w:t>пп</w:t>
      </w:r>
      <w:proofErr w:type="spellEnd"/>
      <w:r w:rsidRPr="00D87529">
        <w:rPr>
          <w:rFonts w:ascii="Book Antiqua" w:eastAsia="Droid Sans Fallback" w:hAnsi="Book Antiqua"/>
          <w:sz w:val="19"/>
          <w:szCs w:val="19"/>
          <w:lang w:eastAsia="zh-CN" w:bidi="hi-IN"/>
        </w:rPr>
        <w:t>. 3.4. и 3.5. настоящего Договора,</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D87529" w:rsidRDefault="00BE212E" w:rsidP="00BE212E">
      <w:pPr>
        <w:pStyle w:val="a8"/>
        <w:tabs>
          <w:tab w:val="left" w:pos="9639"/>
        </w:tabs>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3.7. </w:t>
      </w:r>
      <w:bookmarkStart w:id="5" w:name="_Hlk60149122"/>
      <w:r w:rsidRPr="00D87529">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5"/>
    </w:p>
    <w:p w:rsidR="00BE212E" w:rsidRPr="00D87529" w:rsidRDefault="00BE212E" w:rsidP="00BE212E">
      <w:pPr>
        <w:pStyle w:val="a8"/>
        <w:tabs>
          <w:tab w:val="left" w:pos="9639"/>
        </w:tabs>
        <w:rPr>
          <w:rFonts w:ascii="Book Antiqua" w:eastAsia="Droid Sans Fallback" w:hAnsi="Book Antiqua"/>
          <w:sz w:val="19"/>
          <w:szCs w:val="19"/>
          <w:lang w:eastAsia="zh-CN" w:bidi="hi-IN"/>
        </w:rPr>
      </w:pPr>
    </w:p>
    <w:p w:rsidR="00BE212E" w:rsidRPr="00D87529" w:rsidRDefault="00BE212E" w:rsidP="00BE212E">
      <w:pPr>
        <w:jc w:val="center"/>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lastRenderedPageBreak/>
        <w:t>4. СРОК ДЕЙСТВИЯ ДОГОВОРА</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4.1. </w:t>
      </w:r>
      <w:r w:rsidRPr="00D87529">
        <w:rPr>
          <w:rFonts w:ascii="Book Antiqua" w:hAnsi="Book Antiqua"/>
          <w:sz w:val="19"/>
          <w:szCs w:val="19"/>
        </w:rPr>
        <w:t xml:space="preserve">Договор, заключенный Сторонами посредством акцепта </w:t>
      </w:r>
      <w:proofErr w:type="gramStart"/>
      <w:r w:rsidRPr="00D87529">
        <w:rPr>
          <w:rFonts w:ascii="Book Antiqua" w:hAnsi="Book Antiqua"/>
          <w:sz w:val="19"/>
          <w:szCs w:val="19"/>
        </w:rPr>
        <w:t>Исполнителем Оферты</w:t>
      </w:r>
      <w:proofErr w:type="gramEnd"/>
      <w:r w:rsidRPr="00D87529">
        <w:rPr>
          <w:rFonts w:ascii="Book Antiqua" w:hAnsi="Book Antiqua"/>
          <w:sz w:val="19"/>
          <w:szCs w:val="19"/>
        </w:rPr>
        <w:t xml:space="preserve"> вступает в силу с момента акцепта Оферты, согласно </w:t>
      </w:r>
      <w:proofErr w:type="spellStart"/>
      <w:r w:rsidRPr="00D87529">
        <w:rPr>
          <w:rFonts w:ascii="Book Antiqua" w:hAnsi="Book Antiqua"/>
          <w:sz w:val="19"/>
          <w:szCs w:val="19"/>
        </w:rPr>
        <w:t>пп</w:t>
      </w:r>
      <w:proofErr w:type="spellEnd"/>
      <w:r w:rsidRPr="00D87529">
        <w:rPr>
          <w:rFonts w:ascii="Book Antiqua" w:hAnsi="Book Antiqua"/>
          <w:sz w:val="19"/>
          <w:szCs w:val="19"/>
        </w:rPr>
        <w:t>. 1., 2 настоящей оферты, и действует до момента, пока одна из сторон не пожелает его расторгнуть</w:t>
      </w:r>
      <w:r w:rsidRPr="00D87529">
        <w:rPr>
          <w:rFonts w:ascii="Book Antiqua" w:eastAsia="Droid Sans Fallback" w:hAnsi="Book Antiqua"/>
          <w:sz w:val="19"/>
          <w:szCs w:val="19"/>
          <w:lang w:eastAsia="zh-CN" w:bidi="hi-IN"/>
        </w:rPr>
        <w:t>.</w:t>
      </w:r>
    </w:p>
    <w:p w:rsidR="00BE212E" w:rsidRPr="00D87529" w:rsidRDefault="00BE212E" w:rsidP="00BE212E">
      <w:pPr>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D8752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5. ОТВЕТСТВЕННОСТЬ СТОРОН</w:t>
      </w:r>
    </w:p>
    <w:p w:rsidR="00BE212E" w:rsidRPr="00D87529" w:rsidRDefault="00BE212E" w:rsidP="00BE212E">
      <w:pPr>
        <w:spacing w:line="0" w:lineRule="atLeast"/>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D8752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8752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D87529">
        <w:rPr>
          <w:rFonts w:ascii="Book Antiqua" w:eastAsia="Droid Sans Fallback" w:hAnsi="Book Antiqua"/>
          <w:sz w:val="19"/>
          <w:szCs w:val="19"/>
          <w:lang w:eastAsia="zh-CN" w:bidi="hi-IN"/>
        </w:rPr>
        <w:t>медийной</w:t>
      </w:r>
      <w:proofErr w:type="spellEnd"/>
      <w:r w:rsidRPr="00D87529">
        <w:rPr>
          <w:rFonts w:ascii="Book Antiqua" w:eastAsia="Droid Sans Fallback" w:hAnsi="Book Antiqua"/>
          <w:sz w:val="19"/>
          <w:szCs w:val="19"/>
          <w:lang w:eastAsia="zh-CN" w:bidi="hi-IN"/>
        </w:rPr>
        <w:t xml:space="preserve"> рекламе, </w:t>
      </w:r>
      <w:proofErr w:type="spellStart"/>
      <w:r w:rsidRPr="00D87529">
        <w:rPr>
          <w:rFonts w:ascii="Book Antiqua" w:eastAsia="Droid Sans Fallback" w:hAnsi="Book Antiqua"/>
          <w:sz w:val="19"/>
          <w:szCs w:val="19"/>
          <w:lang w:eastAsia="zh-CN" w:bidi="hi-IN"/>
        </w:rPr>
        <w:t>таргетированной</w:t>
      </w:r>
      <w:proofErr w:type="spellEnd"/>
      <w:r w:rsidRPr="00D87529">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D8752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8752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D8752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D8752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D8752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D87529" w:rsidRDefault="00BE212E" w:rsidP="00BE212E">
      <w:pPr>
        <w:tabs>
          <w:tab w:val="left" w:pos="1220"/>
          <w:tab w:val="left" w:pos="1276"/>
        </w:tabs>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D87529" w:rsidRDefault="00BE212E" w:rsidP="00BE212E">
      <w:pPr>
        <w:tabs>
          <w:tab w:val="left" w:pos="1220"/>
          <w:tab w:val="left" w:pos="1276"/>
        </w:tabs>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D8752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6" w:name="_Hlk487122667"/>
      <w:r w:rsidRPr="00D87529">
        <w:rPr>
          <w:rFonts w:ascii="Book Antiqua" w:eastAsia="Droid Sans Fallback" w:hAnsi="Book Antiqua"/>
          <w:sz w:val="19"/>
          <w:szCs w:val="19"/>
          <w:lang w:eastAsia="zh-CN" w:bidi="hi-IN"/>
        </w:rPr>
        <w:t>6. УСЛОВИЯ КОНФИДЕНЦИАЛЬНОСТИ</w:t>
      </w:r>
    </w:p>
    <w:p w:rsidR="00BE212E" w:rsidRPr="00D8752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D87529">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D8752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D8752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D8752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D8752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D8752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D8752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6"/>
    </w:p>
    <w:p w:rsidR="00BE212E" w:rsidRPr="00D8752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7. ПРОЧИЕ УСЛОВИЯ</w:t>
      </w:r>
    </w:p>
    <w:p w:rsidR="00E57399" w:rsidRPr="00D87529" w:rsidRDefault="00E57399" w:rsidP="00E57399">
      <w:pPr>
        <w:spacing w:line="276" w:lineRule="auto"/>
        <w:jc w:val="both"/>
        <w:rPr>
          <w:rFonts w:ascii="Book Antiqua" w:hAnsi="Book Antiqua"/>
          <w:sz w:val="19"/>
          <w:szCs w:val="19"/>
        </w:rPr>
      </w:pPr>
      <w:bookmarkStart w:id="7" w:name="_Hlk34925358"/>
      <w:r w:rsidRPr="00D87529">
        <w:rPr>
          <w:rFonts w:ascii="Book Antiqua" w:eastAsia="Droid Sans Fallback" w:hAnsi="Book Antiqua"/>
          <w:sz w:val="19"/>
          <w:szCs w:val="19"/>
          <w:lang w:eastAsia="zh-CN" w:bidi="hi-IN"/>
        </w:rPr>
        <w:t xml:space="preserve">               </w:t>
      </w:r>
      <w:r w:rsidR="00BE212E" w:rsidRPr="00D87529">
        <w:rPr>
          <w:rFonts w:ascii="Book Antiqua" w:eastAsia="Droid Sans Fallback" w:hAnsi="Book Antiqua"/>
          <w:sz w:val="19"/>
          <w:szCs w:val="19"/>
          <w:lang w:eastAsia="zh-CN" w:bidi="hi-IN"/>
        </w:rPr>
        <w:t xml:space="preserve">7.1. </w:t>
      </w:r>
      <w:r w:rsidRPr="00D87529">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D87529">
        <w:rPr>
          <w:rFonts w:ascii="Book Antiqua" w:hAnsi="Book Antiqua"/>
          <w:sz w:val="19"/>
          <w:szCs w:val="19"/>
          <w:shd w:val="clear" w:color="auto" w:fill="FFFFFF" w:themeFill="background1"/>
        </w:rPr>
        <w:t>вижимости, по которому совершено</w:t>
      </w:r>
      <w:r w:rsidRPr="00D87529">
        <w:rPr>
          <w:rFonts w:ascii="Book Antiqua" w:hAnsi="Book Antiqua"/>
          <w:sz w:val="19"/>
          <w:szCs w:val="19"/>
          <w:shd w:val="clear" w:color="auto" w:fill="FFFFFF" w:themeFill="background1"/>
        </w:rPr>
        <w:t xml:space="preserve"> бр</w:t>
      </w:r>
      <w:r w:rsidR="00A97894" w:rsidRPr="00D87529">
        <w:rPr>
          <w:rFonts w:ascii="Book Antiqua" w:hAnsi="Book Antiqua"/>
          <w:sz w:val="19"/>
          <w:szCs w:val="19"/>
          <w:shd w:val="clear" w:color="auto" w:fill="FFFFFF" w:themeFill="background1"/>
        </w:rPr>
        <w:t>онирование Объекта недвижимости с Исполнителем</w:t>
      </w:r>
      <w:r w:rsidRPr="00D87529">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D87529">
        <w:rPr>
          <w:rFonts w:ascii="Book Antiqua" w:hAnsi="Book Antiqua"/>
          <w:sz w:val="19"/>
          <w:szCs w:val="19"/>
          <w:shd w:val="clear" w:color="auto" w:fill="FFFFFF" w:themeFill="background1"/>
        </w:rPr>
        <w:t>совершено бронирование Объекта недвижимости с Исполнителем</w:t>
      </w:r>
      <w:r w:rsidRPr="00D87529">
        <w:rPr>
          <w:rFonts w:ascii="Book Antiqua" w:hAnsi="Book Antiqua"/>
          <w:sz w:val="19"/>
          <w:szCs w:val="19"/>
          <w:shd w:val="clear" w:color="auto" w:fill="FFFFFF" w:themeFill="background1"/>
        </w:rPr>
        <w:t xml:space="preserve">, с </w:t>
      </w:r>
      <w:r w:rsidR="00E143BB" w:rsidRPr="00D87529">
        <w:rPr>
          <w:rFonts w:ascii="Book Antiqua" w:hAnsi="Book Antiqua"/>
          <w:sz w:val="19"/>
          <w:szCs w:val="19"/>
          <w:shd w:val="clear" w:color="auto" w:fill="FFFFFF" w:themeFill="background1"/>
        </w:rPr>
        <w:t>использованием</w:t>
      </w:r>
      <w:r w:rsidRPr="00D87529">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D87529">
        <w:rPr>
          <w:rFonts w:ascii="Book Antiqua" w:hAnsi="Book Antiqua"/>
          <w:sz w:val="19"/>
          <w:szCs w:val="19"/>
          <w:shd w:val="clear" w:color="auto" w:fill="FFFFFF" w:themeFill="background1"/>
        </w:rPr>
        <w:t xml:space="preserve"> такой</w:t>
      </w:r>
      <w:r w:rsidRPr="00D87529">
        <w:rPr>
          <w:rFonts w:ascii="Book Antiqua" w:hAnsi="Book Antiqua"/>
          <w:sz w:val="19"/>
          <w:szCs w:val="19"/>
          <w:shd w:val="clear" w:color="auto" w:fill="FFFFFF" w:themeFill="background1"/>
        </w:rPr>
        <w:t xml:space="preserve"> </w:t>
      </w:r>
      <w:r w:rsidR="00A97894" w:rsidRPr="00D87529">
        <w:rPr>
          <w:rFonts w:ascii="Book Antiqua" w:hAnsi="Book Antiqua"/>
          <w:sz w:val="19"/>
          <w:szCs w:val="19"/>
          <w:shd w:val="clear" w:color="auto" w:fill="FFFFFF" w:themeFill="background1"/>
        </w:rPr>
        <w:t>К</w:t>
      </w:r>
      <w:r w:rsidRPr="00D87529">
        <w:rPr>
          <w:rFonts w:ascii="Book Antiqua" w:hAnsi="Book Antiqua"/>
          <w:sz w:val="19"/>
          <w:szCs w:val="19"/>
          <w:shd w:val="clear" w:color="auto" w:fill="FFFFFF" w:themeFill="background1"/>
        </w:rPr>
        <w:t xml:space="preserve">лиент считается «свободным» и далее с ним может </w:t>
      </w:r>
      <w:r w:rsidR="00A97894" w:rsidRPr="00D87529">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D87529">
        <w:rPr>
          <w:rFonts w:ascii="Book Antiqua" w:hAnsi="Book Antiqua"/>
          <w:sz w:val="19"/>
          <w:szCs w:val="19"/>
          <w:shd w:val="clear" w:color="auto" w:fill="FFFFFF" w:themeFill="background1"/>
        </w:rPr>
        <w:t xml:space="preserve"> напрямую. </w:t>
      </w:r>
    </w:p>
    <w:p w:rsidR="00BE212E" w:rsidRPr="00D8752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D87529" w:rsidRDefault="00BE212E" w:rsidP="00BE212E">
      <w:pPr>
        <w:autoSpaceDE w:val="0"/>
        <w:autoSpaceDN w:val="0"/>
        <w:adjustRightInd w:val="0"/>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D87529">
        <w:rPr>
          <w:rFonts w:ascii="Book Antiqua" w:eastAsia="Droid Sans Fallback" w:hAnsi="Book Antiqua"/>
          <w:sz w:val="19"/>
          <w:szCs w:val="19"/>
          <w:lang w:eastAsia="zh-CN" w:bidi="hi-IN"/>
        </w:rPr>
        <w:t>еджером отдела продаж на срок 7</w:t>
      </w:r>
      <w:r w:rsidRPr="00D87529">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D87529">
        <w:rPr>
          <w:rFonts w:ascii="Book Antiqua" w:eastAsia="Droid Sans Fallback" w:hAnsi="Book Antiqua"/>
          <w:sz w:val="19"/>
          <w:szCs w:val="19"/>
          <w:lang w:eastAsia="zh-CN" w:bidi="hi-IN"/>
        </w:rPr>
        <w:t>на срок 7</w:t>
      </w:r>
      <w:r w:rsidRPr="00D87529">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D8752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D87529">
        <w:rPr>
          <w:rFonts w:ascii="Book Antiqua" w:eastAsia="Droid Sans Fallback" w:hAnsi="Book Antiqua"/>
          <w:sz w:val="19"/>
          <w:szCs w:val="19"/>
          <w:lang w:eastAsia="zh-CN" w:bidi="hi-IN"/>
        </w:rPr>
        <w:t>в работе менеджера За</w:t>
      </w:r>
      <w:r w:rsidR="00A97894" w:rsidRPr="00D87529">
        <w:rPr>
          <w:rFonts w:ascii="Book Antiqua" w:eastAsia="Droid Sans Fallback" w:hAnsi="Book Antiqua"/>
          <w:sz w:val="19"/>
          <w:szCs w:val="19"/>
          <w:lang w:eastAsia="zh-CN" w:bidi="hi-IN"/>
        </w:rPr>
        <w:t>казчика</w:t>
      </w:r>
      <w:r w:rsidRPr="00D87529">
        <w:rPr>
          <w:rFonts w:ascii="Book Antiqua" w:eastAsia="Droid Sans Fallback" w:hAnsi="Book Antiqua"/>
          <w:sz w:val="19"/>
          <w:szCs w:val="19"/>
          <w:lang w:eastAsia="zh-CN" w:bidi="hi-IN"/>
        </w:rPr>
        <w:t xml:space="preserve">, </w:t>
      </w:r>
      <w:r w:rsidR="00A97894" w:rsidRPr="00D87529">
        <w:rPr>
          <w:rFonts w:ascii="Book Antiqua" w:eastAsia="Droid Sans Fallback" w:hAnsi="Book Antiqua"/>
          <w:sz w:val="19"/>
          <w:szCs w:val="19"/>
          <w:lang w:eastAsia="zh-CN" w:bidi="hi-IN"/>
        </w:rPr>
        <w:t xml:space="preserve">при совершении сделки </w:t>
      </w:r>
      <w:r w:rsidRPr="00D87529">
        <w:rPr>
          <w:rFonts w:ascii="Book Antiqua" w:eastAsia="Droid Sans Fallback" w:hAnsi="Book Antiqua"/>
          <w:sz w:val="19"/>
          <w:szCs w:val="19"/>
          <w:lang w:eastAsia="zh-CN" w:bidi="hi-IN"/>
        </w:rPr>
        <w:t xml:space="preserve">Агенту выплачивается комиссия </w:t>
      </w:r>
      <w:r w:rsidR="00A97894" w:rsidRPr="00D87529">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D87529">
        <w:rPr>
          <w:rFonts w:ascii="Book Antiqua" w:eastAsia="Droid Sans Fallback" w:hAnsi="Book Antiqua"/>
          <w:sz w:val="19"/>
          <w:szCs w:val="19"/>
          <w:lang w:eastAsia="zh-CN" w:bidi="hi-IN"/>
        </w:rPr>
        <w:t>чику взаимодействия с Клиентом по такому Объекту</w:t>
      </w:r>
      <w:r w:rsidRPr="00D87529">
        <w:rPr>
          <w:rFonts w:ascii="Book Antiqua" w:eastAsia="Droid Sans Fallback" w:hAnsi="Book Antiqua"/>
          <w:sz w:val="19"/>
          <w:szCs w:val="19"/>
          <w:lang w:eastAsia="zh-CN" w:bidi="hi-IN"/>
        </w:rPr>
        <w:t>.</w:t>
      </w:r>
    </w:p>
    <w:p w:rsidR="00BE212E" w:rsidRPr="00D87529" w:rsidRDefault="00BE212E" w:rsidP="00BE212E">
      <w:pPr>
        <w:autoSpaceDE w:val="0"/>
        <w:autoSpaceDN w:val="0"/>
        <w:adjustRightInd w:val="0"/>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D8752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D87529">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D87529" w:rsidRDefault="001D5B8E" w:rsidP="00BE212E">
      <w:pPr>
        <w:autoSpaceDE w:val="0"/>
        <w:autoSpaceDN w:val="0"/>
        <w:adjustRightInd w:val="0"/>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 xml:space="preserve">               </w:t>
      </w:r>
      <w:r w:rsidR="004F5EFE" w:rsidRPr="00D87529">
        <w:rPr>
          <w:rFonts w:ascii="Book Antiqua" w:eastAsia="Droid Sans Fallback" w:hAnsi="Book Antiqua"/>
          <w:sz w:val="19"/>
          <w:szCs w:val="19"/>
          <w:lang w:eastAsia="zh-CN" w:bidi="hi-IN"/>
        </w:rPr>
        <w:t>7.4</w:t>
      </w:r>
      <w:r w:rsidRPr="00D87529">
        <w:rPr>
          <w:rFonts w:ascii="Book Antiqua" w:eastAsia="Droid Sans Fallback" w:hAnsi="Book Antiqua"/>
          <w:sz w:val="19"/>
          <w:szCs w:val="19"/>
          <w:lang w:eastAsia="zh-CN" w:bidi="hi-IN"/>
        </w:rPr>
        <w:t xml:space="preserve">. </w:t>
      </w:r>
      <w:r w:rsidRPr="00D87529">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D87529"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7.5.</w:t>
      </w:r>
      <w:r w:rsidR="00BE212E" w:rsidRPr="00D87529">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D87529" w:rsidRDefault="001D5B8E" w:rsidP="004F5EFE">
      <w:pPr>
        <w:pStyle w:val="ac"/>
        <w:numPr>
          <w:ilvl w:val="1"/>
          <w:numId w:val="5"/>
        </w:numPr>
        <w:spacing w:after="200" w:line="276" w:lineRule="auto"/>
        <w:ind w:left="0" w:firstLine="709"/>
        <w:jc w:val="both"/>
        <w:rPr>
          <w:rFonts w:ascii="Book Antiqua" w:hAnsi="Book Antiqua"/>
          <w:sz w:val="19"/>
          <w:szCs w:val="19"/>
        </w:rPr>
      </w:pPr>
      <w:r w:rsidRPr="00D87529">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D87529" w:rsidRDefault="001D5B8E" w:rsidP="004F5EFE">
      <w:pPr>
        <w:pStyle w:val="ac"/>
        <w:numPr>
          <w:ilvl w:val="1"/>
          <w:numId w:val="5"/>
        </w:numPr>
        <w:spacing w:after="200" w:line="276" w:lineRule="auto"/>
        <w:ind w:left="0" w:firstLine="709"/>
        <w:jc w:val="both"/>
        <w:rPr>
          <w:rFonts w:ascii="Book Antiqua" w:hAnsi="Book Antiqua"/>
          <w:sz w:val="19"/>
          <w:szCs w:val="19"/>
        </w:rPr>
      </w:pPr>
      <w:r w:rsidRPr="00D87529">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D87529" w:rsidRDefault="00F026F6" w:rsidP="004F5EFE">
      <w:pPr>
        <w:pStyle w:val="ac"/>
        <w:numPr>
          <w:ilvl w:val="1"/>
          <w:numId w:val="5"/>
        </w:numPr>
        <w:spacing w:after="200" w:line="276" w:lineRule="auto"/>
        <w:ind w:left="0" w:firstLine="709"/>
        <w:jc w:val="both"/>
        <w:rPr>
          <w:rFonts w:ascii="Book Antiqua" w:hAnsi="Book Antiqua"/>
          <w:sz w:val="19"/>
          <w:szCs w:val="19"/>
        </w:rPr>
      </w:pPr>
      <w:r w:rsidRPr="00D87529">
        <w:rPr>
          <w:rFonts w:ascii="Book Antiqua" w:hAnsi="Book Antiqua"/>
          <w:sz w:val="19"/>
          <w:szCs w:val="19"/>
        </w:rPr>
        <w:t>В случае, если К</w:t>
      </w:r>
      <w:r w:rsidR="001D5B8E" w:rsidRPr="00D87529">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D87529">
        <w:rPr>
          <w:rFonts w:ascii="Book Antiqua" w:hAnsi="Book Antiqua"/>
          <w:sz w:val="19"/>
          <w:szCs w:val="19"/>
        </w:rPr>
        <w:t>миссию получает тот агент по недвижимости</w:t>
      </w:r>
      <w:r w:rsidRPr="00D87529">
        <w:rPr>
          <w:rFonts w:ascii="Book Antiqua" w:hAnsi="Book Antiqua"/>
          <w:sz w:val="19"/>
          <w:szCs w:val="19"/>
        </w:rPr>
        <w:t>, который</w:t>
      </w:r>
      <w:r w:rsidR="001D5B8E" w:rsidRPr="00D87529">
        <w:rPr>
          <w:rFonts w:ascii="Book Antiqua" w:hAnsi="Book Antiqua"/>
          <w:sz w:val="19"/>
          <w:szCs w:val="19"/>
        </w:rPr>
        <w:t xml:space="preserve"> перв</w:t>
      </w:r>
      <w:r w:rsidRPr="00D87529">
        <w:rPr>
          <w:rFonts w:ascii="Book Antiqua" w:hAnsi="Book Antiqua"/>
          <w:sz w:val="19"/>
          <w:szCs w:val="19"/>
        </w:rPr>
        <w:t>ый</w:t>
      </w:r>
      <w:r w:rsidR="001D5B8E" w:rsidRPr="00D87529">
        <w:rPr>
          <w:rFonts w:ascii="Book Antiqua" w:hAnsi="Book Antiqua"/>
          <w:sz w:val="19"/>
          <w:szCs w:val="19"/>
        </w:rPr>
        <w:t xml:space="preserve"> зафиксировал Клиента, при подтверждении работы с </w:t>
      </w:r>
      <w:r w:rsidRPr="00D87529">
        <w:rPr>
          <w:rFonts w:ascii="Book Antiqua" w:hAnsi="Book Antiqua"/>
          <w:sz w:val="19"/>
          <w:szCs w:val="19"/>
        </w:rPr>
        <w:t>К</w:t>
      </w:r>
      <w:r w:rsidR="001D5B8E" w:rsidRPr="00D87529">
        <w:rPr>
          <w:rFonts w:ascii="Book Antiqua" w:hAnsi="Book Antiqua"/>
          <w:sz w:val="19"/>
          <w:szCs w:val="19"/>
        </w:rPr>
        <w:t>лиентом и действующей фиксации</w:t>
      </w:r>
      <w:r w:rsidR="00B947D5" w:rsidRPr="00D87529">
        <w:rPr>
          <w:rFonts w:ascii="Book Antiqua" w:hAnsi="Book Antiqua"/>
          <w:sz w:val="19"/>
          <w:szCs w:val="19"/>
        </w:rPr>
        <w:t xml:space="preserve"> Клиента</w:t>
      </w:r>
      <w:r w:rsidR="001D5B8E" w:rsidRPr="00D87529">
        <w:rPr>
          <w:rFonts w:ascii="Book Antiqua" w:hAnsi="Book Antiqua"/>
          <w:sz w:val="19"/>
          <w:szCs w:val="19"/>
        </w:rPr>
        <w:t xml:space="preserve">. </w:t>
      </w:r>
    </w:p>
    <w:p w:rsidR="001D5B8E" w:rsidRPr="00D87529" w:rsidRDefault="001D5B8E" w:rsidP="004F5EFE">
      <w:pPr>
        <w:pStyle w:val="ac"/>
        <w:numPr>
          <w:ilvl w:val="1"/>
          <w:numId w:val="5"/>
        </w:numPr>
        <w:spacing w:line="276" w:lineRule="auto"/>
        <w:ind w:left="0" w:firstLine="709"/>
        <w:jc w:val="both"/>
        <w:rPr>
          <w:rFonts w:ascii="Book Antiqua" w:hAnsi="Book Antiqua"/>
          <w:sz w:val="19"/>
          <w:szCs w:val="19"/>
        </w:rPr>
      </w:pPr>
      <w:r w:rsidRPr="00D87529">
        <w:rPr>
          <w:rFonts w:ascii="Book Antiqua" w:hAnsi="Book Antiqua"/>
          <w:sz w:val="19"/>
          <w:szCs w:val="19"/>
        </w:rPr>
        <w:t xml:space="preserve">В случае выяснения умышленной подмены номера клиента со стороны </w:t>
      </w:r>
      <w:r w:rsidR="00B947D5" w:rsidRPr="00D87529">
        <w:rPr>
          <w:rFonts w:ascii="Book Antiqua" w:hAnsi="Book Antiqua"/>
          <w:sz w:val="19"/>
          <w:szCs w:val="19"/>
        </w:rPr>
        <w:t>Исполнителя</w:t>
      </w:r>
      <w:r w:rsidR="00C5389D" w:rsidRPr="00D87529">
        <w:rPr>
          <w:rFonts w:ascii="Book Antiqua" w:hAnsi="Book Antiqua"/>
          <w:sz w:val="19"/>
          <w:szCs w:val="19"/>
        </w:rPr>
        <w:t xml:space="preserve"> в рамках п. 2.1.7. настоящей оферты</w:t>
      </w:r>
      <w:r w:rsidRPr="00D87529">
        <w:rPr>
          <w:rFonts w:ascii="Book Antiqua" w:hAnsi="Book Antiqua"/>
          <w:sz w:val="19"/>
          <w:szCs w:val="19"/>
        </w:rPr>
        <w:t xml:space="preserve">, сделка признается недействительной и вознаграждение не выплачивается. </w:t>
      </w:r>
    </w:p>
    <w:p w:rsidR="00BE212E" w:rsidRPr="00D8752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D87529">
        <w:rPr>
          <w:rFonts w:ascii="Book Antiqua" w:eastAsia="Droid Sans Fallback" w:hAnsi="Book Antiqua"/>
          <w:sz w:val="19"/>
          <w:szCs w:val="19"/>
          <w:lang w:eastAsia="zh-CN" w:bidi="hi-IN"/>
        </w:rPr>
        <w:t>7.</w:t>
      </w:r>
      <w:r w:rsidR="004F5EFE" w:rsidRPr="00D87529">
        <w:rPr>
          <w:rFonts w:ascii="Book Antiqua" w:eastAsia="Droid Sans Fallback" w:hAnsi="Book Antiqua"/>
          <w:sz w:val="19"/>
          <w:szCs w:val="19"/>
          <w:lang w:eastAsia="zh-CN" w:bidi="hi-IN"/>
        </w:rPr>
        <w:t>10</w:t>
      </w:r>
      <w:r w:rsidRPr="00D87529">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D87529">
        <w:rPr>
          <w:rFonts w:ascii="Book Antiqua" w:eastAsia="Droid Sans Fallback" w:hAnsi="Book Antiqua"/>
          <w:sz w:val="19"/>
          <w:szCs w:val="19"/>
          <w:lang w:eastAsia="zh-CN" w:bidi="hi-IN"/>
        </w:rPr>
        <w:t>Объекту,  за</w:t>
      </w:r>
      <w:proofErr w:type="gramEnd"/>
      <w:r w:rsidRPr="00D87529">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D87529" w:rsidRDefault="004F5EFE" w:rsidP="00BE212E">
      <w:pPr>
        <w:tabs>
          <w:tab w:val="left" w:pos="1220"/>
          <w:tab w:val="left" w:pos="1276"/>
        </w:tabs>
        <w:ind w:firstLine="709"/>
        <w:jc w:val="both"/>
        <w:rPr>
          <w:rFonts w:ascii="Book Antiqua" w:hAnsi="Book Antiqua"/>
          <w:sz w:val="19"/>
          <w:szCs w:val="19"/>
        </w:rPr>
      </w:pPr>
      <w:r w:rsidRPr="00D87529">
        <w:rPr>
          <w:rFonts w:ascii="Book Antiqua" w:eastAsia="Droid Sans Fallback" w:hAnsi="Book Antiqua"/>
          <w:sz w:val="19"/>
          <w:szCs w:val="19"/>
          <w:lang w:eastAsia="zh-CN" w:bidi="hi-IN"/>
        </w:rPr>
        <w:t>7.11</w:t>
      </w:r>
      <w:r w:rsidR="00BE212E" w:rsidRPr="00D87529">
        <w:rPr>
          <w:rFonts w:ascii="Book Antiqua" w:eastAsia="Droid Sans Fallback" w:hAnsi="Book Antiqua"/>
          <w:sz w:val="19"/>
          <w:szCs w:val="19"/>
          <w:lang w:eastAsia="zh-CN" w:bidi="hi-IN"/>
        </w:rPr>
        <w:t xml:space="preserve">. </w:t>
      </w:r>
      <w:r w:rsidR="00BE212E" w:rsidRPr="00D87529">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D87529">
        <w:rPr>
          <w:rFonts w:ascii="Book Antiqua" w:hAnsi="Book Antiqua"/>
          <w:sz w:val="19"/>
          <w:szCs w:val="19"/>
        </w:rPr>
        <w:t>пп</w:t>
      </w:r>
      <w:proofErr w:type="spellEnd"/>
      <w:r w:rsidR="00BE212E" w:rsidRPr="00D87529">
        <w:rPr>
          <w:rFonts w:ascii="Book Antiqua" w:hAnsi="Book Antiqua"/>
          <w:sz w:val="19"/>
          <w:szCs w:val="19"/>
        </w:rPr>
        <w:t xml:space="preserve">. 1., 2 настоящей </w:t>
      </w:r>
      <w:proofErr w:type="gramStart"/>
      <w:r w:rsidR="00BE212E" w:rsidRPr="00D87529">
        <w:rPr>
          <w:rFonts w:ascii="Book Antiqua" w:hAnsi="Book Antiqua"/>
          <w:sz w:val="19"/>
          <w:szCs w:val="19"/>
        </w:rPr>
        <w:t>оферты,  может</w:t>
      </w:r>
      <w:proofErr w:type="gramEnd"/>
      <w:r w:rsidR="00BE212E" w:rsidRPr="00D87529">
        <w:rPr>
          <w:rFonts w:ascii="Book Antiqua" w:hAnsi="Book Antiqua"/>
          <w:sz w:val="19"/>
          <w:szCs w:val="19"/>
        </w:rPr>
        <w:t xml:space="preserve"> быть изменен по соглашению Сторон. Подобное соглашение </w:t>
      </w:r>
      <w:proofErr w:type="gramStart"/>
      <w:r w:rsidR="00BE212E" w:rsidRPr="00D87529">
        <w:rPr>
          <w:rFonts w:ascii="Book Antiqua" w:hAnsi="Book Antiqua"/>
          <w:sz w:val="19"/>
          <w:szCs w:val="19"/>
        </w:rPr>
        <w:t>об изменений</w:t>
      </w:r>
      <w:proofErr w:type="gramEnd"/>
      <w:r w:rsidR="00BE212E" w:rsidRPr="00D87529">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D87529" w:rsidRDefault="00BE212E" w:rsidP="00BE212E">
      <w:pPr>
        <w:tabs>
          <w:tab w:val="left" w:pos="1220"/>
          <w:tab w:val="left" w:pos="1276"/>
        </w:tabs>
        <w:ind w:firstLine="709"/>
        <w:jc w:val="both"/>
        <w:rPr>
          <w:rFonts w:ascii="Book Antiqua" w:hAnsi="Book Antiqua"/>
          <w:sz w:val="19"/>
          <w:szCs w:val="19"/>
        </w:rPr>
      </w:pPr>
    </w:p>
    <w:bookmarkEnd w:id="7"/>
    <w:p w:rsidR="00BE212E" w:rsidRPr="00D87529" w:rsidRDefault="00BE212E" w:rsidP="00BE212E">
      <w:pPr>
        <w:tabs>
          <w:tab w:val="left" w:pos="1800"/>
        </w:tabs>
        <w:ind w:right="479"/>
        <w:rPr>
          <w:rFonts w:ascii="Book Antiqua" w:eastAsia="Droid Sans Fallback" w:hAnsi="Book Antiqua"/>
          <w:b/>
          <w:sz w:val="19"/>
          <w:szCs w:val="19"/>
          <w:lang w:eastAsia="zh-CN" w:bidi="hi-IN"/>
        </w:rPr>
      </w:pPr>
      <w:r w:rsidRPr="00D87529">
        <w:rPr>
          <w:rFonts w:ascii="Book Antiqua" w:eastAsia="Droid Sans Fallback" w:hAnsi="Book Antiqua"/>
          <w:b/>
          <w:sz w:val="19"/>
          <w:szCs w:val="19"/>
          <w:lang w:eastAsia="zh-CN" w:bidi="hi-IN"/>
        </w:rPr>
        <w:t xml:space="preserve">8. </w:t>
      </w:r>
      <w:bookmarkStart w:id="8" w:name="_Hlk18431978"/>
      <w:bookmarkEnd w:id="8"/>
      <w:r w:rsidRPr="00D87529">
        <w:rPr>
          <w:rFonts w:ascii="Book Antiqua" w:eastAsia="Droid Sans Fallback" w:hAnsi="Book Antiqua"/>
          <w:b/>
          <w:sz w:val="19"/>
          <w:szCs w:val="19"/>
          <w:lang w:eastAsia="zh-CN" w:bidi="hi-IN"/>
        </w:rPr>
        <w:t>РЕКВИЗИТЫ ЗАКАЗЧИКА:</w:t>
      </w:r>
    </w:p>
    <w:p w:rsidR="00D87529" w:rsidRPr="00D87529" w:rsidRDefault="00D87529" w:rsidP="00D87529">
      <w:pPr>
        <w:tabs>
          <w:tab w:val="left" w:pos="1800"/>
        </w:tabs>
        <w:ind w:right="479"/>
        <w:rPr>
          <w:rFonts w:ascii="Book Antiqua" w:eastAsia="Droid Sans Fallback" w:hAnsi="Book Antiqua"/>
          <w:b/>
          <w:sz w:val="19"/>
          <w:szCs w:val="19"/>
          <w:lang w:eastAsia="zh-CN" w:bidi="hi-IN"/>
        </w:rPr>
      </w:pPr>
      <w:r w:rsidRPr="00D87529">
        <w:rPr>
          <w:rFonts w:ascii="Book Antiqua" w:eastAsia="Droid Sans Fallback" w:hAnsi="Book Antiqua"/>
          <w:b/>
          <w:sz w:val="19"/>
          <w:szCs w:val="19"/>
          <w:lang w:eastAsia="zh-CN" w:bidi="hi-IN"/>
        </w:rPr>
        <w:t>ООО СЗ «</w:t>
      </w:r>
      <w:proofErr w:type="spellStart"/>
      <w:r w:rsidRPr="00D87529">
        <w:rPr>
          <w:rFonts w:ascii="Book Antiqua" w:eastAsia="Droid Sans Fallback" w:hAnsi="Book Antiqua"/>
          <w:b/>
          <w:kern w:val="3"/>
          <w:sz w:val="19"/>
          <w:szCs w:val="19"/>
          <w:lang w:eastAsia="zh-CN" w:bidi="hi-IN"/>
        </w:rPr>
        <w:t>ЮгСтройИмпериал</w:t>
      </w:r>
      <w:proofErr w:type="spellEnd"/>
      <w:r w:rsidRPr="00D87529">
        <w:rPr>
          <w:rFonts w:ascii="Book Antiqua" w:eastAsia="Droid Sans Fallback" w:hAnsi="Book Antiqua"/>
          <w:b/>
          <w:sz w:val="19"/>
          <w:szCs w:val="19"/>
          <w:lang w:eastAsia="zh-CN" w:bidi="hi-IN"/>
        </w:rPr>
        <w:t xml:space="preserve">» </w:t>
      </w:r>
    </w:p>
    <w:p w:rsidR="00D87529" w:rsidRPr="00D87529" w:rsidRDefault="00D87529" w:rsidP="00D87529">
      <w:pPr>
        <w:rPr>
          <w:rFonts w:ascii="Book Antiqua" w:eastAsia="Droid Sans Fallback" w:hAnsi="Book Antiqua"/>
          <w:kern w:val="3"/>
          <w:sz w:val="19"/>
          <w:szCs w:val="19"/>
          <w:lang w:eastAsia="zh-CN" w:bidi="hi-IN"/>
        </w:rPr>
      </w:pPr>
      <w:r w:rsidRPr="00D87529">
        <w:rPr>
          <w:rFonts w:ascii="Book Antiqua" w:eastAsia="Droid Sans Fallback" w:hAnsi="Book Antiqua"/>
          <w:kern w:val="3"/>
          <w:sz w:val="19"/>
          <w:szCs w:val="19"/>
          <w:lang w:eastAsia="zh-CN" w:bidi="hi-IN"/>
        </w:rPr>
        <w:t xml:space="preserve">Юридический адрес: </w:t>
      </w:r>
    </w:p>
    <w:p w:rsidR="00D87529" w:rsidRPr="00D87529" w:rsidRDefault="00D87529" w:rsidP="00D87529">
      <w:pPr>
        <w:rPr>
          <w:rFonts w:ascii="Book Antiqua" w:eastAsia="Droid Sans Fallback" w:hAnsi="Book Antiqua"/>
          <w:kern w:val="3"/>
          <w:sz w:val="19"/>
          <w:szCs w:val="19"/>
          <w:lang w:eastAsia="zh-CN" w:bidi="hi-IN"/>
        </w:rPr>
      </w:pPr>
      <w:r w:rsidRPr="00D87529">
        <w:rPr>
          <w:rFonts w:ascii="Book Antiqua" w:hAnsi="Book Antiqua"/>
          <w:sz w:val="19"/>
          <w:szCs w:val="19"/>
        </w:rPr>
        <w:t>350063, Краснодарский край, г. Краснодар, ул. им. Митрофана Седина, д. 6, ком. 4,</w:t>
      </w:r>
    </w:p>
    <w:p w:rsidR="00D87529" w:rsidRPr="00D87529" w:rsidRDefault="00D87529" w:rsidP="00D87529">
      <w:pPr>
        <w:widowControl w:val="0"/>
        <w:adjustRightInd w:val="0"/>
        <w:ind w:right="479"/>
        <w:rPr>
          <w:rFonts w:ascii="Book Antiqua" w:eastAsia="Droid Sans Fallback" w:hAnsi="Book Antiqua"/>
          <w:kern w:val="3"/>
          <w:sz w:val="19"/>
          <w:szCs w:val="19"/>
          <w:lang w:eastAsia="zh-CN" w:bidi="hi-IN"/>
        </w:rPr>
      </w:pPr>
      <w:r w:rsidRPr="00D87529">
        <w:rPr>
          <w:rFonts w:ascii="Book Antiqua" w:eastAsia="Droid Sans Fallback" w:hAnsi="Book Antiqua"/>
          <w:kern w:val="3"/>
          <w:sz w:val="19"/>
          <w:szCs w:val="19"/>
          <w:lang w:eastAsia="zh-CN" w:bidi="hi-IN"/>
        </w:rPr>
        <w:t>Почтовый адрес: 350060, Краснодарский край, г. Краснодар, ул.Мачуги,108</w:t>
      </w:r>
    </w:p>
    <w:p w:rsidR="00D87529" w:rsidRPr="00D87529" w:rsidRDefault="00D87529" w:rsidP="00D87529">
      <w:pPr>
        <w:widowControl w:val="0"/>
        <w:adjustRightInd w:val="0"/>
        <w:ind w:right="479"/>
        <w:rPr>
          <w:rFonts w:ascii="Book Antiqua" w:eastAsia="Droid Sans Fallback" w:hAnsi="Book Antiqua"/>
          <w:kern w:val="3"/>
          <w:sz w:val="19"/>
          <w:szCs w:val="19"/>
          <w:lang w:eastAsia="zh-CN" w:bidi="hi-IN"/>
        </w:rPr>
      </w:pPr>
      <w:r w:rsidRPr="00D87529">
        <w:rPr>
          <w:rFonts w:ascii="Book Antiqua" w:eastAsia="Droid Sans Fallback" w:hAnsi="Book Antiqua"/>
          <w:kern w:val="3"/>
          <w:sz w:val="19"/>
          <w:szCs w:val="19"/>
          <w:lang w:eastAsia="zh-CN" w:bidi="hi-IN"/>
        </w:rPr>
        <w:t>ИНН 2309137163 КПП 230901001</w:t>
      </w:r>
    </w:p>
    <w:p w:rsidR="00D87529" w:rsidRPr="00D87529" w:rsidRDefault="00D87529" w:rsidP="00D87529">
      <w:pPr>
        <w:widowControl w:val="0"/>
        <w:adjustRightInd w:val="0"/>
        <w:ind w:right="479"/>
        <w:rPr>
          <w:rFonts w:ascii="Book Antiqua" w:eastAsia="Droid Sans Fallback" w:hAnsi="Book Antiqua"/>
          <w:kern w:val="3"/>
          <w:sz w:val="19"/>
          <w:szCs w:val="19"/>
          <w:lang w:eastAsia="zh-CN" w:bidi="hi-IN"/>
        </w:rPr>
      </w:pPr>
      <w:r w:rsidRPr="00D87529">
        <w:rPr>
          <w:rFonts w:ascii="Book Antiqua" w:eastAsia="Droid Sans Fallback" w:hAnsi="Book Antiqua"/>
          <w:kern w:val="3"/>
          <w:sz w:val="19"/>
          <w:szCs w:val="19"/>
          <w:lang w:eastAsia="zh-CN" w:bidi="hi-IN"/>
        </w:rPr>
        <w:t xml:space="preserve">ОГРН 1132309005289 </w:t>
      </w:r>
    </w:p>
    <w:p w:rsidR="00D87529" w:rsidRPr="00D87529" w:rsidRDefault="00D87529" w:rsidP="00D87529">
      <w:pPr>
        <w:widowControl w:val="0"/>
        <w:adjustRightInd w:val="0"/>
        <w:ind w:right="479"/>
        <w:rPr>
          <w:rFonts w:ascii="Book Antiqua" w:eastAsia="Droid Sans Fallback" w:hAnsi="Book Antiqua"/>
          <w:kern w:val="3"/>
          <w:sz w:val="19"/>
          <w:szCs w:val="19"/>
          <w:lang w:eastAsia="zh-CN" w:bidi="hi-IN"/>
        </w:rPr>
      </w:pPr>
      <w:r w:rsidRPr="00D87529">
        <w:rPr>
          <w:rFonts w:ascii="Book Antiqua" w:eastAsia="Droid Sans Fallback" w:hAnsi="Book Antiqua"/>
          <w:kern w:val="3"/>
          <w:sz w:val="19"/>
          <w:szCs w:val="19"/>
          <w:lang w:eastAsia="zh-CN" w:bidi="hi-IN"/>
        </w:rPr>
        <w:t>Р/</w:t>
      </w:r>
      <w:proofErr w:type="spellStart"/>
      <w:r w:rsidRPr="00D87529">
        <w:rPr>
          <w:rFonts w:ascii="Book Antiqua" w:eastAsia="Droid Sans Fallback" w:hAnsi="Book Antiqua"/>
          <w:kern w:val="3"/>
          <w:sz w:val="19"/>
          <w:szCs w:val="19"/>
          <w:lang w:eastAsia="zh-CN" w:bidi="hi-IN"/>
        </w:rPr>
        <w:t>сч</w:t>
      </w:r>
      <w:proofErr w:type="spellEnd"/>
      <w:r w:rsidRPr="00D87529">
        <w:rPr>
          <w:rFonts w:ascii="Book Antiqua" w:eastAsia="Droid Sans Fallback" w:hAnsi="Book Antiqua"/>
          <w:kern w:val="3"/>
          <w:sz w:val="19"/>
          <w:szCs w:val="19"/>
          <w:lang w:eastAsia="zh-CN" w:bidi="hi-IN"/>
        </w:rPr>
        <w:t xml:space="preserve">. </w:t>
      </w:r>
      <w:r w:rsidRPr="00D87529">
        <w:rPr>
          <w:rFonts w:ascii="Book Antiqua" w:hAnsi="Book Antiqua"/>
          <w:sz w:val="19"/>
          <w:szCs w:val="19"/>
        </w:rPr>
        <w:t>40702810326240000437</w:t>
      </w:r>
    </w:p>
    <w:p w:rsidR="00D87529" w:rsidRPr="00D87529" w:rsidRDefault="00D87529" w:rsidP="00D87529">
      <w:pPr>
        <w:rPr>
          <w:rFonts w:ascii="Book Antiqua" w:hAnsi="Book Antiqua"/>
          <w:sz w:val="19"/>
          <w:szCs w:val="19"/>
        </w:rPr>
      </w:pPr>
      <w:r w:rsidRPr="00D87529">
        <w:rPr>
          <w:rFonts w:ascii="Book Antiqua" w:eastAsia="Droid Sans Fallback" w:hAnsi="Book Antiqua"/>
          <w:kern w:val="3"/>
          <w:sz w:val="19"/>
          <w:szCs w:val="19"/>
          <w:lang w:eastAsia="zh-CN" w:bidi="hi-IN"/>
        </w:rPr>
        <w:t xml:space="preserve">в </w:t>
      </w:r>
      <w:r w:rsidRPr="00D87529">
        <w:rPr>
          <w:rFonts w:ascii="Book Antiqua" w:hAnsi="Book Antiqua"/>
          <w:sz w:val="19"/>
          <w:szCs w:val="19"/>
        </w:rPr>
        <w:t xml:space="preserve">ФИЛИАЛЕ "РОСТОВСКИЙ" </w:t>
      </w:r>
    </w:p>
    <w:p w:rsidR="00D87529" w:rsidRPr="00D87529" w:rsidRDefault="00D87529" w:rsidP="00D87529">
      <w:pPr>
        <w:widowControl w:val="0"/>
        <w:adjustRightInd w:val="0"/>
        <w:ind w:right="479"/>
        <w:rPr>
          <w:rFonts w:ascii="Book Antiqua" w:eastAsia="Droid Sans Fallback" w:hAnsi="Book Antiqua"/>
          <w:kern w:val="3"/>
          <w:sz w:val="19"/>
          <w:szCs w:val="19"/>
          <w:lang w:eastAsia="zh-CN" w:bidi="hi-IN"/>
        </w:rPr>
      </w:pPr>
      <w:r w:rsidRPr="00D87529">
        <w:rPr>
          <w:rFonts w:ascii="Book Antiqua" w:hAnsi="Book Antiqua"/>
          <w:sz w:val="19"/>
          <w:szCs w:val="19"/>
        </w:rPr>
        <w:t>АО "АЛЬФА-БАНК"</w:t>
      </w:r>
    </w:p>
    <w:p w:rsidR="00D87529" w:rsidRPr="00D87529" w:rsidRDefault="00D87529" w:rsidP="00D87529">
      <w:pPr>
        <w:widowControl w:val="0"/>
        <w:adjustRightInd w:val="0"/>
        <w:ind w:right="479"/>
        <w:rPr>
          <w:rFonts w:ascii="Book Antiqua" w:eastAsia="Droid Sans Fallback" w:hAnsi="Book Antiqua"/>
          <w:kern w:val="3"/>
          <w:sz w:val="19"/>
          <w:szCs w:val="19"/>
          <w:lang w:eastAsia="zh-CN" w:bidi="hi-IN"/>
        </w:rPr>
      </w:pPr>
      <w:r w:rsidRPr="00D87529">
        <w:rPr>
          <w:rFonts w:ascii="Book Antiqua" w:eastAsia="Droid Sans Fallback" w:hAnsi="Book Antiqua"/>
          <w:kern w:val="3"/>
          <w:sz w:val="19"/>
          <w:szCs w:val="19"/>
          <w:lang w:eastAsia="zh-CN" w:bidi="hi-IN"/>
        </w:rPr>
        <w:t>К/</w:t>
      </w:r>
      <w:proofErr w:type="spellStart"/>
      <w:r w:rsidRPr="00D87529">
        <w:rPr>
          <w:rFonts w:ascii="Book Antiqua" w:eastAsia="Droid Sans Fallback" w:hAnsi="Book Antiqua"/>
          <w:kern w:val="3"/>
          <w:sz w:val="19"/>
          <w:szCs w:val="19"/>
          <w:lang w:eastAsia="zh-CN" w:bidi="hi-IN"/>
        </w:rPr>
        <w:t>сч</w:t>
      </w:r>
      <w:proofErr w:type="spellEnd"/>
      <w:r w:rsidRPr="00D87529">
        <w:rPr>
          <w:rFonts w:ascii="Book Antiqua" w:eastAsia="Droid Sans Fallback" w:hAnsi="Book Antiqua"/>
          <w:kern w:val="3"/>
          <w:sz w:val="19"/>
          <w:szCs w:val="19"/>
          <w:lang w:eastAsia="zh-CN" w:bidi="hi-IN"/>
        </w:rPr>
        <w:t xml:space="preserve">. </w:t>
      </w:r>
      <w:r w:rsidRPr="00D87529">
        <w:rPr>
          <w:rFonts w:ascii="Book Antiqua" w:hAnsi="Book Antiqua"/>
          <w:sz w:val="19"/>
          <w:szCs w:val="19"/>
        </w:rPr>
        <w:t>30101810500000000207</w:t>
      </w:r>
      <w:r w:rsidRPr="00D87529">
        <w:rPr>
          <w:rFonts w:ascii="Book Antiqua" w:eastAsia="Droid Sans Fallback" w:hAnsi="Book Antiqua"/>
          <w:kern w:val="3"/>
          <w:sz w:val="19"/>
          <w:szCs w:val="19"/>
          <w:lang w:eastAsia="zh-CN" w:bidi="hi-IN"/>
        </w:rPr>
        <w:t xml:space="preserve"> </w:t>
      </w:r>
    </w:p>
    <w:p w:rsidR="00D87529" w:rsidRDefault="00D87529" w:rsidP="00D87529">
      <w:pPr>
        <w:spacing w:line="254" w:lineRule="auto"/>
        <w:rPr>
          <w:rFonts w:ascii="Book Antiqua" w:eastAsia="Droid Sans Fallback" w:hAnsi="Book Antiqua"/>
          <w:sz w:val="19"/>
          <w:szCs w:val="19"/>
          <w:lang w:eastAsia="zh-CN" w:bidi="hi-IN"/>
        </w:rPr>
      </w:pPr>
      <w:proofErr w:type="gramStart"/>
      <w:r w:rsidRPr="00D87529">
        <w:rPr>
          <w:rFonts w:ascii="Book Antiqua" w:eastAsia="Droid Sans Fallback" w:hAnsi="Book Antiqua"/>
          <w:kern w:val="3"/>
          <w:sz w:val="19"/>
          <w:szCs w:val="19"/>
          <w:lang w:eastAsia="zh-CN" w:bidi="hi-IN"/>
        </w:rPr>
        <w:t xml:space="preserve">БИК  </w:t>
      </w:r>
      <w:r w:rsidRPr="00D87529">
        <w:rPr>
          <w:rFonts w:ascii="Book Antiqua" w:hAnsi="Book Antiqua"/>
          <w:sz w:val="19"/>
          <w:szCs w:val="19"/>
        </w:rPr>
        <w:t>046015207</w:t>
      </w:r>
      <w:proofErr w:type="gramEnd"/>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8C" w:rsidRDefault="00FD508C" w:rsidP="008D4EB3">
      <w:r>
        <w:separator/>
      </w:r>
    </w:p>
  </w:endnote>
  <w:endnote w:type="continuationSeparator" w:id="0">
    <w:p w:rsidR="00FD508C" w:rsidRDefault="00FD508C"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8C" w:rsidRDefault="00FD508C" w:rsidP="008D4EB3">
      <w:r>
        <w:separator/>
      </w:r>
    </w:p>
  </w:footnote>
  <w:footnote w:type="continuationSeparator" w:id="0">
    <w:p w:rsidR="00FD508C" w:rsidRDefault="00FD508C"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FD508C">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F5EFE"/>
    <w:rsid w:val="005412C3"/>
    <w:rsid w:val="00667111"/>
    <w:rsid w:val="00694912"/>
    <w:rsid w:val="008578E7"/>
    <w:rsid w:val="00861E1E"/>
    <w:rsid w:val="008D4EB3"/>
    <w:rsid w:val="009D0EF4"/>
    <w:rsid w:val="00A97894"/>
    <w:rsid w:val="00AB11ED"/>
    <w:rsid w:val="00B947D5"/>
    <w:rsid w:val="00BE212E"/>
    <w:rsid w:val="00BE543A"/>
    <w:rsid w:val="00C5389D"/>
    <w:rsid w:val="00D20C9B"/>
    <w:rsid w:val="00D87529"/>
    <w:rsid w:val="00E143BB"/>
    <w:rsid w:val="00E57399"/>
    <w:rsid w:val="00F026F6"/>
    <w:rsid w:val="00FD5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160D9"/>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4637</Words>
  <Characters>26433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2026-04-24T13:52:00Z</dcterms:created>
  <dcterms:modified xsi:type="dcterms:W3CDTF">2026-04-24T13:52:00Z</dcterms:modified>
</cp:coreProperties>
</file>