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2E" w:rsidRPr="00C0442A" w:rsidRDefault="00BE212E" w:rsidP="00BE212E">
      <w:pPr>
        <w:tabs>
          <w:tab w:val="left" w:pos="8364"/>
          <w:tab w:val="left" w:pos="9781"/>
        </w:tabs>
        <w:ind w:right="479" w:firstLine="708"/>
        <w:jc w:val="center"/>
        <w:rPr>
          <w:rFonts w:ascii="Book Antiqua" w:eastAsia="Droid Sans Fallback" w:hAnsi="Book Antiqua"/>
          <w:b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b/>
          <w:sz w:val="19"/>
          <w:szCs w:val="19"/>
          <w:lang w:eastAsia="zh-CN" w:bidi="hi-IN"/>
        </w:rPr>
        <w:t xml:space="preserve">НЕПУБЛИЧНАЯ ОФЕРТА 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right="479" w:firstLine="708"/>
        <w:jc w:val="center"/>
        <w:rPr>
          <w:rFonts w:ascii="Book Antiqua" w:eastAsia="Droid Sans Fallback" w:hAnsi="Book Antiqua"/>
          <w:b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b/>
          <w:sz w:val="19"/>
          <w:szCs w:val="19"/>
          <w:lang w:eastAsia="zh-CN" w:bidi="hi-IN"/>
        </w:rPr>
        <w:t>НА ЗАКЛЮЧЕНИЕ ДОГОВОРА ВОЗМЕЗДНОГО ОКАЗАНИЯ УСЛУГ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right="47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</w:p>
    <w:p w:rsidR="00BE212E" w:rsidRPr="00C0442A" w:rsidRDefault="00BE212E" w:rsidP="00BE212E">
      <w:pPr>
        <w:tabs>
          <w:tab w:val="left" w:pos="8364"/>
          <w:tab w:val="left" w:pos="9781"/>
        </w:tabs>
        <w:ind w:right="479"/>
        <w:jc w:val="both"/>
        <w:rPr>
          <w:rFonts w:ascii="Book Antiqua" w:eastAsia="Droid Sans Fallback" w:hAnsi="Book Antiqua"/>
          <w:b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b/>
          <w:sz w:val="19"/>
          <w:szCs w:val="19"/>
          <w:lang w:eastAsia="zh-CN" w:bidi="hi-IN"/>
        </w:rPr>
        <w:t xml:space="preserve">г. Краснодар                                                                                                                    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right="479"/>
        <w:jc w:val="both"/>
        <w:rPr>
          <w:rFonts w:ascii="Book Antiqua" w:eastAsia="Droid Sans Fallback" w:hAnsi="Book Antiqua"/>
          <w:b/>
          <w:sz w:val="19"/>
          <w:szCs w:val="19"/>
          <w:lang w:eastAsia="zh-CN" w:bidi="hi-IN"/>
        </w:rPr>
      </w:pPr>
    </w:p>
    <w:p w:rsidR="00BE212E" w:rsidRPr="00C0442A" w:rsidRDefault="00263D9E" w:rsidP="00BE212E">
      <w:pPr>
        <w:tabs>
          <w:tab w:val="left" w:pos="8364"/>
          <w:tab w:val="left" w:pos="9781"/>
        </w:tabs>
        <w:ind w:right="479"/>
        <w:jc w:val="both"/>
        <w:rPr>
          <w:rFonts w:ascii="Book Antiqua" w:eastAsia="Droid Sans Fallback" w:hAnsi="Book Antiqua"/>
          <w:b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b/>
          <w:sz w:val="19"/>
          <w:szCs w:val="19"/>
          <w:lang w:eastAsia="zh-CN" w:bidi="hi-IN"/>
        </w:rPr>
        <w:t>«27</w:t>
      </w:r>
      <w:r w:rsidR="00BE212E" w:rsidRPr="00C0442A">
        <w:rPr>
          <w:rFonts w:ascii="Book Antiqua" w:eastAsia="Droid Sans Fallback" w:hAnsi="Book Antiqua"/>
          <w:b/>
          <w:sz w:val="19"/>
          <w:szCs w:val="19"/>
          <w:lang w:eastAsia="zh-CN" w:bidi="hi-IN"/>
        </w:rPr>
        <w:t xml:space="preserve">» </w:t>
      </w:r>
      <w:r w:rsidRPr="00C0442A">
        <w:rPr>
          <w:rFonts w:ascii="Book Antiqua" w:eastAsia="Droid Sans Fallback" w:hAnsi="Book Antiqua"/>
          <w:b/>
          <w:sz w:val="19"/>
          <w:szCs w:val="19"/>
          <w:lang w:eastAsia="zh-CN" w:bidi="hi-IN"/>
        </w:rPr>
        <w:t xml:space="preserve">апреля </w:t>
      </w:r>
      <w:r w:rsidR="00BE212E" w:rsidRPr="00C0442A">
        <w:rPr>
          <w:rFonts w:ascii="Book Antiqua" w:eastAsia="Droid Sans Fallback" w:hAnsi="Book Antiqua"/>
          <w:b/>
          <w:sz w:val="19"/>
          <w:szCs w:val="19"/>
          <w:lang w:eastAsia="zh-CN" w:bidi="hi-IN"/>
        </w:rPr>
        <w:t>202</w:t>
      </w:r>
      <w:r w:rsidRPr="00C0442A">
        <w:rPr>
          <w:rFonts w:ascii="Book Antiqua" w:eastAsia="Droid Sans Fallback" w:hAnsi="Book Antiqua"/>
          <w:b/>
          <w:sz w:val="19"/>
          <w:szCs w:val="19"/>
          <w:lang w:eastAsia="zh-CN" w:bidi="hi-IN"/>
        </w:rPr>
        <w:t>6</w:t>
      </w:r>
      <w:r w:rsidR="00BE212E" w:rsidRPr="00C0442A">
        <w:rPr>
          <w:rFonts w:ascii="Book Antiqua" w:eastAsia="Droid Sans Fallback" w:hAnsi="Book Antiqua"/>
          <w:b/>
          <w:sz w:val="19"/>
          <w:szCs w:val="19"/>
          <w:lang w:eastAsia="zh-CN" w:bidi="hi-IN"/>
        </w:rPr>
        <w:t xml:space="preserve"> г.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right="479"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</w:p>
    <w:p w:rsidR="00BE212E" w:rsidRPr="00C0442A" w:rsidRDefault="00BE212E" w:rsidP="00BE212E">
      <w:pPr>
        <w:jc w:val="both"/>
        <w:rPr>
          <w:rFonts w:ascii="Book Antiqua" w:hAnsi="Book Antiqua"/>
          <w:b/>
          <w:sz w:val="19"/>
          <w:szCs w:val="19"/>
        </w:rPr>
      </w:pPr>
      <w:bookmarkStart w:id="0" w:name="_Hlk501538907"/>
      <w:r w:rsidRPr="00C0442A">
        <w:rPr>
          <w:rFonts w:ascii="Book Antiqua" w:hAnsi="Book Antiqua"/>
          <w:sz w:val="19"/>
          <w:szCs w:val="19"/>
        </w:rPr>
        <w:t xml:space="preserve">1. </w:t>
      </w:r>
      <w:r w:rsidR="00C0442A" w:rsidRPr="00C0442A">
        <w:rPr>
          <w:rFonts w:ascii="Book Antiqua" w:hAnsi="Book Antiqua"/>
          <w:sz w:val="19"/>
          <w:szCs w:val="19"/>
        </w:rPr>
        <w:t xml:space="preserve">Настоящий документ (далее по тексту – Оферта) представляет собой предложение </w:t>
      </w:r>
      <w:r w:rsidR="00C0442A" w:rsidRPr="00C0442A">
        <w:rPr>
          <w:rFonts w:ascii="Book Antiqua" w:eastAsia="Droid Sans Fallback" w:hAnsi="Book Antiqua" w:cs="Book Antiqua"/>
          <w:b/>
          <w:kern w:val="2"/>
          <w:sz w:val="19"/>
          <w:szCs w:val="19"/>
          <w:lang w:bidi="hi-IN"/>
        </w:rPr>
        <w:t>Общества с ограниченной ответственностью</w:t>
      </w:r>
      <w:r w:rsidR="00C0442A" w:rsidRPr="00C0442A">
        <w:rPr>
          <w:rFonts w:ascii="Book Antiqua" w:eastAsia="Droid Sans Fallback" w:hAnsi="Book Antiqua" w:cs="Book Antiqua"/>
          <w:kern w:val="2"/>
          <w:sz w:val="19"/>
          <w:szCs w:val="19"/>
          <w:lang w:bidi="hi-IN"/>
        </w:rPr>
        <w:t xml:space="preserve"> «</w:t>
      </w:r>
      <w:r w:rsidR="00C0442A" w:rsidRPr="00C0442A">
        <w:rPr>
          <w:rFonts w:ascii="Book Antiqua" w:eastAsia="Droid Sans Fallback" w:hAnsi="Book Antiqua"/>
          <w:b/>
          <w:kern w:val="3"/>
          <w:sz w:val="19"/>
          <w:szCs w:val="19"/>
          <w:lang w:eastAsia="zh-CN" w:bidi="hi-IN"/>
        </w:rPr>
        <w:t>Специализированный застройщик 1»</w:t>
      </w:r>
      <w:r w:rsidR="00C0442A" w:rsidRPr="00C0442A">
        <w:rPr>
          <w:rFonts w:ascii="Book Antiqua" w:eastAsia="Droid Sans Fallback" w:hAnsi="Book Antiqua" w:cs="Book Antiqua"/>
          <w:kern w:val="2"/>
          <w:sz w:val="19"/>
          <w:szCs w:val="19"/>
          <w:lang w:bidi="hi-IN"/>
        </w:rPr>
        <w:t xml:space="preserve"> (</w:t>
      </w:r>
      <w:r w:rsidR="00C0442A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Юридический адрес: </w:t>
      </w:r>
      <w:r w:rsidR="00C0442A"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 xml:space="preserve">420012, Российская Федерация, Республика Татарстан, г. о. Казань, г. Казань, ул. Волкова, д. 61, </w:t>
      </w:r>
      <w:proofErr w:type="spellStart"/>
      <w:r w:rsidR="00C0442A"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>помещ</w:t>
      </w:r>
      <w:proofErr w:type="spellEnd"/>
      <w:r w:rsidR="00C0442A"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 xml:space="preserve">. 1011, ком. 6, ИНН </w:t>
      </w:r>
      <w:r w:rsidR="00C0442A" w:rsidRPr="00C0442A">
        <w:rPr>
          <w:rFonts w:ascii="Book Antiqua" w:hAnsi="Book Antiqua" w:cs="Arial"/>
          <w:sz w:val="19"/>
          <w:szCs w:val="19"/>
          <w:shd w:val="clear" w:color="auto" w:fill="FFFFFF"/>
        </w:rPr>
        <w:t>1655458001</w:t>
      </w:r>
      <w:r w:rsidR="00C0442A"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 xml:space="preserve">, КПП </w:t>
      </w:r>
      <w:r w:rsidR="00C0442A" w:rsidRPr="00C0442A">
        <w:rPr>
          <w:rFonts w:ascii="Book Antiqua" w:hAnsi="Book Antiqua" w:cs="Arial"/>
          <w:sz w:val="19"/>
          <w:szCs w:val="19"/>
          <w:shd w:val="clear" w:color="auto" w:fill="FFFFFF"/>
        </w:rPr>
        <w:t>165501001</w:t>
      </w:r>
      <w:r w:rsidR="00C0442A"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 xml:space="preserve">, ОГРН </w:t>
      </w:r>
      <w:r w:rsidR="00C0442A" w:rsidRPr="00C0442A">
        <w:rPr>
          <w:rFonts w:ascii="Book Antiqua" w:hAnsi="Book Antiqua" w:cs="Arial"/>
          <w:sz w:val="19"/>
          <w:szCs w:val="19"/>
          <w:shd w:val="clear" w:color="auto" w:fill="FFFFFF"/>
        </w:rPr>
        <w:t>1211600037835</w:t>
      </w:r>
      <w:r w:rsidR="00C0442A" w:rsidRPr="00C0442A">
        <w:rPr>
          <w:rFonts w:ascii="Book Antiqua" w:eastAsia="Droid Sans Fallback" w:hAnsi="Book Antiqua"/>
          <w:kern w:val="2"/>
          <w:sz w:val="19"/>
          <w:szCs w:val="19"/>
          <w:lang w:bidi="hi-IN"/>
        </w:rPr>
        <w:t>)</w:t>
      </w:r>
      <w:r w:rsidR="00C0442A" w:rsidRPr="00C0442A">
        <w:rPr>
          <w:rFonts w:ascii="Book Antiqua" w:hAnsi="Book Antiqua"/>
          <w:sz w:val="19"/>
          <w:szCs w:val="19"/>
        </w:rPr>
        <w:t xml:space="preserve"> </w:t>
      </w:r>
      <w:r w:rsidR="00C0442A" w:rsidRPr="00C0442A">
        <w:rPr>
          <w:rFonts w:ascii="Book Antiqua" w:hAnsi="Book Antiqua"/>
          <w:b/>
          <w:sz w:val="19"/>
          <w:szCs w:val="19"/>
        </w:rPr>
        <w:t>(</w:t>
      </w:r>
      <w:proofErr w:type="gramStart"/>
      <w:r w:rsidR="00C0442A" w:rsidRPr="00C0442A">
        <w:rPr>
          <w:rFonts w:ascii="Book Antiqua" w:hAnsi="Book Antiqua"/>
          <w:b/>
          <w:sz w:val="19"/>
          <w:szCs w:val="19"/>
        </w:rPr>
        <w:t>далее  -</w:t>
      </w:r>
      <w:proofErr w:type="gramEnd"/>
      <w:r w:rsidR="00C0442A" w:rsidRPr="00C0442A">
        <w:rPr>
          <w:rFonts w:ascii="Book Antiqua" w:hAnsi="Book Antiqua"/>
          <w:b/>
          <w:sz w:val="19"/>
          <w:szCs w:val="19"/>
        </w:rPr>
        <w:t xml:space="preserve"> «Заказчик/ ООО </w:t>
      </w:r>
      <w:r w:rsidR="00C0442A" w:rsidRPr="00C0442A">
        <w:rPr>
          <w:rFonts w:ascii="Book Antiqua" w:eastAsia="Droid Sans Fallback" w:hAnsi="Book Antiqua" w:cs="Book Antiqua"/>
          <w:kern w:val="2"/>
          <w:sz w:val="19"/>
          <w:szCs w:val="19"/>
          <w:lang w:bidi="hi-IN"/>
        </w:rPr>
        <w:t>«</w:t>
      </w:r>
      <w:r w:rsidR="00C0442A" w:rsidRPr="00C0442A">
        <w:rPr>
          <w:rFonts w:ascii="Book Antiqua" w:eastAsia="Droid Sans Fallback" w:hAnsi="Book Antiqua"/>
          <w:b/>
          <w:kern w:val="3"/>
          <w:sz w:val="19"/>
          <w:szCs w:val="19"/>
          <w:lang w:eastAsia="zh-CN" w:bidi="hi-IN"/>
        </w:rPr>
        <w:t>Специализированный застройщик 1»</w:t>
      </w:r>
      <w:r w:rsidR="00C0442A" w:rsidRPr="00C0442A">
        <w:rPr>
          <w:rFonts w:ascii="Book Antiqua" w:hAnsi="Book Antiqua"/>
          <w:b/>
          <w:sz w:val="19"/>
          <w:szCs w:val="19"/>
        </w:rPr>
        <w:t>)</w:t>
      </w:r>
      <w:r w:rsidR="00C0442A" w:rsidRPr="00C0442A">
        <w:rPr>
          <w:rFonts w:ascii="Book Antiqua" w:hAnsi="Book Antiqua"/>
          <w:sz w:val="19"/>
          <w:szCs w:val="19"/>
        </w:rPr>
        <w:t xml:space="preserve">, адресованное конкретному юридическому или физическому лицу, имеющему статус индивидуального предпринимателя (далее – «Исполнитель»), которому </w:t>
      </w:r>
      <w:r w:rsidR="00C0442A" w:rsidRPr="00C0442A">
        <w:rPr>
          <w:rFonts w:ascii="Book Antiqua" w:hAnsi="Book Antiqua"/>
          <w:b/>
          <w:sz w:val="19"/>
          <w:szCs w:val="19"/>
        </w:rPr>
        <w:t xml:space="preserve">ООО </w:t>
      </w:r>
      <w:r w:rsidR="00C0442A" w:rsidRPr="00C0442A">
        <w:rPr>
          <w:rFonts w:ascii="Book Antiqua" w:eastAsia="Droid Sans Fallback" w:hAnsi="Book Antiqua" w:cs="Book Antiqua"/>
          <w:kern w:val="2"/>
          <w:sz w:val="19"/>
          <w:szCs w:val="19"/>
          <w:lang w:bidi="hi-IN"/>
        </w:rPr>
        <w:t>«</w:t>
      </w:r>
      <w:r w:rsidR="00C0442A" w:rsidRPr="00C0442A">
        <w:rPr>
          <w:rFonts w:ascii="Book Antiqua" w:eastAsia="Droid Sans Fallback" w:hAnsi="Book Antiqua"/>
          <w:b/>
          <w:kern w:val="3"/>
          <w:sz w:val="19"/>
          <w:szCs w:val="19"/>
          <w:lang w:eastAsia="zh-CN" w:bidi="hi-IN"/>
        </w:rPr>
        <w:t>Специализированный застройщик 1»</w:t>
      </w:r>
      <w:r w:rsidR="00C0442A" w:rsidRPr="00C0442A">
        <w:rPr>
          <w:rFonts w:ascii="Book Antiqua" w:hAnsi="Book Antiqua"/>
          <w:sz w:val="19"/>
          <w:szCs w:val="19"/>
        </w:rPr>
        <w:t xml:space="preserve"> направило письмо, содержащее подпись уполномоченного лица и печать организации, с предложением заключить договор на условиях настоящей Оферты. Текст настоящей Непубличной оферты (Договора) размещен в сети Интернет на сайте Заказчика по адресу: </w:t>
      </w:r>
      <w:hyperlink r:id="rId7" w:history="1">
        <w:r w:rsidR="00C0442A" w:rsidRPr="00C0442A">
          <w:rPr>
            <w:rStyle w:val="a7"/>
            <w:rFonts w:ascii="Book Antiqua" w:hAnsi="Book Antiqua"/>
            <w:sz w:val="19"/>
            <w:szCs w:val="19"/>
          </w:rPr>
          <w:t>https://tochno.life/realtors/</w:t>
        </w:r>
      </w:hyperlink>
      <w:r w:rsidR="00C0442A" w:rsidRPr="00C0442A">
        <w:rPr>
          <w:rFonts w:ascii="Book Antiqua" w:hAnsi="Book Antiqua"/>
          <w:sz w:val="19"/>
          <w:szCs w:val="19"/>
        </w:rPr>
        <w:t>.</w:t>
      </w:r>
    </w:p>
    <w:p w:rsidR="00BE212E" w:rsidRPr="00C0442A" w:rsidRDefault="00BE212E" w:rsidP="00BE212E">
      <w:pPr>
        <w:pStyle w:val="P2"/>
        <w:spacing w:line="256" w:lineRule="auto"/>
        <w:jc w:val="both"/>
        <w:rPr>
          <w:rFonts w:ascii="Book Antiqua" w:hAnsi="Book Antiqua"/>
          <w:b w:val="0"/>
          <w:sz w:val="19"/>
          <w:szCs w:val="19"/>
        </w:rPr>
      </w:pPr>
      <w:r w:rsidRPr="00C0442A">
        <w:rPr>
          <w:rFonts w:ascii="Book Antiqua" w:hAnsi="Book Antiqua"/>
          <w:b w:val="0"/>
          <w:sz w:val="19"/>
          <w:szCs w:val="19"/>
        </w:rPr>
        <w:t xml:space="preserve">2. Полным и безоговорочным акцептом Оферты является направление ответного письма, содержащее подпись уполномоченного лица и печать (при применении) на письменное предложение Заказчика, указанное в п. 1 настоящей Оферты, выражающее согласие с условиями оферты. </w:t>
      </w:r>
    </w:p>
    <w:p w:rsidR="00BE212E" w:rsidRPr="00C0442A" w:rsidRDefault="00BE212E" w:rsidP="00BE212E">
      <w:pPr>
        <w:pStyle w:val="P2"/>
        <w:spacing w:line="256" w:lineRule="auto"/>
        <w:jc w:val="both"/>
        <w:rPr>
          <w:rFonts w:ascii="Book Antiqua" w:hAnsi="Book Antiqua"/>
          <w:b w:val="0"/>
          <w:sz w:val="19"/>
          <w:szCs w:val="19"/>
        </w:rPr>
      </w:pPr>
      <w:r w:rsidRPr="00C0442A">
        <w:rPr>
          <w:rFonts w:ascii="Book Antiqua" w:hAnsi="Book Antiqua"/>
          <w:b w:val="0"/>
          <w:sz w:val="19"/>
          <w:szCs w:val="19"/>
        </w:rPr>
        <w:t xml:space="preserve">3. Срок для акцепта Оферты составляет 5 (Пять) рабочих дней с момента получения Исполнителем предложения заключить договор, согласно п. 1 настоящей Оферты, от Заказчика. Акцепт Оферты в более поздний срок не обязывает Заказчика к выполнению обязательств, указанных в настоящей Оферте. </w:t>
      </w:r>
    </w:p>
    <w:p w:rsidR="00BE212E" w:rsidRPr="00C0442A" w:rsidRDefault="00BE212E" w:rsidP="00BE212E">
      <w:pPr>
        <w:pStyle w:val="P2"/>
        <w:spacing w:line="256" w:lineRule="auto"/>
        <w:jc w:val="both"/>
        <w:rPr>
          <w:rFonts w:ascii="Book Antiqua" w:eastAsia="Droid Sans Fallback" w:hAnsi="Book Antiqua" w:cs="Book Antiqua"/>
          <w:b w:val="0"/>
          <w:kern w:val="2"/>
          <w:sz w:val="19"/>
          <w:szCs w:val="19"/>
          <w:lang w:bidi="hi-IN"/>
        </w:rPr>
      </w:pPr>
      <w:r w:rsidRPr="00C0442A">
        <w:rPr>
          <w:rFonts w:ascii="Book Antiqua" w:hAnsi="Book Antiqua"/>
          <w:b w:val="0"/>
          <w:sz w:val="19"/>
          <w:szCs w:val="19"/>
        </w:rPr>
        <w:t>4. Договор, заключенный Сторонами посредством акцепта Исполнителем Оферты (далее — «Оферта»/ «Договор»), вступает в силу с момента получения Заказчиком акцепта Оферты на бумажном носителе или в системе электронного документооборота и действует до момента, пока одна из сторон не пожелает его расторгнуть.</w:t>
      </w:r>
    </w:p>
    <w:bookmarkEnd w:id="0"/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center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1. ПРЕДМЕТ ОФЕРТЫ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1.1. Исполнитель обязуется оказать Заказчику услуги, по поиску тре</w:t>
      </w:r>
      <w:bookmarkStart w:id="1" w:name="_GoBack"/>
      <w:bookmarkEnd w:id="1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тьих лиц-Дольщиков/Клиентов/Покупателей для вложения ими денежных средств (долевого участия) в строительство любых объектов недвижимости (далее по тексту - Объект), осуществляемых Заказчиком или находящихся в собственности Заказчика.</w:t>
      </w:r>
    </w:p>
    <w:p w:rsidR="00BE212E" w:rsidRPr="00C0442A" w:rsidRDefault="00BE212E" w:rsidP="00BE212E">
      <w:pPr>
        <w:pStyle w:val="a8"/>
        <w:tabs>
          <w:tab w:val="left" w:pos="8364"/>
          <w:tab w:val="left" w:pos="9781"/>
        </w:tabs>
        <w:spacing w:after="0"/>
        <w:ind w:firstLine="720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1.2. Заказчик в свою очередь обязуется принять и оплатить услуги в соответствии с настоящим договором</w:t>
      </w:r>
      <w:r w:rsidRPr="00C0442A">
        <w:rPr>
          <w:rFonts w:ascii="Book Antiqua" w:eastAsia="Droid Sans Fallback" w:hAnsi="Book Antiqua"/>
          <w:color w:val="FF0000"/>
          <w:sz w:val="19"/>
          <w:szCs w:val="19"/>
          <w:lang w:eastAsia="zh-CN" w:bidi="hi-IN"/>
        </w:rPr>
        <w:t>,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о чем между Сторонами составляется и подписывается Акт выполненных услуг, кроме случая, указанного в п. 3.4.,3.5.</w:t>
      </w:r>
    </w:p>
    <w:p w:rsidR="00BE212E" w:rsidRPr="00C0442A" w:rsidRDefault="00BE212E" w:rsidP="00BE212E">
      <w:pPr>
        <w:tabs>
          <w:tab w:val="left" w:pos="8364"/>
          <w:tab w:val="left" w:pos="9781"/>
        </w:tabs>
        <w:jc w:val="center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 ПРАВА И ОБЯЗАННОСТИ СТОРОН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u w:val="single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u w:val="single"/>
          <w:lang w:eastAsia="zh-CN" w:bidi="hi-IN"/>
        </w:rPr>
        <w:t>2.1. Исполнитель обязуется: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2.1.1.  Размещать рекламную информацию об Объектах Заказчика с соблюдением требований, установленных настоящим Договором, и организовать поиск Клиентов на Объекты, за свой счет с соблюдением норм, предусмотренных настоящим договором.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2.1.2. По поручению Заказчика провести переговоры с потенциальными Клиентами и организовать их встречу с Заказчиком;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2.1.3. Сообщать Заказчику все сведения о ходе исполнения Договора;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20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2.1.4. Содействовать заключению Договора участия в долевом строительстве (далее по тексту –ДДУ)/ договора купли-продажи между Заказчиком и представленным Исполнителем Дольщиком.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2.1.5. Добросовестно и в полной мере исполнять условия Договора.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2.1.6.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Договору, либо же предоставлять Заказчику уникальный код, согласно п. 2.1.10 настоящей оферты.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2.1.7. Отправить в письменном виде запрос на проверку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лида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в информационной системе Заказчика, применяемой на момент совершения сделки, на предмет активного Клиента от стороннего АН, либо личного обращения клиента к Заказчику и не начинать работу с Клиентом до получения официального письменного ответа от Заказчика, содержащего информацию об отсутствии информации о Клиенте в базе Заказчика. Для проверки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лида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необходимо отправить номер телефона Клиента Заказчику. Если в дальнейшем выяснится, что Исполнителем направлены контактные данные Клиента, взаимодействие с которым уже ведётся непосредственно Заказчиком или сторонним агентством недвижимости, однако, Исполнителем были предоставлены на проверку Заказчику другие контактные данные, отличные от имеющихся у Заказчика, то в таком случае действуют положения п. 7.3. настоящего договора.</w:t>
      </w:r>
    </w:p>
    <w:p w:rsidR="00BE212E" w:rsidRPr="00C0442A" w:rsidRDefault="00BE212E" w:rsidP="00BE212E">
      <w:pPr>
        <w:pStyle w:val="aa"/>
        <w:spacing w:after="0" w:line="0" w:lineRule="atLeast"/>
        <w:ind w:left="0"/>
        <w:contextualSpacing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lastRenderedPageBreak/>
        <w:t xml:space="preserve">              2.1.8. Размещать актуальную информацию об объектах Заказчика указанную на официальном сайте Заказчика - https://tochno.life/, а именно: цены, акции, условия продажи. В случае размещения Исполнителем недостоверной информации Исполнитель несет ответственность, установленную п. 5.4 настоящего Договора.</w:t>
      </w:r>
    </w:p>
    <w:p w:rsidR="00BE212E" w:rsidRPr="00C0442A" w:rsidRDefault="00BE212E" w:rsidP="00BE212E">
      <w:pPr>
        <w:tabs>
          <w:tab w:val="left" w:pos="8364"/>
          <w:tab w:val="left" w:pos="9781"/>
        </w:tabs>
        <w:spacing w:line="0" w:lineRule="atLeast"/>
        <w:ind w:firstLine="708"/>
        <w:contextualSpacing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2.1.9. Возвратить Заказчику агентское вознаграждение в полном объеме в случаях, предусмотренных п. </w:t>
      </w:r>
      <w:proofErr w:type="gram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3.4 ,</w:t>
      </w:r>
      <w:proofErr w:type="gram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3.5 настоящего Договора с соблюдением условий настоящего Договора.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2.1.10.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способов: </w:t>
      </w:r>
    </w:p>
    <w:p w:rsidR="00BE212E" w:rsidRPr="00C0442A" w:rsidRDefault="00BE212E" w:rsidP="00BE212E">
      <w:pPr>
        <w:pStyle w:val="ac"/>
        <w:numPr>
          <w:ilvl w:val="0"/>
          <w:numId w:val="1"/>
        </w:numPr>
        <w:tabs>
          <w:tab w:val="left" w:pos="8364"/>
          <w:tab w:val="left" w:pos="9781"/>
        </w:tabs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путём передачи копии акта просмотра Объекта Заказчику, с указанием реквизитов потенциального Дольщика любым удобным способом, Акт просмотра подписывается отделе продаж Исполнителем, Клиентом, Заказчиком; </w:t>
      </w:r>
    </w:p>
    <w:p w:rsidR="00BE212E" w:rsidRPr="00C0442A" w:rsidRDefault="00BE212E" w:rsidP="00BE212E">
      <w:pPr>
        <w:pStyle w:val="ac"/>
        <w:numPr>
          <w:ilvl w:val="0"/>
          <w:numId w:val="1"/>
        </w:numPr>
        <w:tabs>
          <w:tab w:val="left" w:pos="8364"/>
          <w:tab w:val="left" w:pos="9781"/>
        </w:tabs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hAnsi="Book Antiqua"/>
          <w:color w:val="000000"/>
          <w:sz w:val="19"/>
          <w:szCs w:val="19"/>
          <w:lang w:eastAsia="ru-RU"/>
        </w:rPr>
        <w:t>Заказчик направляет Клиенту смс-сообщение с уникальным кодом и информацией о взаимодействии Клиента с Исполнителем по вопросам приобретения объектов недвижимости Заказчика (далее – «код»), сообщение Исполнителем Заказчику в день направления смс такого кода является фиксацией по смыслу настоящего пункта оферты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.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2.1.11 Акт осмотра Объекта или код из смс-сообщения</w:t>
      </w:r>
      <w:r w:rsidR="00694912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, 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согласно п. 2.1.10 настоящей оферты, действительны в течение </w:t>
      </w:r>
      <w:bookmarkStart w:id="2" w:name="_Hlk34924726"/>
      <w:r w:rsidR="008C3D14">
        <w:rPr>
          <w:rFonts w:ascii="Book Antiqua" w:eastAsia="Droid Sans Fallback" w:hAnsi="Book Antiqua"/>
          <w:sz w:val="19"/>
          <w:szCs w:val="19"/>
          <w:lang w:eastAsia="zh-CN" w:bidi="hi-IN"/>
        </w:rPr>
        <w:t>30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(</w:t>
      </w:r>
      <w:r w:rsidR="008C3D14">
        <w:rPr>
          <w:rFonts w:ascii="Book Antiqua" w:eastAsia="Droid Sans Fallback" w:hAnsi="Book Antiqua"/>
          <w:sz w:val="19"/>
          <w:szCs w:val="19"/>
          <w:lang w:eastAsia="zh-CN" w:bidi="hi-IN"/>
        </w:rPr>
        <w:t>Тридцати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) </w:t>
      </w:r>
      <w:bookmarkEnd w:id="2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календарных дней с момента его регистрации в информационной системе Заказчика, применяемой на момент совершения сделки. По истечении указанного срока Исполнитель должен предоставлять За</w:t>
      </w:r>
      <w:r w:rsidR="00694912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казчику на регистрацию повторное (новое) подтверждение фиксации взаимодействия с Клиентом, согласно п. 2.1.10 настоящей оферты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. В случае последующего самостоятельного обращения Клиента к Заказчику напрямую по вопросу покупки Объекта, отсутствие зарегистрированного Заказчиком и действительного на момент обращения Клиента акта просмотра Объекта </w:t>
      </w:r>
      <w:r w:rsidR="00694912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/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не сообщение нового кода</w:t>
      </w:r>
      <w:r w:rsidR="00694912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/ не </w:t>
      </w:r>
      <w:r w:rsidR="00861E1E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исполнение условий по фиксации Клиента при дистанционной сделке, 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означает невыполнение Исполнителем работ, предусмотренных п. 1.1.  Договора. </w:t>
      </w:r>
    </w:p>
    <w:p w:rsidR="00694912" w:rsidRPr="00C0442A" w:rsidRDefault="00694912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В случае, если в период действия фиксации взаимодействия Исполнителя с Клиентом, Договор бронирования Объекта недвижимости</w:t>
      </w:r>
      <w:r w:rsidR="008578E7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по такой фиксации не будет заключен с Клиентом, </w:t>
      </w:r>
      <w:r w:rsidR="00861E1E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с таким Клиентом может осуществлять взаимодействие напрямую Заказчик, третьи лица - агенты по недвижимости. 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Calibri" w:hAnsi="Book Antiqua"/>
          <w:sz w:val="19"/>
          <w:szCs w:val="19"/>
          <w:lang w:eastAsia="en-US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2.1.12 Обеспечить присутствие своего представителя при заключении и подписании Договора между Клиентом и собственником Объекта, за исключением дистанционных сделок.</w:t>
      </w:r>
      <w:r w:rsidRPr="00C0442A">
        <w:rPr>
          <w:rFonts w:ascii="Book Antiqua" w:eastAsia="Calibri" w:hAnsi="Book Antiqua"/>
          <w:sz w:val="19"/>
          <w:szCs w:val="19"/>
          <w:lang w:eastAsia="en-US"/>
        </w:rPr>
        <w:t xml:space="preserve"> 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2.1.13 При совершении дистанционных сделок, Клиент фиксируется за Исполнителем после оплаты юридических услуг Клиентом. В качестве подтверждения взаимоотношений Исполнителя с Клиентом Заказчику предоставляется скан паспорта клиента (основная страница и страница с пропиской). Сделка фиксируется по предъявлению паспорта. В случае предоставления указанного документа Клиентом самостоятельно Исполнителю, сделка за Исполнителем не фиксируется. </w:t>
      </w:r>
      <w:r w:rsidRPr="00C0442A">
        <w:rPr>
          <w:rFonts w:ascii="Book Antiqua" w:hAnsi="Book Antiqua"/>
          <w:sz w:val="19"/>
          <w:szCs w:val="19"/>
        </w:rPr>
        <w:t>Предоставляя Ф.И.О., номер телефона, копии документов Клиента Исполнитель гарантирует, что у него имеется согласие Клиента на такое предоставление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.</w:t>
      </w:r>
      <w:r w:rsidRPr="00C0442A">
        <w:rPr>
          <w:rFonts w:ascii="Book Antiqua" w:hAnsi="Book Antiqua"/>
          <w:sz w:val="19"/>
          <w:szCs w:val="19"/>
        </w:rPr>
        <w:t xml:space="preserve"> 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2.1.14 Исполнителю запрещается представляться: собственником Объектов, отделом продаж Заказчика-Застройщика, Застройщиком, в том числе указывая на существующие партнерские отношения. Использовать формулировку исключительно Агентство Недвижимости, Заказчик оставляет за собой права контроля и выполнения данного пункта.</w:t>
      </w:r>
    </w:p>
    <w:p w:rsidR="00BE212E" w:rsidRPr="00C0442A" w:rsidRDefault="00BE212E" w:rsidP="00BE212E">
      <w:pPr>
        <w:shd w:val="clear" w:color="auto" w:fill="FFFFFF"/>
        <w:spacing w:line="0" w:lineRule="atLeast"/>
        <w:ind w:firstLine="709"/>
        <w:contextualSpacing/>
        <w:jc w:val="both"/>
        <w:rPr>
          <w:rFonts w:ascii="Book Antiqua" w:eastAsia="Droid Sans Fallback" w:hAnsi="Book Antiqua"/>
          <w:sz w:val="19"/>
          <w:szCs w:val="19"/>
          <w:u w:val="single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u w:val="single"/>
          <w:lang w:eastAsia="zh-CN" w:bidi="hi-IN"/>
        </w:rPr>
        <w:t>2.2 Исполнитель не вправе:</w:t>
      </w:r>
    </w:p>
    <w:p w:rsidR="00BE212E" w:rsidRPr="00C0442A" w:rsidRDefault="00BE212E" w:rsidP="00BE212E">
      <w:pPr>
        <w:shd w:val="clear" w:color="auto" w:fill="FFFFFF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 2.2.1. Без письменного согласования с Заказчиком копировать и использовать в сети Интернет тексты, рекламные материалы, элементы дизайна и верстки сайтов полностью или частично, в том числе, но, не ограничиваясь, со следующих Интернет-ресурсов:</w:t>
      </w:r>
    </w:p>
    <w:p w:rsidR="00BE212E" w:rsidRPr="00C0442A" w:rsidRDefault="00BE212E" w:rsidP="00BE212E">
      <w:pPr>
        <w:shd w:val="clear" w:color="auto" w:fill="FFFFFF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ab/>
        <w:t>https://tochno.life/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(Примеры сайтов-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квизов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):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Стрижи: </w:t>
      </w:r>
      <w:hyperlink r:id="rId8" w:tooltip="https://mrqz.me/5e2a892862c2d60044cfe97e" w:history="1">
        <w:r w:rsidRPr="00C0442A">
          <w:rPr>
            <w:rStyle w:val="a7"/>
            <w:rFonts w:ascii="Book Antiqua" w:eastAsia="Droid Sans Fallback" w:hAnsi="Book Antiqua"/>
            <w:sz w:val="19"/>
            <w:szCs w:val="19"/>
            <w:lang w:eastAsia="zh-CN" w:bidi="hi-IN"/>
          </w:rPr>
          <w:t>https://mrqz.me/5e2a892862c2d60044cfe97e</w:t>
        </w:r>
      </w:hyperlink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Босфор: </w:t>
      </w:r>
      <w:hyperlink r:id="rId9" w:tooltip="https://mrqz.me/5f27fef624486f00446d86d7" w:history="1">
        <w:r w:rsidRPr="00C0442A">
          <w:rPr>
            <w:rStyle w:val="a7"/>
            <w:rFonts w:ascii="Book Antiqua" w:eastAsia="Droid Sans Fallback" w:hAnsi="Book Antiqua"/>
            <w:sz w:val="19"/>
            <w:szCs w:val="19"/>
            <w:lang w:eastAsia="zh-CN" w:bidi="hi-IN"/>
          </w:rPr>
          <w:t>https://mrqz.me/5f27fef624486f00446d86d7</w:t>
        </w:r>
      </w:hyperlink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Форт Адмирал: </w:t>
      </w:r>
      <w:hyperlink r:id="rId10" w:tooltip="https://mrqz.me/5f2d0eb314f7160045c8a8aa" w:history="1">
        <w:r w:rsidRPr="00C0442A">
          <w:rPr>
            <w:rStyle w:val="a7"/>
            <w:rFonts w:ascii="Book Antiqua" w:eastAsia="Droid Sans Fallback" w:hAnsi="Book Antiqua"/>
            <w:sz w:val="19"/>
            <w:szCs w:val="19"/>
            <w:lang w:eastAsia="zh-CN" w:bidi="hi-IN"/>
          </w:rPr>
          <w:t>https://mrqz.me/5f2d0eb314f7160045c8a8aa</w:t>
        </w:r>
      </w:hyperlink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Абрикосово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: </w:t>
      </w:r>
      <w:hyperlink r:id="rId11" w:tooltip="https://mrqz.me/5f2bff2ba5e2f20044a8dfed" w:history="1">
        <w:r w:rsidRPr="00C0442A">
          <w:rPr>
            <w:rStyle w:val="a7"/>
            <w:rFonts w:ascii="Book Antiqua" w:eastAsia="Droid Sans Fallback" w:hAnsi="Book Antiqua"/>
            <w:sz w:val="19"/>
            <w:szCs w:val="19"/>
            <w:lang w:eastAsia="zh-CN" w:bidi="hi-IN"/>
          </w:rPr>
          <w:t>https://mrqz.me/5f2bff2ba5e2f20044a8dfed</w:t>
        </w:r>
      </w:hyperlink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Белые Росы: </w:t>
      </w:r>
      <w:hyperlink r:id="rId12" w:tooltip="https://mrqz.me/5f2aa0e3b03fc800440a6c6e" w:history="1">
        <w:r w:rsidRPr="00C0442A">
          <w:rPr>
            <w:rStyle w:val="a7"/>
            <w:rFonts w:ascii="Book Antiqua" w:eastAsia="Droid Sans Fallback" w:hAnsi="Book Antiqua"/>
            <w:sz w:val="19"/>
            <w:szCs w:val="19"/>
            <w:lang w:eastAsia="zh-CN" w:bidi="hi-IN"/>
          </w:rPr>
          <w:t>https://mrqz.me/5f2aa0e3b03fc800440a6c6e</w:t>
        </w:r>
      </w:hyperlink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rPr>
          <w:rFonts w:ascii="Book Antiqua" w:eastAsia="Droid Sans Fallback" w:hAnsi="Book Antiqua"/>
          <w:sz w:val="19"/>
          <w:szCs w:val="19"/>
          <w:lang w:eastAsia="zh-CN" w:bidi="hi-IN"/>
        </w:rPr>
      </w:pP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Элегант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: </w:t>
      </w:r>
      <w:hyperlink r:id="rId13" w:tooltip="https://mrqz.me/5f4f5d0712c15100445943d9" w:history="1">
        <w:r w:rsidRPr="00C0442A">
          <w:rPr>
            <w:rStyle w:val="a7"/>
            <w:rFonts w:ascii="Book Antiqua" w:eastAsia="Droid Sans Fallback" w:hAnsi="Book Antiqua"/>
            <w:sz w:val="19"/>
            <w:szCs w:val="19"/>
            <w:lang w:eastAsia="zh-CN" w:bidi="hi-IN"/>
          </w:rPr>
          <w:t>https://mrqz.me/5f4f5d0712c15100445943d9</w:t>
        </w:r>
      </w:hyperlink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rPr>
          <w:rStyle w:val="a7"/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Сказка Град: </w:t>
      </w:r>
      <w:hyperlink r:id="rId14" w:tooltip="https://mrqz.me/5ef1f667757d3c00445f7674" w:history="1">
        <w:r w:rsidRPr="00C0442A">
          <w:rPr>
            <w:rStyle w:val="a7"/>
            <w:rFonts w:ascii="Book Antiqua" w:eastAsia="Droid Sans Fallback" w:hAnsi="Book Antiqua"/>
            <w:sz w:val="19"/>
            <w:szCs w:val="19"/>
            <w:lang w:eastAsia="zh-CN" w:bidi="hi-IN"/>
          </w:rPr>
          <w:t>https://mrqz.me/5ef1f667757d3c00445f7674</w:t>
        </w:r>
      </w:hyperlink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rPr>
          <w:rFonts w:ascii="Book Antiqua" w:hAnsi="Book Antiqua"/>
          <w:sz w:val="19"/>
          <w:szCs w:val="19"/>
        </w:rPr>
      </w:pPr>
      <w:r w:rsidRPr="00C0442A">
        <w:rPr>
          <w:rFonts w:ascii="Book Antiqua" w:hAnsi="Book Antiqua" w:cs="Segoe UI"/>
          <w:color w:val="333333"/>
          <w:sz w:val="19"/>
          <w:szCs w:val="19"/>
          <w:shd w:val="clear" w:color="auto" w:fill="FFFFFF"/>
        </w:rPr>
        <w:t>Родные просторы:  </w:t>
      </w:r>
      <w:hyperlink r:id="rId15" w:tgtFrame="_blank" w:history="1">
        <w:r w:rsidRPr="00C0442A">
          <w:rPr>
            <w:rStyle w:val="a7"/>
            <w:rFonts w:ascii="Book Antiqua" w:hAnsi="Book Antiqua" w:cs="Segoe UI"/>
            <w:sz w:val="19"/>
            <w:szCs w:val="19"/>
            <w:shd w:val="clear" w:color="auto" w:fill="FFFFFF"/>
          </w:rPr>
          <w:t>https://mrqz.me/5f3f66d869d50d00446cd711</w:t>
        </w:r>
      </w:hyperlink>
      <w:r w:rsidRPr="00C0442A">
        <w:rPr>
          <w:rFonts w:ascii="Book Antiqua" w:hAnsi="Book Antiqua" w:cs="Segoe UI"/>
          <w:color w:val="333333"/>
          <w:sz w:val="19"/>
          <w:szCs w:val="19"/>
        </w:rPr>
        <w:br/>
      </w:r>
      <w:r w:rsidRPr="00C0442A">
        <w:rPr>
          <w:rFonts w:ascii="Book Antiqua" w:hAnsi="Book Antiqua" w:cs="Segoe UI"/>
          <w:color w:val="333333"/>
          <w:sz w:val="19"/>
          <w:szCs w:val="19"/>
          <w:shd w:val="clear" w:color="auto" w:fill="FFFFFF"/>
        </w:rPr>
        <w:t xml:space="preserve">               Первое место: </w:t>
      </w:r>
      <w:hyperlink r:id="rId16" w:tgtFrame="_blank" w:history="1">
        <w:r w:rsidRPr="00C0442A">
          <w:rPr>
            <w:rStyle w:val="a7"/>
            <w:rFonts w:ascii="Book Antiqua" w:hAnsi="Book Antiqua" w:cs="Segoe UI"/>
            <w:sz w:val="19"/>
            <w:szCs w:val="19"/>
            <w:shd w:val="clear" w:color="auto" w:fill="FFFFFF"/>
          </w:rPr>
          <w:t>https://promo.tochno-pervoe.ru/</w:t>
        </w:r>
      </w:hyperlink>
      <w:r w:rsidRPr="00C0442A">
        <w:rPr>
          <w:rFonts w:ascii="Book Antiqua" w:hAnsi="Book Antiqua" w:cs="Segoe UI"/>
          <w:color w:val="333333"/>
          <w:sz w:val="19"/>
          <w:szCs w:val="19"/>
        </w:rPr>
        <w:br/>
      </w:r>
      <w:r w:rsidRPr="00C0442A">
        <w:rPr>
          <w:rFonts w:ascii="Book Antiqua" w:hAnsi="Book Antiqua" w:cs="Segoe UI"/>
          <w:color w:val="333333"/>
          <w:sz w:val="19"/>
          <w:szCs w:val="19"/>
          <w:shd w:val="clear" w:color="auto" w:fill="FFFFFF"/>
        </w:rPr>
        <w:t xml:space="preserve">               Барса: </w:t>
      </w:r>
      <w:hyperlink r:id="rId17" w:tgtFrame="_blank" w:history="1">
        <w:r w:rsidRPr="00C0442A">
          <w:rPr>
            <w:rStyle w:val="a7"/>
            <w:rFonts w:ascii="Book Antiqua" w:hAnsi="Book Antiqua" w:cs="Segoe UI"/>
            <w:sz w:val="19"/>
            <w:szCs w:val="19"/>
            <w:shd w:val="clear" w:color="auto" w:fill="FFFFFF"/>
          </w:rPr>
          <w:t>https://promo.tochno-barsa.ru/</w:t>
        </w:r>
      </w:hyperlink>
      <w:r w:rsidRPr="00C0442A">
        <w:rPr>
          <w:rFonts w:ascii="Book Antiqua" w:hAnsi="Book Antiqua" w:cs="Segoe UI"/>
          <w:color w:val="333333"/>
          <w:sz w:val="19"/>
          <w:szCs w:val="19"/>
        </w:rPr>
        <w:br/>
      </w:r>
      <w:r w:rsidRPr="00C0442A">
        <w:rPr>
          <w:rFonts w:ascii="Book Antiqua" w:hAnsi="Book Antiqua" w:cs="Segoe UI"/>
          <w:color w:val="333333"/>
          <w:sz w:val="19"/>
          <w:szCs w:val="19"/>
          <w:shd w:val="clear" w:color="auto" w:fill="FFFFFF"/>
        </w:rPr>
        <w:t xml:space="preserve">               Цветной бульвар: </w:t>
      </w:r>
      <w:hyperlink r:id="rId18" w:tgtFrame="_blank" w:history="1">
        <w:r w:rsidRPr="00C0442A">
          <w:rPr>
            <w:rStyle w:val="a7"/>
            <w:rFonts w:ascii="Book Antiqua" w:hAnsi="Book Antiqua" w:cs="Segoe UI"/>
            <w:sz w:val="19"/>
            <w:szCs w:val="19"/>
            <w:shd w:val="clear" w:color="auto" w:fill="FFFFFF"/>
          </w:rPr>
          <w:t>https://promo.tochno-bulvar.ru/</w:t>
        </w:r>
      </w:hyperlink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hAnsi="Book Antiqua"/>
          <w:sz w:val="19"/>
          <w:szCs w:val="19"/>
        </w:rPr>
        <w:t xml:space="preserve">Светский лес: </w:t>
      </w:r>
      <w:hyperlink r:id="rId19" w:tgtFrame="_blank" w:history="1">
        <w:r w:rsidRPr="00C0442A">
          <w:rPr>
            <w:rStyle w:val="a7"/>
            <w:rFonts w:ascii="Book Antiqua" w:hAnsi="Book Antiqua" w:cs="Segoe UI"/>
            <w:sz w:val="19"/>
            <w:szCs w:val="19"/>
            <w:shd w:val="clear" w:color="auto" w:fill="FFFFFF"/>
          </w:rPr>
          <w:t>https://svetskij-les.ru/</w:t>
        </w:r>
      </w:hyperlink>
    </w:p>
    <w:p w:rsidR="00BE212E" w:rsidRPr="00C0442A" w:rsidRDefault="00BE212E" w:rsidP="00BE212E">
      <w:pPr>
        <w:tabs>
          <w:tab w:val="left" w:pos="8364"/>
          <w:tab w:val="left" w:pos="9781"/>
        </w:tabs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 2.2.2. Без письменного согласования с Заказчиком запрещается копировать и использовать в сети Интернет в текстах, элементах дизайна и верстках сайтов в рекламных материалах, в быстрых ссылках, а 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lastRenderedPageBreak/>
        <w:t xml:space="preserve">также на интернет-страницах или в разделах, посвященных Объектам Заказчика как выражения и словосочетания «Застройщик», «От застройщика», «Официальный сайт застройщика», «Официальный сайт ЖК», так и эти слова по отдельности. </w:t>
      </w:r>
    </w:p>
    <w:p w:rsidR="00BE212E" w:rsidRPr="00C0442A" w:rsidRDefault="00BE212E" w:rsidP="00BE212E">
      <w:pPr>
        <w:tabs>
          <w:tab w:val="left" w:pos="8364"/>
          <w:tab w:val="left" w:pos="9781"/>
        </w:tabs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2.2.3. Запрещается размещать в рекламных сообщениях, в том числе в сети Интернет, недостоверную информацию об Объектах, характеристиках Помещений, ценах и условиях приобретения или излагать информацию, таким образом, которая намеренно вводит Клиента в заблуждение относительно условий приобретения, иных технико-экономических характеристик Помещения.</w:t>
      </w:r>
    </w:p>
    <w:p w:rsidR="00BE212E" w:rsidRPr="00C0442A" w:rsidRDefault="00BE212E" w:rsidP="00BE212E">
      <w:pPr>
        <w:shd w:val="clear" w:color="auto" w:fill="FFFFFF"/>
        <w:jc w:val="both"/>
        <w:rPr>
          <w:rStyle w:val="a7"/>
          <w:rFonts w:ascii="Book Antiqua" w:eastAsia="Droid Sans Fallback" w:hAnsi="Book Antiqua"/>
          <w:sz w:val="19"/>
          <w:szCs w:val="19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2.2.4. Запрещается разрабатывать копию сайта Заказчика, Застройщика - </w:t>
      </w:r>
      <w:hyperlink r:id="rId20" w:history="1">
        <w:r w:rsidRPr="00C0442A">
          <w:rPr>
            <w:rStyle w:val="a7"/>
            <w:rFonts w:ascii="Book Antiqua" w:eastAsia="Droid Sans Fallback" w:hAnsi="Book Antiqua"/>
            <w:sz w:val="19"/>
            <w:szCs w:val="19"/>
            <w:lang w:eastAsia="zh-CN" w:bidi="hi-IN"/>
          </w:rPr>
          <w:t xml:space="preserve">https://tochno.life/, </w:t>
        </w:r>
      </w:hyperlink>
    </w:p>
    <w:p w:rsidR="00BE212E" w:rsidRPr="00C0442A" w:rsidRDefault="00BE212E" w:rsidP="00BE212E">
      <w:pPr>
        <w:shd w:val="clear" w:color="auto" w:fill="FFFFFF"/>
        <w:jc w:val="both"/>
        <w:rPr>
          <w:rFonts w:ascii="Book Antiqua" w:eastAsia="Droid Sans Fallback" w:hAnsi="Book Antiqua"/>
          <w:sz w:val="19"/>
          <w:szCs w:val="19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(лэндинг) отдельных посадочных страниц, сайтов-клонов, сайтов «официальных партнеров» с представлением только ЖК Заказчика, использовать элементы фирменного стиля жилых комплексов и/или графическое и цветовое решение сайтов Заказчика,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Заказчика, либо название оной: Точно, Группа компаний Точно,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Югстройимпериал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, ИМПЕРИАЛГОРОД, ЖК Стрижи, ЖК Тургенев, ЖК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Элегант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, ЖК Белые Росы, ЖК Патрики, ЖК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Лорис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Парк,  ЖК Фамилия, ЖК Империал, ЖК Сказка Град, ЖК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Абрикосово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, ЖК Высочество, ЖК Римские каникулы, ЖК Белые росы, ЖК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Роялта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, ЖК Цветной бульвар, ЖК Перемена, ЖК Форт Адмирал, ЖК Босфор, КД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Graff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Суворов, ЖК Родные Просторы, Эко Поселок Пятница, ЖК Первое место, ЖК Солнечная система, КП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Парамаунт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, ЖК Барса, ЖК Светский лес, ЖК Хозяин морей, ЖК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Столицыно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, ЖК Васильевский остров. Запрещено продвижение в сети Интернет (в поисковых системах Яндекс, Гугл, Рамблер,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Майл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и прочих, в социальных сетях </w:t>
      </w:r>
      <w:proofErr w:type="spellStart"/>
      <w:proofErr w:type="gram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ВКонтакте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,</w:t>
      </w:r>
      <w:proofErr w:type="gram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Фейсбук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, Одноклассники,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Инстаграм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и прочие) по брендовым запросам компании Группы компаний Точно,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ЮгСтройИмпериал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и её комплексов.</w:t>
      </w:r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u w:val="single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u w:val="single"/>
          <w:lang w:eastAsia="zh-CN" w:bidi="hi-IN"/>
        </w:rPr>
        <w:t>2.3. Исполнитель имеет право:</w:t>
      </w:r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2.3.1. Действовать в интересах Заказчика по вопросам, являющимся предметом Договора;</w:t>
      </w:r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2.3.2. Запрашивать предъявление Заказчиком правоустанавливающих документов на Объект, а также подтверждение о текущей цене квартир и остатках нереализованных квартир;</w:t>
      </w:r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2.3.3. Исполнитель имеет право привлекать третьих лиц для выполнения настоящего Договора путем заключения с последними договоров на привлечение Дольщиков (передоверие поручения в части, определенной договором).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лице, которому переданы полномочия. Исполнитель несет ответственность за действия третьего лица, которому он передал полномочия, как за свои собственные. Расчеты по таким договорам производятся Исполнителем самостоятельно за счет агентского вознаграждения.    </w:t>
      </w:r>
    </w:p>
    <w:p w:rsidR="00BE212E" w:rsidRPr="00C0442A" w:rsidRDefault="00BE212E" w:rsidP="00BE212E">
      <w:pPr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2.3.4. При наличии сомнений относительно соответствия размещаемых им рекламных материалов требованиям условий настоящего Договора,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Заказчика, указанную в Договоре.</w:t>
      </w:r>
    </w:p>
    <w:p w:rsidR="00BE212E" w:rsidRPr="00C0442A" w:rsidRDefault="00BE212E" w:rsidP="00BE212E">
      <w:pPr>
        <w:tabs>
          <w:tab w:val="left" w:pos="8364"/>
          <w:tab w:val="left" w:pos="9781"/>
        </w:tabs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 2.3.5. Реклама жилых комплексов Заказчика допускается только на страницах формата сайтов-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агрегаторов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. Исполнитель обязуется в обязательном порядке указывать свой логотип и наименование как агента или Исполнитель недвижимости. Размер логотипа (или названия компания исполнителя) должен составлять не менее 3% от экранной площади стартовой страницы сайта и располагаться в верхней его части. При наличии действующих лэндингов, противоречащих условиям настоящего договора, Исполнитель обязуется их закрыть. 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u w:val="single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u w:val="single"/>
          <w:lang w:eastAsia="zh-CN" w:bidi="hi-IN"/>
        </w:rPr>
        <w:t>2.4. Заказчик обязуется:</w:t>
      </w:r>
    </w:p>
    <w:p w:rsidR="00BE212E" w:rsidRPr="00C0442A" w:rsidRDefault="00BE212E" w:rsidP="00BE212E">
      <w:pPr>
        <w:pStyle w:val="a8"/>
        <w:tabs>
          <w:tab w:val="left" w:pos="8364"/>
          <w:tab w:val="left" w:pos="9781"/>
        </w:tabs>
        <w:spacing w:after="0"/>
        <w:ind w:firstLine="720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2.4.1. Предъявить Исполнителю по письменному/устному требования копии документов необходимых для поиска Дольщиков с целью дальнейшего заключения договора.</w:t>
      </w:r>
    </w:p>
    <w:p w:rsidR="00BE212E" w:rsidRPr="00C0442A" w:rsidRDefault="00BE212E" w:rsidP="00BE212E">
      <w:pPr>
        <w:pStyle w:val="a8"/>
        <w:tabs>
          <w:tab w:val="left" w:pos="8364"/>
          <w:tab w:val="left" w:pos="9781"/>
        </w:tabs>
        <w:spacing w:after="0"/>
        <w:ind w:firstLine="720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2.4.2. Проводить переговоры с предполагаемыми Дольщиком или их представителями только в присутствии представителя Исполнителя; </w:t>
      </w:r>
    </w:p>
    <w:p w:rsidR="00BE212E" w:rsidRPr="00C0442A" w:rsidRDefault="00BE212E" w:rsidP="00BE212E">
      <w:pPr>
        <w:pStyle w:val="a8"/>
        <w:tabs>
          <w:tab w:val="left" w:pos="8364"/>
          <w:tab w:val="left" w:pos="9781"/>
        </w:tabs>
        <w:spacing w:after="0"/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2.4.3. Обеспечить доступ на Объект для осмотра в согласованное с Исполнителем время;</w:t>
      </w:r>
    </w:p>
    <w:p w:rsidR="00BE212E" w:rsidRPr="00C0442A" w:rsidRDefault="00BE212E" w:rsidP="00BE212E">
      <w:pPr>
        <w:pStyle w:val="a8"/>
        <w:tabs>
          <w:tab w:val="left" w:pos="8364"/>
          <w:tab w:val="left" w:pos="9781"/>
        </w:tabs>
        <w:spacing w:after="0"/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2.4.4. Заказчик обязуется оплатить данные услуги в соответствии с условиями Договора.</w:t>
      </w:r>
    </w:p>
    <w:p w:rsidR="00BE212E" w:rsidRPr="00C0442A" w:rsidRDefault="00BE212E" w:rsidP="00BE212E">
      <w:pPr>
        <w:pStyle w:val="a8"/>
        <w:tabs>
          <w:tab w:val="left" w:pos="8364"/>
          <w:tab w:val="left" w:pos="9781"/>
        </w:tabs>
        <w:spacing w:after="0"/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2.4.5. Забронировать Квартиру за Дольщиком, привлеченным Исполнителем (по договору бронирования):</w:t>
      </w:r>
    </w:p>
    <w:p w:rsidR="00BE212E" w:rsidRPr="00C0442A" w:rsidRDefault="00BE212E" w:rsidP="00BE212E">
      <w:pPr>
        <w:pStyle w:val="a8"/>
        <w:tabs>
          <w:tab w:val="left" w:pos="8364"/>
          <w:tab w:val="left" w:pos="9781"/>
        </w:tabs>
        <w:spacing w:after="0"/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- после первичной фиксации взаимодействия Исполнителя с Клиентом в информационной системе Заказчика, с учётом п. 2.1.7. настоящего договора, Клиент фиксируется за Исполнителем на </w:t>
      </w:r>
      <w:r w:rsidR="008C3D14">
        <w:rPr>
          <w:rFonts w:ascii="Book Antiqua" w:eastAsia="Droid Sans Fallback" w:hAnsi="Book Antiqua"/>
          <w:sz w:val="19"/>
          <w:szCs w:val="19"/>
          <w:lang w:eastAsia="zh-CN" w:bidi="hi-IN"/>
        </w:rPr>
        <w:t>30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(</w:t>
      </w:r>
      <w:r w:rsidR="008C3D14">
        <w:rPr>
          <w:rFonts w:ascii="Book Antiqua" w:eastAsia="Droid Sans Fallback" w:hAnsi="Book Antiqua"/>
          <w:sz w:val="19"/>
          <w:szCs w:val="19"/>
          <w:lang w:eastAsia="zh-CN" w:bidi="hi-IN"/>
        </w:rPr>
        <w:t>Тридцать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) календарных дней. После истечения срока фиксации, указанного в настоящем пункте договора, выплата вознаграждения подлежит тому агентству,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Заказчик;</w:t>
      </w:r>
    </w:p>
    <w:p w:rsidR="00BE212E" w:rsidRPr="00C0442A" w:rsidRDefault="00BE212E" w:rsidP="00BE212E">
      <w:pPr>
        <w:pStyle w:val="a8"/>
        <w:tabs>
          <w:tab w:val="left" w:pos="8364"/>
          <w:tab w:val="left" w:pos="9781"/>
        </w:tabs>
        <w:spacing w:after="0"/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- процедура заключения договора бронирования квартиры осуществляется исключительно в офисе   Заказчика</w:t>
      </w:r>
      <w:bookmarkStart w:id="3" w:name="_Hlk501538639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, за исключением дистанционных сделок.</w:t>
      </w:r>
    </w:p>
    <w:p w:rsidR="00BE212E" w:rsidRPr="00C0442A" w:rsidRDefault="00BE212E" w:rsidP="00BE212E">
      <w:pPr>
        <w:pStyle w:val="a8"/>
        <w:tabs>
          <w:tab w:val="left" w:pos="8364"/>
          <w:tab w:val="left" w:pos="9781"/>
        </w:tabs>
        <w:spacing w:after="0"/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lastRenderedPageBreak/>
        <w:t xml:space="preserve">2.4.6 </w:t>
      </w:r>
      <w:proofErr w:type="gram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В</w:t>
      </w:r>
      <w:proofErr w:type="gram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случае изменения условий оплаты услуг Исполнителя уведомить об этом Исполнителя посредством электронной почты, указанной в разделе 8 настоящего договора в срок, не позднее чем за 5 (пять) дней до предполагаемой даты изменения условий.</w:t>
      </w:r>
    </w:p>
    <w:p w:rsidR="00BE212E" w:rsidRPr="00C0442A" w:rsidRDefault="00BE212E" w:rsidP="00BE212E">
      <w:pPr>
        <w:widowControl w:val="0"/>
        <w:jc w:val="both"/>
        <w:rPr>
          <w:rFonts w:ascii="Book Antiqua" w:eastAsia="Droid Sans Fallback" w:hAnsi="Book Antiqua"/>
          <w:sz w:val="19"/>
          <w:szCs w:val="19"/>
          <w:u w:val="single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 </w:t>
      </w:r>
      <w:r w:rsidRPr="00C0442A">
        <w:rPr>
          <w:rFonts w:ascii="Book Antiqua" w:eastAsia="Droid Sans Fallback" w:hAnsi="Book Antiqua"/>
          <w:sz w:val="19"/>
          <w:szCs w:val="19"/>
          <w:u w:val="single"/>
          <w:lang w:eastAsia="zh-CN" w:bidi="hi-IN"/>
        </w:rPr>
        <w:t xml:space="preserve">2.5. Заказчик имеет право: </w:t>
      </w:r>
    </w:p>
    <w:p w:rsidR="00BE212E" w:rsidRPr="00C0442A" w:rsidRDefault="00BE212E" w:rsidP="00BE212E">
      <w:pPr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2.5.1. Требовать отчет о ходе исполнения Договора; </w:t>
      </w:r>
    </w:p>
    <w:p w:rsidR="00BE212E" w:rsidRPr="00C0442A" w:rsidRDefault="00BE212E" w:rsidP="00BE212E">
      <w:pPr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2.5.2. Присутствовать на всех переговорах с Дольщиками.</w:t>
      </w:r>
    </w:p>
    <w:p w:rsidR="00BE212E" w:rsidRPr="00C0442A" w:rsidRDefault="00BE212E" w:rsidP="00BE212E">
      <w:pPr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2.5.3. Требовать возврата агентского вознаграждения в полном объеме в случаях, предусмотренных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пп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. 3.4. и 3.5. настоящего Договора, с соблюдением условий, указанных в п. 3.5.1 настоящего Договора.</w:t>
      </w:r>
      <w:bookmarkEnd w:id="3"/>
    </w:p>
    <w:p w:rsidR="00BE212E" w:rsidRPr="00C0442A" w:rsidRDefault="00BE212E" w:rsidP="00BE212E">
      <w:pPr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</w:p>
    <w:p w:rsidR="00BE212E" w:rsidRPr="00C0442A" w:rsidRDefault="00BE212E" w:rsidP="00BE212E">
      <w:pPr>
        <w:ind w:firstLine="709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                          3. ОПЛАТА УСЛУГ И ПОРЯДОК РАСЧЕТОВ</w:t>
      </w:r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3.1. Вознаграждение Исполнителя устанавливается Заказчикам и определяется в процентном соотношении от стоимости объекта недвижимости, реализованной в соответствии с настоящим договором. Размер вознаграждения за определенный период времени устанавливается внутренним нормативным актом (Приказом) Заказчика и доводится до Исполнителя </w:t>
      </w:r>
      <w:r w:rsidR="00E57399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посредством электронных способов связи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. При отсутствии письменных возражений со стороны Исполнителя по истечении трех рабочих дней с момента направления Заказчиком письма, размер вознаграждения считается утверждённым Исполнителем. </w:t>
      </w:r>
    </w:p>
    <w:p w:rsidR="00BE212E" w:rsidRPr="00C0442A" w:rsidRDefault="00BE212E" w:rsidP="00BE212E">
      <w:pPr>
        <w:spacing w:line="240" w:lineRule="atLeast"/>
        <w:ind w:firstLine="601"/>
        <w:contextualSpacing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hAnsi="Book Antiqua"/>
          <w:sz w:val="19"/>
          <w:szCs w:val="19"/>
        </w:rPr>
        <w:t>В случае, если в соответствии с НК РФ Исполнитель не является плательщиком НДС, вознаграждение не облагается НДС. В случае, если Исполнитель применяет общую систему налогообложения, вознаграждение подлежит обложению НДС, и включается в себя НДС, исчисленный в соответствии с положениями налогового законодательства РФ.</w:t>
      </w:r>
    </w:p>
    <w:p w:rsidR="00BE212E" w:rsidRPr="00C0442A" w:rsidRDefault="00BE212E" w:rsidP="00BE212E">
      <w:pPr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3.1.2. Оплата услуг Исполнителя осуществляется безналичным порядком или путем внесения денежных средств в кассу Исполнителя.</w:t>
      </w:r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3.2. Обязательства Исполнителя перед Заказчиком считаются выполненными после регистрации договора приобретения объекта недвижимости: ДДУ, Уступки, купли-продажи, а для договоров, не требующих государственной регистрации – после их подписания контрагентами, а также поступления денежных средств на расчетный счет или в кассу от Клиента собственнику Объекта в размере не менее 50 % (пятьдесят процентов) от общей стоимости Объекта по заключенному Договору, за исключением случаев, предусмотренных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пп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. 3.4. и 3.5.  настоящего Договора.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условий, настоящего Договора и передаче оригинала Акта осмотра Заказчику одновременно со счетом на оплату, за исключением случаев, когда фиксация взаимодействия Исполнителя с Клиентом производится посредством сообщения кода, согласно п. 2.1.10 настоящей оферты. При подписанном Сторонами Акта выполненных услуг, но при наступлении случаев, указанных в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пп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. 3.4. и 3.5, данный Акт выполненных услуг признается Сторонами недействительным.</w:t>
      </w:r>
    </w:p>
    <w:p w:rsidR="00BE212E" w:rsidRPr="00C0442A" w:rsidRDefault="004F5EF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3.3. </w:t>
      </w:r>
      <w:r w:rsidR="00BE212E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Оплата услуг Исполнителя производится в течение 14 (четырнадцати) банковских дней с момента подписания Заказчиком акта выполненных услуг. </w:t>
      </w:r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В случае если реализация объекта недвижимости осуществляется через счета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эскроу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оплата услуг Исполнителя производится 5, либо 20, либо 30 числа текущего месяца по истечению не менее</w:t>
      </w:r>
      <w:r w:rsidRPr="00C0442A">
        <w:rPr>
          <w:rFonts w:ascii="Book Antiqua" w:hAnsi="Book Antiqua"/>
          <w:sz w:val="19"/>
          <w:szCs w:val="19"/>
          <w:shd w:val="clear" w:color="auto" w:fill="FFFFFF"/>
        </w:rPr>
        <w:t xml:space="preserve"> 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14 (четырнадцати) банковских дней с момента подписания Заказчиком Акта выполненных услуг.</w:t>
      </w:r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3.4. </w:t>
      </w:r>
      <w:bookmarkStart w:id="4" w:name="_Hlk18432664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При расторжении Клиентом Договора долевого участия с Заказчиком по причинам, не предусмотренным ФЗ-214 РФ, обязательства по настоящему Договору считаются неисполненными, и Исполнитель обязуется вернуть в полном объеме уплаченное Заказчиком агентское вознаграждение в течение 3 (трех) банковский дней с момента расторжения ДДУ, при просрочке возврата агентского вознаграждения, Исполнитель оплачивает пени в размере 0,1% процентов за каждый день просрочки.</w:t>
      </w:r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3.5. При расторжении Клиентом других видов заключенных Договоров на Объекты Заказчика по причинам, не предусмотренным законодательством (ст. 37 Земельного Кодекса РФ; ст. 450 Гражданского Кодекса РФ), обязательства по настоящему договору считаются неисполненными, и Исполнитель обязуется вернуть в полном объеме уплаченное Заказчиком агентское вознаграждение в течение 3 (трех) банковских дней с момента расторжения такого Договора.</w:t>
      </w:r>
      <w:bookmarkEnd w:id="4"/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3.5.1. Исполнитель обязуется вернуть в полном объеме уплаченное Заказчиком агентское вознаграждение в случаях, предусмотренных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пп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. 3.4. и 3.5. настоящего Договора,</w:t>
      </w:r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3.6 При проведении Заказчиком маркетинговых мероприятий по стимулированию сбыта отдельных объектов, в которых Заказчиком декларируются денежные скидки либо подарки Клиентам, вознаграждение Исполнителя в этот период устанавливается в размере от 1% до 2 % от Цены Договора с Дольщиком, предоставленным Исполнителем, о чем Исполнитель уведомляется Заказчиком посредством электронной почты.</w:t>
      </w:r>
    </w:p>
    <w:p w:rsidR="00BE212E" w:rsidRPr="00C0442A" w:rsidRDefault="00BE212E" w:rsidP="00BE212E">
      <w:pPr>
        <w:pStyle w:val="a8"/>
        <w:tabs>
          <w:tab w:val="left" w:pos="9639"/>
        </w:tabs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3.7. </w:t>
      </w:r>
      <w:bookmarkStart w:id="5" w:name="_Hlk60149122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В случае нарушения Исполнителем условий договора, Заказчик вправе отказать в выплате агентского вознаграждения по сделке, которая проведена с нарушением.</w:t>
      </w:r>
      <w:bookmarkEnd w:id="5"/>
    </w:p>
    <w:p w:rsidR="00BE212E" w:rsidRPr="00C0442A" w:rsidRDefault="00BE212E" w:rsidP="00BE212E">
      <w:pPr>
        <w:pStyle w:val="a8"/>
        <w:tabs>
          <w:tab w:val="left" w:pos="9639"/>
        </w:tabs>
        <w:rPr>
          <w:rFonts w:ascii="Book Antiqua" w:eastAsia="Droid Sans Fallback" w:hAnsi="Book Antiqua"/>
          <w:sz w:val="19"/>
          <w:szCs w:val="19"/>
          <w:lang w:eastAsia="zh-CN" w:bidi="hi-IN"/>
        </w:rPr>
      </w:pPr>
    </w:p>
    <w:p w:rsidR="00BE212E" w:rsidRPr="00C0442A" w:rsidRDefault="00BE212E" w:rsidP="00BE212E">
      <w:pPr>
        <w:jc w:val="center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lastRenderedPageBreak/>
        <w:t>4. СРОК ДЕЙСТВИЯ ДОГОВОРА</w:t>
      </w:r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4.1. </w:t>
      </w:r>
      <w:r w:rsidRPr="00C0442A">
        <w:rPr>
          <w:rFonts w:ascii="Book Antiqua" w:hAnsi="Book Antiqua"/>
          <w:sz w:val="19"/>
          <w:szCs w:val="19"/>
        </w:rPr>
        <w:t xml:space="preserve">Договор, заключенный Сторонами посредством акцепта </w:t>
      </w:r>
      <w:proofErr w:type="gramStart"/>
      <w:r w:rsidRPr="00C0442A">
        <w:rPr>
          <w:rFonts w:ascii="Book Antiqua" w:hAnsi="Book Antiqua"/>
          <w:sz w:val="19"/>
          <w:szCs w:val="19"/>
        </w:rPr>
        <w:t>Исполнителем Оферты</w:t>
      </w:r>
      <w:proofErr w:type="gramEnd"/>
      <w:r w:rsidRPr="00C0442A">
        <w:rPr>
          <w:rFonts w:ascii="Book Antiqua" w:hAnsi="Book Antiqua"/>
          <w:sz w:val="19"/>
          <w:szCs w:val="19"/>
        </w:rPr>
        <w:t xml:space="preserve"> вступает в силу с момента акцепта Оферты, согласно </w:t>
      </w:r>
      <w:proofErr w:type="spellStart"/>
      <w:r w:rsidRPr="00C0442A">
        <w:rPr>
          <w:rFonts w:ascii="Book Antiqua" w:hAnsi="Book Antiqua"/>
          <w:sz w:val="19"/>
          <w:szCs w:val="19"/>
        </w:rPr>
        <w:t>пп</w:t>
      </w:r>
      <w:proofErr w:type="spellEnd"/>
      <w:r w:rsidRPr="00C0442A">
        <w:rPr>
          <w:rFonts w:ascii="Book Antiqua" w:hAnsi="Book Antiqua"/>
          <w:sz w:val="19"/>
          <w:szCs w:val="19"/>
        </w:rPr>
        <w:t>. 1., 2 настоящей оферты, и действует до момента, пока одна из сторон не пожелает его расторгнуть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.</w:t>
      </w:r>
    </w:p>
    <w:p w:rsidR="00BE212E" w:rsidRPr="00C0442A" w:rsidRDefault="00BE212E" w:rsidP="00BE212E">
      <w:pPr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4.2. Настоящий договор может быть расторгнут по инициативе любой из сторон путем направления уведомления о предстоящей дате расторжения за 14 дней.</w:t>
      </w:r>
    </w:p>
    <w:p w:rsidR="00BE212E" w:rsidRPr="00C0442A" w:rsidRDefault="00BE212E" w:rsidP="00BE212E">
      <w:pPr>
        <w:tabs>
          <w:tab w:val="left" w:pos="1220"/>
          <w:tab w:val="left" w:pos="1276"/>
        </w:tabs>
        <w:ind w:firstLine="709"/>
        <w:jc w:val="center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5. ОТВЕТСТВЕННОСТЬ СТОРОН</w:t>
      </w:r>
    </w:p>
    <w:p w:rsidR="00BE212E" w:rsidRPr="00C0442A" w:rsidRDefault="00BE212E" w:rsidP="00BE212E">
      <w:pPr>
        <w:spacing w:line="0" w:lineRule="atLeast"/>
        <w:contextualSpacing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законодательством.</w:t>
      </w:r>
    </w:p>
    <w:p w:rsidR="00BE212E" w:rsidRPr="00C0442A" w:rsidRDefault="00BE212E" w:rsidP="00BE212E">
      <w:pPr>
        <w:spacing w:line="0" w:lineRule="atLeast"/>
        <w:ind w:firstLine="709"/>
        <w:contextualSpacing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5.2. В случае выявления Заказчиком факта использования Исполнителем логотипов, товарных знаков и знаков обслуживания, принадлежащих Заказчику, а равно факта использования Исполнителем изображений, напоминающих товарные знаки и знаки обслуживания, принадлежащие Заказчику, Исполнитель обязан уплатить Заказчику штраф за такое нарушение в размере 200 000 (Двести тысяч) рублей за каждый факт выявления. Доказательствами выявления таких нарушений будут являться любые доступные Заказчику способы фиксации.</w:t>
      </w:r>
    </w:p>
    <w:p w:rsidR="00BE212E" w:rsidRPr="00C0442A" w:rsidRDefault="00BE212E" w:rsidP="00BE212E">
      <w:pPr>
        <w:spacing w:line="0" w:lineRule="atLeast"/>
        <w:ind w:firstLine="709"/>
        <w:contextualSpacing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5.3. В случае обнаружения Заказчиком на интернет-сайтах Исполнителя, на интернет-сайтах, где присутствуют телефоны сотрудников Исполнителя, либо в объявлениях, размещенных Исполнителем или сотрудниками Исполнителя на любом носителе и на любом ресурсе, какой-либо недостоверной информации о ценах, акциях и условиях продажи квартир Застройщика, использование не актуальных данных в контекстной рекламе,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медийной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рекламе, </w:t>
      </w:r>
      <w:proofErr w:type="spell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таргетированной</w:t>
      </w:r>
      <w:proofErr w:type="spell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рекламе, рекламе на поиске (цены, изображения) Заказчик вправе удержать из вознаграждения Исполнителя (сотрудника Исполнителя, чей телефон размещен на таком интернет-сайте) 200 000 (Двести тысяч) рублей с каждой совершенной таким сотрудником Исполнителя сделки (сделки с клиентом), либо расторгнуть настоящий Договор и отказать в выплате агентского вознаграждения.</w:t>
      </w:r>
    </w:p>
    <w:p w:rsidR="00BE212E" w:rsidRPr="00C0442A" w:rsidRDefault="00BE212E" w:rsidP="00BE212E">
      <w:pPr>
        <w:spacing w:line="0" w:lineRule="atLeast"/>
        <w:ind w:firstLine="709"/>
        <w:contextualSpacing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5.4. В случае нарушения Исполнителем п.2.1.8. настоящего Договора Исполнитель обязан уплатить Заказчику штраф за такое нарушение в размере 200 000 (Двести тысяч) рублей за каждый факт выявления. Доказательствами выявления таких нарушений будут являться любые доступные Заказчику способы фиксации.</w:t>
      </w:r>
    </w:p>
    <w:p w:rsidR="00BE212E" w:rsidRPr="00C0442A" w:rsidRDefault="00BE212E" w:rsidP="00BE212E">
      <w:pPr>
        <w:tabs>
          <w:tab w:val="left" w:pos="8364"/>
          <w:tab w:val="left" w:pos="9781"/>
        </w:tabs>
        <w:ind w:firstLine="708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5.5. По продаже Объектов, указанных в п. 1.1. настоящего Договора, Исполнитель имеет право сотрудничать только с Заказчиком. Сотрудничество с поставщиками, субподрядчиками по Объектам Заказчика запрещается. При нарушении Исполнителем настоящего пункта он обязан уплатить Заказчику штраф в размере 200 000 (Двести тысяч) рублей за каждый факт выявления.  </w:t>
      </w:r>
    </w:p>
    <w:p w:rsidR="00BE212E" w:rsidRPr="00C0442A" w:rsidRDefault="00BE212E" w:rsidP="00BE212E">
      <w:pPr>
        <w:spacing w:line="0" w:lineRule="atLeast"/>
        <w:ind w:firstLine="709"/>
        <w:contextualSpacing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5.6. В случае выявления факта нарушения п.2.3.5. настоящего Договора Исполнитель обязан уплатить Заказчику штраф за такое нарушение в размере 200 000 (Двести тысяч) рублей за каждый факт выявления. Доказательствами выявления таких нарушений будут являться любые доступные Заказчику способы фиксации.</w:t>
      </w:r>
    </w:p>
    <w:p w:rsidR="00BE212E" w:rsidRPr="00C0442A" w:rsidRDefault="00BE212E" w:rsidP="00BE212E">
      <w:pPr>
        <w:tabs>
          <w:tab w:val="left" w:pos="1220"/>
          <w:tab w:val="left" w:pos="1276"/>
        </w:tabs>
        <w:spacing w:line="0" w:lineRule="atLeast"/>
        <w:contextualSpacing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5.7 За нарушение Исполнителем режима конфиденциальности Исполнителю устанавливается штраф в размере 1 000 000 (один миллион) рублей, а также вменяется полное возмещение убытков Заказчика.</w:t>
      </w:r>
    </w:p>
    <w:p w:rsidR="00BE212E" w:rsidRPr="00C0442A" w:rsidRDefault="00BE212E" w:rsidP="00BE212E">
      <w:pPr>
        <w:tabs>
          <w:tab w:val="left" w:pos="1220"/>
          <w:tab w:val="left" w:pos="1276"/>
        </w:tabs>
        <w:spacing w:line="0" w:lineRule="atLeast"/>
        <w:contextualSpacing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5.8. При размещении материалов рекламного характера об Объекте и/или Помещениях Исполнитель отвечает за соблюдение требований Федеральных законов «О рекламе», «О защите конкуренции». В случае предъявления к Исполнителю требований и/или претензий со стороны третьих лиц, уполномоченных государственных органов в связи с несоответствием рекламных материалов, размещенных Исполнителем, требованиям действующего законодательства Российской Федерации, Исполнитель разрешает эти требования и/или претензии от своего имени и за свой счет, в том числе самостоятельно несет все расходы по выплате штрафов. </w:t>
      </w:r>
    </w:p>
    <w:p w:rsidR="00BE212E" w:rsidRPr="00C0442A" w:rsidRDefault="00BE212E" w:rsidP="00BE212E">
      <w:pPr>
        <w:tabs>
          <w:tab w:val="left" w:pos="1220"/>
          <w:tab w:val="left" w:pos="1276"/>
        </w:tabs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5.9. Исполнителю разрешается размещать информацию об Объекте и/или Помещениях, в том числе рекламного характера, в любых СМИ и Интернет-ресурсах.  Исполнитель вправе размещать только ту информацию об Объекте и/или Помещениях, которая была передана сотрудниками Заказчика, в виде письма отправленного по электронной почте Исполнителю. При размещении Исполнителем не соответствующих действительности, неточных или искаженных сведений об Объекте и/или Помещениях, в том числе об их стоимости, порядке оплаты, скидках, условиях приобретения, Заказчик направляет в адрес Исполнителя предписание об устранении выявленных нарушений. Исполнитель в течение 2 (двух) рабочих дней с момента получения предписания обязан устранить допущенные нарушения.  </w:t>
      </w:r>
    </w:p>
    <w:p w:rsidR="00BE212E" w:rsidRPr="00C0442A" w:rsidRDefault="00BE212E" w:rsidP="00BE212E">
      <w:pPr>
        <w:tabs>
          <w:tab w:val="left" w:pos="1220"/>
          <w:tab w:val="left" w:pos="1276"/>
        </w:tabs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5.10. Споры, возникающие при исполнении Договора, разрешаются Сторонами путем переговоров. При не достижении соглашения между Сторонами спорные вопросы решаются в суде по месту нахождения Заказчика.</w:t>
      </w:r>
    </w:p>
    <w:p w:rsidR="00BE212E" w:rsidRPr="00C0442A" w:rsidRDefault="00BE212E" w:rsidP="00BE212E">
      <w:pPr>
        <w:tabs>
          <w:tab w:val="left" w:pos="1220"/>
          <w:tab w:val="left" w:pos="1276"/>
        </w:tabs>
        <w:ind w:firstLine="709"/>
        <w:jc w:val="center"/>
        <w:rPr>
          <w:rFonts w:ascii="Book Antiqua" w:eastAsia="Droid Sans Fallback" w:hAnsi="Book Antiqua"/>
          <w:sz w:val="19"/>
          <w:szCs w:val="19"/>
          <w:lang w:eastAsia="zh-CN" w:bidi="hi-IN"/>
        </w:rPr>
      </w:pPr>
      <w:bookmarkStart w:id="6" w:name="_Hlk487122667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6. УСЛОВИЯ КОНФИДЕНЦИАЛЬНОСТИ</w:t>
      </w:r>
    </w:p>
    <w:p w:rsidR="00BE212E" w:rsidRPr="00C0442A" w:rsidRDefault="00BE212E" w:rsidP="00BE212E">
      <w:pPr>
        <w:tabs>
          <w:tab w:val="left" w:pos="1220"/>
          <w:tab w:val="left" w:pos="1276"/>
        </w:tabs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6.1. По взаимному согласию сторон в рамках настоящего Договора конфиденциальной признается информация, касающаяся хода выполнения Договора и полученных результатов, ставшая 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lastRenderedPageBreak/>
        <w:t>известной сторонам в результате коммерческого взаимодействия, составляющая действительную или потенциальную коммерческую ценность в силу неизвестности ее третьим лицам и к которой нет свободного доступа.</w:t>
      </w:r>
    </w:p>
    <w:p w:rsidR="00BE212E" w:rsidRPr="00C0442A" w:rsidRDefault="00BE212E" w:rsidP="00BE212E">
      <w:pPr>
        <w:tabs>
          <w:tab w:val="left" w:pos="1220"/>
          <w:tab w:val="left" w:pos="1276"/>
        </w:tabs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6.2. 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опубликования.</w:t>
      </w:r>
    </w:p>
    <w:p w:rsidR="00BE212E" w:rsidRPr="00C0442A" w:rsidRDefault="00BE212E" w:rsidP="00BE212E">
      <w:pPr>
        <w:tabs>
          <w:tab w:val="left" w:pos="1220"/>
          <w:tab w:val="left" w:pos="1276"/>
          <w:tab w:val="left" w:pos="9072"/>
        </w:tabs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6.3.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BE212E" w:rsidRPr="00C0442A" w:rsidRDefault="00BE212E" w:rsidP="00BE212E">
      <w:pPr>
        <w:tabs>
          <w:tab w:val="left" w:pos="1220"/>
          <w:tab w:val="left" w:pos="1276"/>
          <w:tab w:val="left" w:pos="9072"/>
        </w:tabs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6.4.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условиях:</w:t>
      </w:r>
    </w:p>
    <w:p w:rsidR="00BE212E" w:rsidRPr="00C0442A" w:rsidRDefault="00BE212E" w:rsidP="00BE212E">
      <w:pPr>
        <w:tabs>
          <w:tab w:val="left" w:pos="1080"/>
          <w:tab w:val="left" w:pos="1220"/>
          <w:tab w:val="left" w:pos="1276"/>
        </w:tabs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третьи лица используют полученную конфиденциальную информацию только в рамках работ, проводимых на договорной основе между Заказчиком и Исполнителем;</w:t>
      </w:r>
    </w:p>
    <w:p w:rsidR="00BE212E" w:rsidRPr="00C0442A" w:rsidRDefault="00BE212E" w:rsidP="00BE212E">
      <w:pPr>
        <w:tabs>
          <w:tab w:val="left" w:pos="1080"/>
          <w:tab w:val="left" w:pos="1220"/>
          <w:tab w:val="left" w:pos="1276"/>
        </w:tabs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Исполнитель гарантирует соблюдение третьими лицами условий конфиденциальности настоящего Договора.</w:t>
      </w:r>
    </w:p>
    <w:p w:rsidR="00BE212E" w:rsidRPr="00C0442A" w:rsidRDefault="00BE212E" w:rsidP="00BE212E">
      <w:pPr>
        <w:tabs>
          <w:tab w:val="left" w:pos="1220"/>
          <w:tab w:val="left" w:pos="1276"/>
        </w:tabs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6.5. Условия конфиденциальности вступают в силу с момента подписания настоящего Договора и действуют в течение 5 (пяти) лет после прекращения срока действия Договора.</w:t>
      </w:r>
      <w:bookmarkEnd w:id="6"/>
    </w:p>
    <w:p w:rsidR="00BE212E" w:rsidRPr="00C0442A" w:rsidRDefault="00BE212E" w:rsidP="00BE212E">
      <w:pPr>
        <w:tabs>
          <w:tab w:val="left" w:pos="1220"/>
          <w:tab w:val="left" w:pos="1276"/>
        </w:tabs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                                                    7. ПРОЧИЕ УСЛОВИЯ</w:t>
      </w:r>
    </w:p>
    <w:p w:rsidR="00E57399" w:rsidRPr="00C0442A" w:rsidRDefault="00E57399" w:rsidP="00E57399">
      <w:pPr>
        <w:spacing w:line="276" w:lineRule="auto"/>
        <w:jc w:val="both"/>
        <w:rPr>
          <w:rFonts w:ascii="Book Antiqua" w:hAnsi="Book Antiqua"/>
          <w:sz w:val="19"/>
          <w:szCs w:val="19"/>
        </w:rPr>
      </w:pPr>
      <w:bookmarkStart w:id="7" w:name="_Hlk34925358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 </w:t>
      </w:r>
      <w:r w:rsidR="00BE212E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7.1. </w:t>
      </w:r>
      <w:r w:rsidR="008C3D14">
        <w:rPr>
          <w:rFonts w:ascii="Book Antiqua" w:hAnsi="Book Antiqua"/>
          <w:sz w:val="19"/>
          <w:szCs w:val="19"/>
          <w:shd w:val="clear" w:color="auto" w:fill="FFFFFF" w:themeFill="background1"/>
        </w:rPr>
        <w:t>Если в течение 30</w:t>
      </w:r>
      <w:r w:rsidRPr="00C0442A">
        <w:rPr>
          <w:rFonts w:ascii="Book Antiqua" w:hAnsi="Book Antiqua"/>
          <w:sz w:val="19"/>
          <w:szCs w:val="19"/>
          <w:shd w:val="clear" w:color="auto" w:fill="FFFFFF" w:themeFill="background1"/>
        </w:rPr>
        <w:t xml:space="preserve"> (</w:t>
      </w:r>
      <w:r w:rsidR="008C3D14">
        <w:rPr>
          <w:rFonts w:ascii="Book Antiqua" w:hAnsi="Book Antiqua"/>
          <w:sz w:val="19"/>
          <w:szCs w:val="19"/>
          <w:shd w:val="clear" w:color="auto" w:fill="FFFFFF" w:themeFill="background1"/>
        </w:rPr>
        <w:t>Тридцати</w:t>
      </w:r>
      <w:r w:rsidRPr="00C0442A">
        <w:rPr>
          <w:rFonts w:ascii="Book Antiqua" w:hAnsi="Book Antiqua"/>
          <w:sz w:val="19"/>
          <w:szCs w:val="19"/>
          <w:shd w:val="clear" w:color="auto" w:fill="FFFFFF" w:themeFill="background1"/>
        </w:rPr>
        <w:t>) дней Клиент не совершил сделку по приобретению Объекта недвижимости</w:t>
      </w:r>
      <w:r w:rsidR="008C3D14">
        <w:rPr>
          <w:rFonts w:ascii="Book Antiqua" w:hAnsi="Book Antiqua"/>
          <w:sz w:val="19"/>
          <w:szCs w:val="19"/>
          <w:shd w:val="clear" w:color="auto" w:fill="FFFFFF" w:themeFill="background1"/>
        </w:rPr>
        <w:t xml:space="preserve"> </w:t>
      </w:r>
      <w:r w:rsidR="008C3D14" w:rsidRPr="00C0442A">
        <w:rPr>
          <w:rFonts w:ascii="Book Antiqua" w:hAnsi="Book Antiqua"/>
          <w:sz w:val="19"/>
          <w:szCs w:val="19"/>
          <w:shd w:val="clear" w:color="auto" w:fill="FFFFFF" w:themeFill="background1"/>
        </w:rPr>
        <w:t>по которому совершено бронирование</w:t>
      </w:r>
      <w:r w:rsidRPr="00C0442A">
        <w:rPr>
          <w:rFonts w:ascii="Book Antiqua" w:hAnsi="Book Antiqua"/>
          <w:sz w:val="19"/>
          <w:szCs w:val="19"/>
          <w:shd w:val="clear" w:color="auto" w:fill="FFFFFF" w:themeFill="background1"/>
        </w:rPr>
        <w:t>, то</w:t>
      </w:r>
      <w:r w:rsidR="00A97894" w:rsidRPr="00C0442A">
        <w:rPr>
          <w:rFonts w:ascii="Book Antiqua" w:hAnsi="Book Antiqua"/>
          <w:sz w:val="19"/>
          <w:szCs w:val="19"/>
          <w:shd w:val="clear" w:color="auto" w:fill="FFFFFF" w:themeFill="background1"/>
        </w:rPr>
        <w:t xml:space="preserve"> такой</w:t>
      </w:r>
      <w:r w:rsidRPr="00C0442A">
        <w:rPr>
          <w:rFonts w:ascii="Book Antiqua" w:hAnsi="Book Antiqua"/>
          <w:sz w:val="19"/>
          <w:szCs w:val="19"/>
          <w:shd w:val="clear" w:color="auto" w:fill="FFFFFF" w:themeFill="background1"/>
        </w:rPr>
        <w:t xml:space="preserve"> </w:t>
      </w:r>
      <w:r w:rsidR="00A97894" w:rsidRPr="00C0442A">
        <w:rPr>
          <w:rFonts w:ascii="Book Antiqua" w:hAnsi="Book Antiqua"/>
          <w:sz w:val="19"/>
          <w:szCs w:val="19"/>
          <w:shd w:val="clear" w:color="auto" w:fill="FFFFFF" w:themeFill="background1"/>
        </w:rPr>
        <w:t>К</w:t>
      </w:r>
      <w:r w:rsidRPr="00C0442A">
        <w:rPr>
          <w:rFonts w:ascii="Book Antiqua" w:hAnsi="Book Antiqua"/>
          <w:sz w:val="19"/>
          <w:szCs w:val="19"/>
          <w:shd w:val="clear" w:color="auto" w:fill="FFFFFF" w:themeFill="background1"/>
        </w:rPr>
        <w:t xml:space="preserve">лиент считается «свободным» и далее с ним может </w:t>
      </w:r>
      <w:r w:rsidR="00A97894" w:rsidRPr="00C0442A">
        <w:rPr>
          <w:rFonts w:ascii="Book Antiqua" w:hAnsi="Book Antiqua"/>
          <w:sz w:val="19"/>
          <w:szCs w:val="19"/>
          <w:shd w:val="clear" w:color="auto" w:fill="FFFFFF" w:themeFill="background1"/>
        </w:rPr>
        <w:t>осуществлять взаимодействие третье лицо (агент по недвижимости) или Заказчик</w:t>
      </w:r>
      <w:r w:rsidRPr="00C0442A">
        <w:rPr>
          <w:rFonts w:ascii="Book Antiqua" w:hAnsi="Book Antiqua"/>
          <w:sz w:val="19"/>
          <w:szCs w:val="19"/>
          <w:shd w:val="clear" w:color="auto" w:fill="FFFFFF" w:themeFill="background1"/>
        </w:rPr>
        <w:t xml:space="preserve"> напрямую. </w:t>
      </w:r>
    </w:p>
    <w:p w:rsidR="00BE212E" w:rsidRPr="00C0442A" w:rsidRDefault="00BE212E" w:rsidP="00BE212E">
      <w:pPr>
        <w:tabs>
          <w:tab w:val="left" w:pos="1220"/>
          <w:tab w:val="left" w:pos="1276"/>
        </w:tabs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7.2. Фиксация Клиента за Исполнителем происходит на этапе проведения встречи в офисах продаж Заказчика в присутствии Исполнителя, за исключением дистанционных сделок. </w:t>
      </w:r>
    </w:p>
    <w:p w:rsidR="00BE212E" w:rsidRPr="00C0442A" w:rsidRDefault="00BE212E" w:rsidP="00BE212E">
      <w:pPr>
        <w:autoSpaceDE w:val="0"/>
        <w:autoSpaceDN w:val="0"/>
        <w:adjustRightInd w:val="0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 7.3. Если при встрече выясняется, что Клиент находится в работе менеджера под статусом «Встреча состоялась», «Бронь», «Заявка», данный клиент закрепляется за мен</w:t>
      </w:r>
      <w:r w:rsidR="00A97894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еджером отдела продаж на срок </w:t>
      </w:r>
      <w:r w:rsidR="008C3D14">
        <w:rPr>
          <w:rFonts w:ascii="Book Antiqua" w:eastAsia="Droid Sans Fallback" w:hAnsi="Book Antiqua"/>
          <w:sz w:val="19"/>
          <w:szCs w:val="19"/>
          <w:lang w:eastAsia="zh-CN" w:bidi="hi-IN"/>
        </w:rPr>
        <w:t>30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дней с момента установления данного факта, (исключением являются сделки по военной ипотеке 90 дней) при этом по истечении этого срока, если клиент не совершил сделку по приобретению недвижимости у менеджера, то данный клиент считается «свободным» и Агент по недвижимости может повторно привести данного клиента на встречу и зафиксировать за собой </w:t>
      </w:r>
      <w:r w:rsidR="00A97894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на срок </w:t>
      </w:r>
      <w:r w:rsidR="008C3D14">
        <w:rPr>
          <w:rFonts w:ascii="Book Antiqua" w:eastAsia="Droid Sans Fallback" w:hAnsi="Book Antiqua"/>
          <w:sz w:val="19"/>
          <w:szCs w:val="19"/>
          <w:lang w:eastAsia="zh-CN" w:bidi="hi-IN"/>
        </w:rPr>
        <w:t>30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дней. Если Агент привел на встречу клиента, а клиент назначен на встречу другим менеджером, то Агенту подлежит выплата вознаграждения. Если Агент привел на встречу клиента, и в процессе общения выясняется, что контактные данные родственника Клиента (</w:t>
      </w:r>
      <w:r w:rsidRPr="00C0442A">
        <w:rPr>
          <w:rFonts w:ascii="Book Antiqua" w:eastAsiaTheme="minorHAnsi" w:hAnsi="Book Antiqua" w:cs="Arial"/>
          <w:sz w:val="19"/>
          <w:szCs w:val="19"/>
          <w:lang w:eastAsia="en-US"/>
        </w:rPr>
        <w:t xml:space="preserve">супруг, супруга, родители, дети, усыновители, усыновленные, родные братья и родные сестры, дедушка, бабушка, внуки) 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в работе менеджера За</w:t>
      </w:r>
      <w:r w:rsidR="00A97894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казчика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, </w:t>
      </w:r>
      <w:r w:rsidR="00A97894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при совершении сделки 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Агенту выплачивается комиссия </w:t>
      </w:r>
      <w:r w:rsidR="00A97894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на усмотрение Заказчика при условии предоставления подтверждения Заказ</w:t>
      </w:r>
      <w:r w:rsidR="001D5B8E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чику взаимодействия с Клиентом по такому Объекту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.</w:t>
      </w:r>
    </w:p>
    <w:p w:rsidR="00BE212E" w:rsidRPr="00C0442A" w:rsidRDefault="00BE212E" w:rsidP="00BE212E">
      <w:pPr>
        <w:autoSpaceDE w:val="0"/>
        <w:autoSpaceDN w:val="0"/>
        <w:adjustRightInd w:val="0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Если Агент привел на встречу клиента, и в процессе общения выясняется, что контактные данные родственника Клиента (</w:t>
      </w:r>
      <w:r w:rsidRPr="00C0442A">
        <w:rPr>
          <w:rFonts w:ascii="Book Antiqua" w:eastAsiaTheme="minorHAnsi" w:hAnsi="Book Antiqua" w:cs="Arial"/>
          <w:sz w:val="19"/>
          <w:szCs w:val="19"/>
          <w:lang w:eastAsia="en-US"/>
        </w:rPr>
        <w:t xml:space="preserve">супруг, супруга, родители, дети, усыновители, усыновленные, родные братья и родные сестры, дедушка, бабушка, внуки) 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в работе другого Агентства недвижимости, то выплату вознаграждения получает Агентство недвижимости, с которым Клиент забронировал квартиру с использованием паспортных данных Клиента и оплатил юридические услуги.</w:t>
      </w:r>
    </w:p>
    <w:p w:rsidR="001D5B8E" w:rsidRPr="00C0442A" w:rsidRDefault="001D5B8E" w:rsidP="00BE212E">
      <w:pPr>
        <w:autoSpaceDE w:val="0"/>
        <w:autoSpaceDN w:val="0"/>
        <w:adjustRightInd w:val="0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              </w:t>
      </w:r>
      <w:r w:rsidR="004F5EFE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7.4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. </w:t>
      </w:r>
      <w:r w:rsidRPr="00C0442A">
        <w:rPr>
          <w:rFonts w:ascii="Book Antiqua" w:hAnsi="Book Antiqua"/>
          <w:sz w:val="19"/>
          <w:szCs w:val="19"/>
        </w:rPr>
        <w:t>Если Исполнитель осуществил фиксацию клиента, однако в период действия такой фиксации, клиент приобретает объект недвижимости самостоятельно, без агента, комиссия (размер устанавливается индивидуально на усмотрение Застройщика) выплачивается только в случае подтверждения факта работы с этим клиентом.</w:t>
      </w:r>
    </w:p>
    <w:p w:rsidR="00BE212E" w:rsidRPr="00C0442A" w:rsidRDefault="004F5EFE" w:rsidP="00BE212E">
      <w:pPr>
        <w:tabs>
          <w:tab w:val="left" w:pos="1220"/>
          <w:tab w:val="left" w:pos="1276"/>
        </w:tabs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7.5.</w:t>
      </w:r>
      <w:r w:rsidR="00BE212E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Все договоры долевого участия/уступки прав требования, договоры купли продажи с клиентами, которые были привлечены в Компанию Агентствами недвижимости подписываются клиентом в Головном офисе/офисах продаж Компании в присутствии Агента или представителя агентства с отметкой в информационной системе Заказчика, применяемой на момент совершения сделки, за исключением дистанционных сделок.</w:t>
      </w:r>
    </w:p>
    <w:p w:rsidR="001D5B8E" w:rsidRPr="00C0442A" w:rsidRDefault="001D5B8E" w:rsidP="004F5EFE">
      <w:pPr>
        <w:pStyle w:val="ac"/>
        <w:numPr>
          <w:ilvl w:val="1"/>
          <w:numId w:val="5"/>
        </w:numPr>
        <w:spacing w:after="200" w:line="276" w:lineRule="auto"/>
        <w:ind w:left="0" w:firstLine="709"/>
        <w:jc w:val="both"/>
        <w:rPr>
          <w:rFonts w:ascii="Book Antiqua" w:hAnsi="Book Antiqua"/>
          <w:sz w:val="19"/>
          <w:szCs w:val="19"/>
        </w:rPr>
      </w:pPr>
      <w:r w:rsidRPr="00C0442A">
        <w:rPr>
          <w:rFonts w:ascii="Book Antiqua" w:hAnsi="Book Antiqua"/>
          <w:sz w:val="19"/>
          <w:szCs w:val="19"/>
        </w:rPr>
        <w:t xml:space="preserve">Исполнитель не имеет права выплачивать прямо или косвенно Клиенту часть вознаграждения, полученного от Заказчика. В случае, если по результатам проверки подтвердится со стороны Исполнителя предложение о выплате Клиенту части агентского вознаграждения, то выплата Заказчиком вознаграждения не производится.  </w:t>
      </w:r>
    </w:p>
    <w:p w:rsidR="001D5B8E" w:rsidRPr="00C0442A" w:rsidRDefault="001D5B8E" w:rsidP="004F5EFE">
      <w:pPr>
        <w:pStyle w:val="ac"/>
        <w:numPr>
          <w:ilvl w:val="1"/>
          <w:numId w:val="5"/>
        </w:numPr>
        <w:spacing w:after="200" w:line="276" w:lineRule="auto"/>
        <w:ind w:left="0" w:firstLine="709"/>
        <w:jc w:val="both"/>
        <w:rPr>
          <w:rFonts w:ascii="Book Antiqua" w:hAnsi="Book Antiqua"/>
          <w:sz w:val="19"/>
          <w:szCs w:val="19"/>
        </w:rPr>
      </w:pPr>
      <w:r w:rsidRPr="00C0442A">
        <w:rPr>
          <w:rFonts w:ascii="Book Antiqua" w:hAnsi="Book Antiqua"/>
          <w:sz w:val="19"/>
          <w:szCs w:val="19"/>
        </w:rPr>
        <w:t>В случае выявления предложения Исполнителем о выплате Клиенту части агентского вознаграждения, с таким Исполнителем временно приостанавливает сотрудничество, срок устанавливается в индивидуальном порядке.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(пять) календарных дней до такого расторжения.</w:t>
      </w:r>
    </w:p>
    <w:p w:rsidR="001D5B8E" w:rsidRPr="00C0442A" w:rsidRDefault="00F026F6" w:rsidP="004F5EFE">
      <w:pPr>
        <w:pStyle w:val="ac"/>
        <w:numPr>
          <w:ilvl w:val="1"/>
          <w:numId w:val="5"/>
        </w:numPr>
        <w:spacing w:after="200" w:line="276" w:lineRule="auto"/>
        <w:ind w:left="0" w:firstLine="709"/>
        <w:jc w:val="both"/>
        <w:rPr>
          <w:rFonts w:ascii="Book Antiqua" w:hAnsi="Book Antiqua"/>
          <w:sz w:val="19"/>
          <w:szCs w:val="19"/>
        </w:rPr>
      </w:pPr>
      <w:r w:rsidRPr="00C0442A">
        <w:rPr>
          <w:rFonts w:ascii="Book Antiqua" w:hAnsi="Book Antiqua"/>
          <w:sz w:val="19"/>
          <w:szCs w:val="19"/>
        </w:rPr>
        <w:lastRenderedPageBreak/>
        <w:t>В случае, если К</w:t>
      </w:r>
      <w:r w:rsidR="001D5B8E" w:rsidRPr="00C0442A">
        <w:rPr>
          <w:rFonts w:ascii="Book Antiqua" w:hAnsi="Book Antiqua"/>
          <w:sz w:val="19"/>
          <w:szCs w:val="19"/>
        </w:rPr>
        <w:t>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вознаграждения, ко</w:t>
      </w:r>
      <w:r w:rsidR="00B947D5" w:rsidRPr="00C0442A">
        <w:rPr>
          <w:rFonts w:ascii="Book Antiqua" w:hAnsi="Book Antiqua"/>
          <w:sz w:val="19"/>
          <w:szCs w:val="19"/>
        </w:rPr>
        <w:t>миссию получает тот агент по недвижимости</w:t>
      </w:r>
      <w:r w:rsidRPr="00C0442A">
        <w:rPr>
          <w:rFonts w:ascii="Book Antiqua" w:hAnsi="Book Antiqua"/>
          <w:sz w:val="19"/>
          <w:szCs w:val="19"/>
        </w:rPr>
        <w:t>, который</w:t>
      </w:r>
      <w:r w:rsidR="001D5B8E" w:rsidRPr="00C0442A">
        <w:rPr>
          <w:rFonts w:ascii="Book Antiqua" w:hAnsi="Book Antiqua"/>
          <w:sz w:val="19"/>
          <w:szCs w:val="19"/>
        </w:rPr>
        <w:t xml:space="preserve"> перв</w:t>
      </w:r>
      <w:r w:rsidRPr="00C0442A">
        <w:rPr>
          <w:rFonts w:ascii="Book Antiqua" w:hAnsi="Book Antiqua"/>
          <w:sz w:val="19"/>
          <w:szCs w:val="19"/>
        </w:rPr>
        <w:t>ый</w:t>
      </w:r>
      <w:r w:rsidR="001D5B8E" w:rsidRPr="00C0442A">
        <w:rPr>
          <w:rFonts w:ascii="Book Antiqua" w:hAnsi="Book Antiqua"/>
          <w:sz w:val="19"/>
          <w:szCs w:val="19"/>
        </w:rPr>
        <w:t xml:space="preserve"> зафиксировал Клиента, при подтверждении работы с </w:t>
      </w:r>
      <w:r w:rsidRPr="00C0442A">
        <w:rPr>
          <w:rFonts w:ascii="Book Antiqua" w:hAnsi="Book Antiqua"/>
          <w:sz w:val="19"/>
          <w:szCs w:val="19"/>
        </w:rPr>
        <w:t>К</w:t>
      </w:r>
      <w:r w:rsidR="001D5B8E" w:rsidRPr="00C0442A">
        <w:rPr>
          <w:rFonts w:ascii="Book Antiqua" w:hAnsi="Book Antiqua"/>
          <w:sz w:val="19"/>
          <w:szCs w:val="19"/>
        </w:rPr>
        <w:t>лиентом и действующей фиксации</w:t>
      </w:r>
      <w:r w:rsidR="00B947D5" w:rsidRPr="00C0442A">
        <w:rPr>
          <w:rFonts w:ascii="Book Antiqua" w:hAnsi="Book Antiqua"/>
          <w:sz w:val="19"/>
          <w:szCs w:val="19"/>
        </w:rPr>
        <w:t xml:space="preserve"> Клиента</w:t>
      </w:r>
      <w:r w:rsidR="001D5B8E" w:rsidRPr="00C0442A">
        <w:rPr>
          <w:rFonts w:ascii="Book Antiqua" w:hAnsi="Book Antiqua"/>
          <w:sz w:val="19"/>
          <w:szCs w:val="19"/>
        </w:rPr>
        <w:t xml:space="preserve">. </w:t>
      </w:r>
    </w:p>
    <w:p w:rsidR="001D5B8E" w:rsidRPr="00C0442A" w:rsidRDefault="001D5B8E" w:rsidP="004F5EFE">
      <w:pPr>
        <w:pStyle w:val="ac"/>
        <w:numPr>
          <w:ilvl w:val="1"/>
          <w:numId w:val="5"/>
        </w:numPr>
        <w:spacing w:line="276" w:lineRule="auto"/>
        <w:ind w:left="0" w:firstLine="709"/>
        <w:jc w:val="both"/>
        <w:rPr>
          <w:rFonts w:ascii="Book Antiqua" w:hAnsi="Book Antiqua"/>
          <w:sz w:val="19"/>
          <w:szCs w:val="19"/>
        </w:rPr>
      </w:pPr>
      <w:r w:rsidRPr="00C0442A">
        <w:rPr>
          <w:rFonts w:ascii="Book Antiqua" w:hAnsi="Book Antiqua"/>
          <w:sz w:val="19"/>
          <w:szCs w:val="19"/>
        </w:rPr>
        <w:t xml:space="preserve">В случае выяснения умышленной подмены номера клиента со стороны </w:t>
      </w:r>
      <w:r w:rsidR="00B947D5" w:rsidRPr="00C0442A">
        <w:rPr>
          <w:rFonts w:ascii="Book Antiqua" w:hAnsi="Book Antiqua"/>
          <w:sz w:val="19"/>
          <w:szCs w:val="19"/>
        </w:rPr>
        <w:t>Исполнителя</w:t>
      </w:r>
      <w:r w:rsidR="00C5389D" w:rsidRPr="00C0442A">
        <w:rPr>
          <w:rFonts w:ascii="Book Antiqua" w:hAnsi="Book Antiqua"/>
          <w:sz w:val="19"/>
          <w:szCs w:val="19"/>
        </w:rPr>
        <w:t xml:space="preserve"> в рамках п. 2.1.7. настоящей оферты</w:t>
      </w:r>
      <w:r w:rsidRPr="00C0442A">
        <w:rPr>
          <w:rFonts w:ascii="Book Antiqua" w:hAnsi="Book Antiqua"/>
          <w:sz w:val="19"/>
          <w:szCs w:val="19"/>
        </w:rPr>
        <w:t xml:space="preserve">, сделка признается недействительной и вознаграждение не выплачивается. </w:t>
      </w:r>
    </w:p>
    <w:p w:rsidR="00BE212E" w:rsidRPr="00C0442A" w:rsidRDefault="00BE212E" w:rsidP="00BE212E">
      <w:pPr>
        <w:tabs>
          <w:tab w:val="left" w:pos="1220"/>
          <w:tab w:val="left" w:pos="1276"/>
        </w:tabs>
        <w:ind w:firstLine="709"/>
        <w:jc w:val="both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7.</w:t>
      </w:r>
      <w:r w:rsidR="004F5EFE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10</w:t>
      </w: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.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</w:t>
      </w:r>
      <w:proofErr w:type="gramStart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Объекту,  за</w:t>
      </w:r>
      <w:proofErr w:type="gramEnd"/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 рекомендацию которого предусматривается оплата услуг Исполнителя Заказчиком, при этом представленные в полном объёме документы рассматриваются Заказчиком до 30 (тридцати) календарных дней.</w:t>
      </w:r>
    </w:p>
    <w:p w:rsidR="00BE212E" w:rsidRPr="00C0442A" w:rsidRDefault="004F5EFE" w:rsidP="00BE212E">
      <w:pPr>
        <w:tabs>
          <w:tab w:val="left" w:pos="1220"/>
          <w:tab w:val="left" w:pos="1276"/>
        </w:tabs>
        <w:ind w:firstLine="709"/>
        <w:jc w:val="both"/>
        <w:rPr>
          <w:rFonts w:ascii="Book Antiqua" w:hAnsi="Book Antiqua"/>
          <w:sz w:val="19"/>
          <w:szCs w:val="19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>7.11</w:t>
      </w:r>
      <w:r w:rsidR="00BE212E"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. </w:t>
      </w:r>
      <w:r w:rsidR="00BE212E" w:rsidRPr="00C0442A">
        <w:rPr>
          <w:rFonts w:ascii="Book Antiqua" w:hAnsi="Book Antiqua"/>
          <w:sz w:val="19"/>
          <w:szCs w:val="19"/>
        </w:rPr>
        <w:t xml:space="preserve">Договор, заключенный Сторонами посредством акцепта Оферты, согласно </w:t>
      </w:r>
      <w:proofErr w:type="spellStart"/>
      <w:r w:rsidR="00BE212E" w:rsidRPr="00C0442A">
        <w:rPr>
          <w:rFonts w:ascii="Book Antiqua" w:hAnsi="Book Antiqua"/>
          <w:sz w:val="19"/>
          <w:szCs w:val="19"/>
        </w:rPr>
        <w:t>пп</w:t>
      </w:r>
      <w:proofErr w:type="spellEnd"/>
      <w:r w:rsidR="00BE212E" w:rsidRPr="00C0442A">
        <w:rPr>
          <w:rFonts w:ascii="Book Antiqua" w:hAnsi="Book Antiqua"/>
          <w:sz w:val="19"/>
          <w:szCs w:val="19"/>
        </w:rPr>
        <w:t xml:space="preserve">. 1., 2 настоящей </w:t>
      </w:r>
      <w:proofErr w:type="gramStart"/>
      <w:r w:rsidR="00BE212E" w:rsidRPr="00C0442A">
        <w:rPr>
          <w:rFonts w:ascii="Book Antiqua" w:hAnsi="Book Antiqua"/>
          <w:sz w:val="19"/>
          <w:szCs w:val="19"/>
        </w:rPr>
        <w:t>оферты,  может</w:t>
      </w:r>
      <w:proofErr w:type="gramEnd"/>
      <w:r w:rsidR="00BE212E" w:rsidRPr="00C0442A">
        <w:rPr>
          <w:rFonts w:ascii="Book Antiqua" w:hAnsi="Book Antiqua"/>
          <w:sz w:val="19"/>
          <w:szCs w:val="19"/>
        </w:rPr>
        <w:t xml:space="preserve"> быть изменен по соглашению Сторон. Подобное соглашение </w:t>
      </w:r>
      <w:proofErr w:type="gramStart"/>
      <w:r w:rsidR="00BE212E" w:rsidRPr="00C0442A">
        <w:rPr>
          <w:rFonts w:ascii="Book Antiqua" w:hAnsi="Book Antiqua"/>
          <w:sz w:val="19"/>
          <w:szCs w:val="19"/>
        </w:rPr>
        <w:t>об изменений</w:t>
      </w:r>
      <w:proofErr w:type="gramEnd"/>
      <w:r w:rsidR="00BE212E" w:rsidRPr="00C0442A">
        <w:rPr>
          <w:rFonts w:ascii="Book Antiqua" w:hAnsi="Book Antiqua"/>
          <w:sz w:val="19"/>
          <w:szCs w:val="19"/>
        </w:rPr>
        <w:t xml:space="preserve"> условий Договора отдельно подписывается Сторонами, если условия такого соглашения противоречат Оферте, то применяются условия соглашения. </w:t>
      </w:r>
    </w:p>
    <w:p w:rsidR="00BE212E" w:rsidRPr="00C0442A" w:rsidRDefault="00BE212E" w:rsidP="00BE212E">
      <w:pPr>
        <w:tabs>
          <w:tab w:val="left" w:pos="1220"/>
          <w:tab w:val="left" w:pos="1276"/>
        </w:tabs>
        <w:ind w:firstLine="709"/>
        <w:jc w:val="both"/>
        <w:rPr>
          <w:rFonts w:ascii="Book Antiqua" w:hAnsi="Book Antiqua"/>
          <w:sz w:val="19"/>
          <w:szCs w:val="19"/>
        </w:rPr>
      </w:pPr>
    </w:p>
    <w:bookmarkEnd w:id="7"/>
    <w:p w:rsidR="00BE212E" w:rsidRPr="00C0442A" w:rsidRDefault="00BE212E" w:rsidP="00BE212E">
      <w:pPr>
        <w:tabs>
          <w:tab w:val="left" w:pos="1800"/>
        </w:tabs>
        <w:ind w:right="479"/>
        <w:rPr>
          <w:rFonts w:ascii="Book Antiqua" w:eastAsia="Droid Sans Fallback" w:hAnsi="Book Antiqua"/>
          <w:b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b/>
          <w:sz w:val="19"/>
          <w:szCs w:val="19"/>
          <w:lang w:eastAsia="zh-CN" w:bidi="hi-IN"/>
        </w:rPr>
        <w:t xml:space="preserve">8. </w:t>
      </w:r>
      <w:bookmarkStart w:id="8" w:name="_Hlk18431978"/>
      <w:bookmarkEnd w:id="8"/>
      <w:r w:rsidRPr="00C0442A">
        <w:rPr>
          <w:rFonts w:ascii="Book Antiqua" w:eastAsia="Droid Sans Fallback" w:hAnsi="Book Antiqua"/>
          <w:b/>
          <w:sz w:val="19"/>
          <w:szCs w:val="19"/>
          <w:lang w:eastAsia="zh-CN" w:bidi="hi-IN"/>
        </w:rPr>
        <w:t>РЕКВИЗИТЫ ЗАКАЗЧИКА:</w:t>
      </w:r>
    </w:p>
    <w:p w:rsidR="00C0442A" w:rsidRPr="00C0442A" w:rsidRDefault="00C0442A" w:rsidP="00C0442A">
      <w:pPr>
        <w:tabs>
          <w:tab w:val="left" w:pos="1800"/>
        </w:tabs>
        <w:ind w:right="479"/>
        <w:rPr>
          <w:rFonts w:ascii="Book Antiqua" w:eastAsia="Droid Sans Fallback" w:hAnsi="Book Antiqua"/>
          <w:sz w:val="19"/>
          <w:szCs w:val="19"/>
          <w:lang w:eastAsia="zh-CN" w:bidi="hi-IN"/>
        </w:rPr>
      </w:pPr>
      <w:r w:rsidRPr="00C0442A">
        <w:rPr>
          <w:rFonts w:ascii="Book Antiqua" w:hAnsi="Book Antiqua"/>
          <w:b/>
          <w:sz w:val="19"/>
          <w:szCs w:val="19"/>
        </w:rPr>
        <w:t xml:space="preserve">ООО </w:t>
      </w:r>
      <w:r w:rsidRPr="00C0442A">
        <w:rPr>
          <w:rFonts w:ascii="Book Antiqua" w:eastAsia="Droid Sans Fallback" w:hAnsi="Book Antiqua" w:cs="Book Antiqua"/>
          <w:kern w:val="2"/>
          <w:sz w:val="19"/>
          <w:szCs w:val="19"/>
          <w:lang w:bidi="hi-IN"/>
        </w:rPr>
        <w:t>«</w:t>
      </w:r>
      <w:r w:rsidRPr="00C0442A">
        <w:rPr>
          <w:rFonts w:ascii="Book Antiqua" w:eastAsia="Droid Sans Fallback" w:hAnsi="Book Antiqua"/>
          <w:b/>
          <w:kern w:val="3"/>
          <w:sz w:val="19"/>
          <w:szCs w:val="19"/>
          <w:lang w:eastAsia="zh-CN" w:bidi="hi-IN"/>
        </w:rPr>
        <w:t>Специализированный застройщик 1»</w:t>
      </w:r>
    </w:p>
    <w:p w:rsidR="00C0442A" w:rsidRPr="00C0442A" w:rsidRDefault="00C0442A" w:rsidP="00C0442A">
      <w:pPr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sz w:val="19"/>
          <w:szCs w:val="19"/>
          <w:lang w:eastAsia="zh-CN" w:bidi="hi-IN"/>
        </w:rPr>
        <w:t xml:space="preserve">Юридический адрес: </w:t>
      </w:r>
      <w:r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 xml:space="preserve">420012, Российская Федерация, Республика Татарстан, г. о. Казань, г. Казань, ул. Волкова, д. 61, </w:t>
      </w:r>
      <w:proofErr w:type="spellStart"/>
      <w:r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>помещ</w:t>
      </w:r>
      <w:proofErr w:type="spellEnd"/>
      <w:r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 xml:space="preserve">. 1011, ком. 6, </w:t>
      </w:r>
    </w:p>
    <w:p w:rsidR="00C0442A" w:rsidRPr="00C0442A" w:rsidRDefault="00C0442A" w:rsidP="00C0442A">
      <w:pPr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 xml:space="preserve">ИНН </w:t>
      </w:r>
      <w:r w:rsidRPr="00C0442A">
        <w:rPr>
          <w:rFonts w:ascii="Book Antiqua" w:hAnsi="Book Antiqua" w:cs="Arial"/>
          <w:sz w:val="19"/>
          <w:szCs w:val="19"/>
          <w:shd w:val="clear" w:color="auto" w:fill="FFFFFF"/>
        </w:rPr>
        <w:t>1655458001</w:t>
      </w:r>
      <w:r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 xml:space="preserve">, </w:t>
      </w:r>
    </w:p>
    <w:p w:rsidR="00C0442A" w:rsidRPr="00C0442A" w:rsidRDefault="00C0442A" w:rsidP="00C0442A">
      <w:pPr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</w:pPr>
      <w:r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 xml:space="preserve">КПП </w:t>
      </w:r>
      <w:r w:rsidRPr="00C0442A">
        <w:rPr>
          <w:rFonts w:ascii="Book Antiqua" w:hAnsi="Book Antiqua" w:cs="Arial"/>
          <w:sz w:val="19"/>
          <w:szCs w:val="19"/>
          <w:shd w:val="clear" w:color="auto" w:fill="FFFFFF"/>
        </w:rPr>
        <w:t>165501001</w:t>
      </w:r>
      <w:r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 xml:space="preserve">, </w:t>
      </w:r>
    </w:p>
    <w:p w:rsidR="00C0442A" w:rsidRDefault="00C0442A" w:rsidP="00C0442A">
      <w:r w:rsidRPr="00C0442A">
        <w:rPr>
          <w:rFonts w:ascii="Book Antiqua" w:eastAsia="Droid Sans Fallback" w:hAnsi="Book Antiqua"/>
          <w:kern w:val="3"/>
          <w:sz w:val="19"/>
          <w:szCs w:val="19"/>
          <w:lang w:eastAsia="zh-CN" w:bidi="hi-IN"/>
        </w:rPr>
        <w:t xml:space="preserve">ОГРН </w:t>
      </w:r>
      <w:r w:rsidRPr="00C0442A">
        <w:rPr>
          <w:rFonts w:ascii="Book Antiqua" w:hAnsi="Book Antiqua" w:cs="Arial"/>
          <w:sz w:val="19"/>
          <w:szCs w:val="19"/>
          <w:shd w:val="clear" w:color="auto" w:fill="FFFFFF"/>
        </w:rPr>
        <w:t>1211600037835</w:t>
      </w:r>
    </w:p>
    <w:p w:rsidR="00BE543A" w:rsidRDefault="00BE543A"/>
    <w:sectPr w:rsidR="00BE543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08" w:rsidRDefault="00332808" w:rsidP="008D4EB3">
      <w:r>
        <w:separator/>
      </w:r>
    </w:p>
  </w:endnote>
  <w:endnote w:type="continuationSeparator" w:id="0">
    <w:p w:rsidR="00332808" w:rsidRDefault="00332808" w:rsidP="008D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Calibr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roid Sans Fallback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EB3" w:rsidRDefault="008D4E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EB3" w:rsidRDefault="008D4E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EB3" w:rsidRDefault="008D4E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08" w:rsidRDefault="00332808" w:rsidP="008D4EB3">
      <w:r>
        <w:separator/>
      </w:r>
    </w:p>
  </w:footnote>
  <w:footnote w:type="continuationSeparator" w:id="0">
    <w:p w:rsidR="00332808" w:rsidRDefault="00332808" w:rsidP="008D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EB3" w:rsidRDefault="008D4E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10588"/>
      <w:docPartObj>
        <w:docPartGallery w:val="Watermarks"/>
        <w:docPartUnique/>
      </w:docPartObj>
    </w:sdtPr>
    <w:sdtEndPr/>
    <w:sdtContent>
      <w:p w:rsidR="008D4EB3" w:rsidRDefault="00332808">
        <w:pPr>
          <w:pStyle w:val="a3"/>
        </w:pPr>
        <w:r>
          <w:rPr>
            <w:noProof/>
            <w:lang w:eastAsia="en-US"/>
          </w:rPr>
          <w:pict w14:anchorId="0DEF2D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689361" o:spid="_x0000_s2049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    <v:imagedata r:id="rId1" o:title="точно с-01-01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EB3" w:rsidRDefault="008D4E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452A"/>
    <w:multiLevelType w:val="multilevel"/>
    <w:tmpl w:val="193EAA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2B5134"/>
    <w:multiLevelType w:val="multilevel"/>
    <w:tmpl w:val="5F0E2E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52410C"/>
    <w:multiLevelType w:val="multilevel"/>
    <w:tmpl w:val="4CE09D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893A37"/>
    <w:multiLevelType w:val="hybridMultilevel"/>
    <w:tmpl w:val="2A742754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4" w15:restartNumberingAfterBreak="0">
    <w:nsid w:val="5BC54DD4"/>
    <w:multiLevelType w:val="multilevel"/>
    <w:tmpl w:val="F4EA6B2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2E"/>
    <w:rsid w:val="00042254"/>
    <w:rsid w:val="001D5B8E"/>
    <w:rsid w:val="00263D9E"/>
    <w:rsid w:val="00332808"/>
    <w:rsid w:val="004F5EFE"/>
    <w:rsid w:val="005412C3"/>
    <w:rsid w:val="00667111"/>
    <w:rsid w:val="00694912"/>
    <w:rsid w:val="008578E7"/>
    <w:rsid w:val="00861E1E"/>
    <w:rsid w:val="008C3D14"/>
    <w:rsid w:val="008D4EB3"/>
    <w:rsid w:val="009D0EF4"/>
    <w:rsid w:val="00A97894"/>
    <w:rsid w:val="00AB11ED"/>
    <w:rsid w:val="00B947D5"/>
    <w:rsid w:val="00BE212E"/>
    <w:rsid w:val="00BE543A"/>
    <w:rsid w:val="00C0442A"/>
    <w:rsid w:val="00C5389D"/>
    <w:rsid w:val="00D20C9B"/>
    <w:rsid w:val="00E143BB"/>
    <w:rsid w:val="00E57399"/>
    <w:rsid w:val="00F0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1B4B8F"/>
  <w15:chartTrackingRefBased/>
  <w15:docId w15:val="{D1AD8FE2-3011-476C-AC96-C1286C9A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E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EB3"/>
  </w:style>
  <w:style w:type="paragraph" w:styleId="a5">
    <w:name w:val="footer"/>
    <w:basedOn w:val="a"/>
    <w:link w:val="a6"/>
    <w:uiPriority w:val="99"/>
    <w:unhideWhenUsed/>
    <w:rsid w:val="008D4E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4EB3"/>
  </w:style>
  <w:style w:type="character" w:styleId="a7">
    <w:name w:val="Hyperlink"/>
    <w:semiHidden/>
    <w:unhideWhenUsed/>
    <w:rsid w:val="00BE212E"/>
    <w:rPr>
      <w:color w:val="000080"/>
      <w:u w:val="single"/>
    </w:rPr>
  </w:style>
  <w:style w:type="paragraph" w:styleId="a8">
    <w:name w:val="Body Text"/>
    <w:basedOn w:val="a"/>
    <w:link w:val="a9"/>
    <w:semiHidden/>
    <w:unhideWhenUsed/>
    <w:rsid w:val="00BE212E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BE21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BE212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E21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2">
    <w:name w:val="P2"/>
    <w:basedOn w:val="a"/>
    <w:qFormat/>
    <w:rsid w:val="00BE212E"/>
    <w:pPr>
      <w:widowControl w:val="0"/>
    </w:pPr>
    <w:rPr>
      <w:rFonts w:eastAsia="Andale Sans UI;Calibri" w:cs="Tahoma"/>
      <w:b/>
      <w:sz w:val="32"/>
      <w:szCs w:val="20"/>
      <w:lang w:eastAsia="zh-CN"/>
    </w:rPr>
  </w:style>
  <w:style w:type="paragraph" w:styleId="ac">
    <w:name w:val="List Paragraph"/>
    <w:basedOn w:val="a"/>
    <w:uiPriority w:val="34"/>
    <w:qFormat/>
    <w:rsid w:val="00BE212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63D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3D9E"/>
    <w:rPr>
      <w:rFonts w:ascii="Segoe UI" w:eastAsia="Times New Roman" w:hAnsi="Segoe UI" w:cs="Segoe UI"/>
      <w:sz w:val="18"/>
      <w:szCs w:val="18"/>
      <w:lang w:eastAsia="ar-SA"/>
    </w:rPr>
  </w:style>
  <w:style w:type="character" w:styleId="af">
    <w:name w:val="annotation reference"/>
    <w:basedOn w:val="a0"/>
    <w:uiPriority w:val="99"/>
    <w:semiHidden/>
    <w:unhideWhenUsed/>
    <w:rsid w:val="00E5739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5739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573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5739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5739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qz.me/5e2a892862c2d60044cfe97e" TargetMode="External"/><Relationship Id="rId13" Type="http://schemas.openxmlformats.org/officeDocument/2006/relationships/hyperlink" Target="https://mrqz.me/5f4f5d0712c15100445943d9" TargetMode="External"/><Relationship Id="rId18" Type="http://schemas.openxmlformats.org/officeDocument/2006/relationships/hyperlink" Target="https://promo.tochno-bulvar.ru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tochno.life/realtors/" TargetMode="External"/><Relationship Id="rId12" Type="http://schemas.openxmlformats.org/officeDocument/2006/relationships/hyperlink" Target="https://mrqz.me/5f2aa0e3b03fc800440a6c6e" TargetMode="External"/><Relationship Id="rId17" Type="http://schemas.openxmlformats.org/officeDocument/2006/relationships/hyperlink" Target="https://promo.tochno-barsa.ru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promo.tochno-pervoe.ru/" TargetMode="External"/><Relationship Id="rId20" Type="http://schemas.openxmlformats.org/officeDocument/2006/relationships/hyperlink" Target="https://tochno.life/,%20%0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rqz.me/5f2bff2ba5e2f20044a8dfed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rqz.me/5f3f66d869d50d00446cd711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mrqz.me/5f2d0eb314f7160045c8a8aa" TargetMode="External"/><Relationship Id="rId19" Type="http://schemas.openxmlformats.org/officeDocument/2006/relationships/hyperlink" Target="https://svetskij-le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rqz.me/5f27fef624486f00446d86d7" TargetMode="External"/><Relationship Id="rId14" Type="http://schemas.openxmlformats.org/officeDocument/2006/relationships/hyperlink" Target="https://mrqz.me/5ef1f667757d3c00445f7674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-en_m\Downloads\&#1096;&#1072;&#1073;&#1083;&#1086;&#1085;%20&#1089;%20&#1074;&#1086;&#1090;&#1077;&#1088;&#1084;&#1072;&#1088;&#1082;&#1086;&#1084;%20&#1090;&#1086;&#1095;&#1085;&#1086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 вотермарком точно (2)</Template>
  <TotalTime>3</TotalTime>
  <Pages>7</Pages>
  <Words>4592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Му-Ен Марина Игоревна</dc:creator>
  <cp:keywords/>
  <dc:description/>
  <cp:lastModifiedBy>Му-Ен Марина Игоревна</cp:lastModifiedBy>
  <cp:revision>3</cp:revision>
  <cp:lastPrinted>2026-04-24T11:26:00Z</cp:lastPrinted>
  <dcterms:created xsi:type="dcterms:W3CDTF">2026-04-24T14:01:00Z</dcterms:created>
  <dcterms:modified xsi:type="dcterms:W3CDTF">2026-04-24T14:04:00Z</dcterms:modified>
</cp:coreProperties>
</file>