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12E" w:rsidRPr="00267C28"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267C28">
        <w:rPr>
          <w:rFonts w:ascii="Book Antiqua" w:eastAsia="Droid Sans Fallback" w:hAnsi="Book Antiqua"/>
          <w:b/>
          <w:sz w:val="19"/>
          <w:szCs w:val="19"/>
          <w:lang w:eastAsia="zh-CN" w:bidi="hi-IN"/>
        </w:rPr>
        <w:t xml:space="preserve">НЕПУБЛИЧНАЯ ОФЕРТА </w:t>
      </w:r>
    </w:p>
    <w:p w:rsidR="00BE212E" w:rsidRPr="00267C28"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267C28">
        <w:rPr>
          <w:rFonts w:ascii="Book Antiqua" w:eastAsia="Droid Sans Fallback" w:hAnsi="Book Antiqua"/>
          <w:b/>
          <w:sz w:val="19"/>
          <w:szCs w:val="19"/>
          <w:lang w:eastAsia="zh-CN" w:bidi="hi-IN"/>
        </w:rPr>
        <w:t>НА ЗАКЛЮЧЕНИЕ ДОГОВОРА ВОЗМЕЗДНОГО ОКАЗАНИЯ УСЛУГ</w:t>
      </w:r>
    </w:p>
    <w:p w:rsidR="00BE212E" w:rsidRPr="00267C28" w:rsidRDefault="00BE212E" w:rsidP="00BE212E">
      <w:pPr>
        <w:tabs>
          <w:tab w:val="left" w:pos="8364"/>
          <w:tab w:val="left" w:pos="9781"/>
        </w:tabs>
        <w:ind w:right="479"/>
        <w:jc w:val="both"/>
        <w:rPr>
          <w:rFonts w:ascii="Book Antiqua" w:eastAsia="Droid Sans Fallback" w:hAnsi="Book Antiqua"/>
          <w:sz w:val="19"/>
          <w:szCs w:val="19"/>
          <w:lang w:eastAsia="zh-CN" w:bidi="hi-IN"/>
        </w:rPr>
      </w:pPr>
    </w:p>
    <w:p w:rsidR="00BE212E" w:rsidRPr="00267C28" w:rsidRDefault="00BE212E" w:rsidP="00BE212E">
      <w:pPr>
        <w:tabs>
          <w:tab w:val="left" w:pos="8364"/>
          <w:tab w:val="left" w:pos="9781"/>
        </w:tabs>
        <w:ind w:right="479"/>
        <w:jc w:val="both"/>
        <w:rPr>
          <w:rFonts w:ascii="Book Antiqua" w:eastAsia="Droid Sans Fallback" w:hAnsi="Book Antiqua"/>
          <w:b/>
          <w:sz w:val="19"/>
          <w:szCs w:val="19"/>
          <w:lang w:eastAsia="zh-CN" w:bidi="hi-IN"/>
        </w:rPr>
      </w:pPr>
      <w:r w:rsidRPr="00267C28">
        <w:rPr>
          <w:rFonts w:ascii="Book Antiqua" w:eastAsia="Droid Sans Fallback" w:hAnsi="Book Antiqua"/>
          <w:b/>
          <w:sz w:val="19"/>
          <w:szCs w:val="19"/>
          <w:lang w:eastAsia="zh-CN" w:bidi="hi-IN"/>
        </w:rPr>
        <w:t xml:space="preserve">г. Краснодар                                                                                                                    </w:t>
      </w:r>
    </w:p>
    <w:p w:rsidR="00BE212E" w:rsidRPr="00267C28" w:rsidRDefault="00BE212E" w:rsidP="00BE212E">
      <w:pPr>
        <w:tabs>
          <w:tab w:val="left" w:pos="8364"/>
          <w:tab w:val="left" w:pos="9781"/>
        </w:tabs>
        <w:ind w:right="479"/>
        <w:jc w:val="both"/>
        <w:rPr>
          <w:rFonts w:ascii="Book Antiqua" w:eastAsia="Droid Sans Fallback" w:hAnsi="Book Antiqua"/>
          <w:b/>
          <w:sz w:val="19"/>
          <w:szCs w:val="19"/>
          <w:lang w:eastAsia="zh-CN" w:bidi="hi-IN"/>
        </w:rPr>
      </w:pPr>
    </w:p>
    <w:p w:rsidR="00BE212E" w:rsidRPr="00267C28" w:rsidRDefault="00263D9E" w:rsidP="00BE212E">
      <w:pPr>
        <w:tabs>
          <w:tab w:val="left" w:pos="8364"/>
          <w:tab w:val="left" w:pos="9781"/>
        </w:tabs>
        <w:ind w:right="479"/>
        <w:jc w:val="both"/>
        <w:rPr>
          <w:rFonts w:ascii="Book Antiqua" w:eastAsia="Droid Sans Fallback" w:hAnsi="Book Antiqua"/>
          <w:b/>
          <w:sz w:val="19"/>
          <w:szCs w:val="19"/>
          <w:lang w:eastAsia="zh-CN" w:bidi="hi-IN"/>
        </w:rPr>
      </w:pPr>
      <w:r w:rsidRPr="00267C28">
        <w:rPr>
          <w:rFonts w:ascii="Book Antiqua" w:eastAsia="Droid Sans Fallback" w:hAnsi="Book Antiqua"/>
          <w:b/>
          <w:sz w:val="19"/>
          <w:szCs w:val="19"/>
          <w:lang w:eastAsia="zh-CN" w:bidi="hi-IN"/>
        </w:rPr>
        <w:t>«27</w:t>
      </w:r>
      <w:r w:rsidR="00BE212E" w:rsidRPr="00267C28">
        <w:rPr>
          <w:rFonts w:ascii="Book Antiqua" w:eastAsia="Droid Sans Fallback" w:hAnsi="Book Antiqua"/>
          <w:b/>
          <w:sz w:val="19"/>
          <w:szCs w:val="19"/>
          <w:lang w:eastAsia="zh-CN" w:bidi="hi-IN"/>
        </w:rPr>
        <w:t xml:space="preserve">» </w:t>
      </w:r>
      <w:r w:rsidRPr="00267C28">
        <w:rPr>
          <w:rFonts w:ascii="Book Antiqua" w:eastAsia="Droid Sans Fallback" w:hAnsi="Book Antiqua"/>
          <w:b/>
          <w:sz w:val="19"/>
          <w:szCs w:val="19"/>
          <w:lang w:eastAsia="zh-CN" w:bidi="hi-IN"/>
        </w:rPr>
        <w:t xml:space="preserve">апреля </w:t>
      </w:r>
      <w:r w:rsidR="00BE212E" w:rsidRPr="00267C28">
        <w:rPr>
          <w:rFonts w:ascii="Book Antiqua" w:eastAsia="Droid Sans Fallback" w:hAnsi="Book Antiqua"/>
          <w:b/>
          <w:sz w:val="19"/>
          <w:szCs w:val="19"/>
          <w:lang w:eastAsia="zh-CN" w:bidi="hi-IN"/>
        </w:rPr>
        <w:t>202</w:t>
      </w:r>
      <w:r w:rsidRPr="00267C28">
        <w:rPr>
          <w:rFonts w:ascii="Book Antiqua" w:eastAsia="Droid Sans Fallback" w:hAnsi="Book Antiqua"/>
          <w:b/>
          <w:sz w:val="19"/>
          <w:szCs w:val="19"/>
          <w:lang w:eastAsia="zh-CN" w:bidi="hi-IN"/>
        </w:rPr>
        <w:t>6</w:t>
      </w:r>
      <w:r w:rsidR="00BE212E" w:rsidRPr="00267C28">
        <w:rPr>
          <w:rFonts w:ascii="Book Antiqua" w:eastAsia="Droid Sans Fallback" w:hAnsi="Book Antiqua"/>
          <w:b/>
          <w:sz w:val="19"/>
          <w:szCs w:val="19"/>
          <w:lang w:eastAsia="zh-CN" w:bidi="hi-IN"/>
        </w:rPr>
        <w:t xml:space="preserve"> г.</w:t>
      </w:r>
    </w:p>
    <w:p w:rsidR="00BE212E" w:rsidRPr="00267C28" w:rsidRDefault="00BE212E" w:rsidP="00BE212E">
      <w:pPr>
        <w:tabs>
          <w:tab w:val="left" w:pos="8364"/>
          <w:tab w:val="left" w:pos="9781"/>
        </w:tabs>
        <w:ind w:right="479" w:firstLine="708"/>
        <w:jc w:val="both"/>
        <w:rPr>
          <w:rFonts w:ascii="Book Antiqua" w:eastAsia="Droid Sans Fallback" w:hAnsi="Book Antiqua"/>
          <w:sz w:val="19"/>
          <w:szCs w:val="19"/>
          <w:lang w:eastAsia="zh-CN" w:bidi="hi-IN"/>
        </w:rPr>
      </w:pPr>
    </w:p>
    <w:p w:rsidR="00A35FA0" w:rsidRPr="00267C28" w:rsidRDefault="00BE212E" w:rsidP="00A35FA0">
      <w:pPr>
        <w:jc w:val="both"/>
        <w:rPr>
          <w:rFonts w:ascii="Book Antiqua" w:hAnsi="Book Antiqua"/>
          <w:b/>
          <w:sz w:val="19"/>
          <w:szCs w:val="19"/>
        </w:rPr>
      </w:pPr>
      <w:bookmarkStart w:id="0" w:name="_Hlk501538907"/>
      <w:r w:rsidRPr="00267C28">
        <w:rPr>
          <w:rFonts w:ascii="Book Antiqua" w:hAnsi="Book Antiqua"/>
          <w:sz w:val="19"/>
          <w:szCs w:val="19"/>
        </w:rPr>
        <w:t xml:space="preserve">1. </w:t>
      </w:r>
      <w:r w:rsidR="00A35FA0" w:rsidRPr="00267C28">
        <w:rPr>
          <w:rFonts w:ascii="Book Antiqua" w:hAnsi="Book Antiqua"/>
          <w:sz w:val="19"/>
          <w:szCs w:val="19"/>
        </w:rPr>
        <w:t xml:space="preserve">Настоящий документ (далее по тексту – Оферта) представляет собой предложение </w:t>
      </w:r>
      <w:r w:rsidR="00A35FA0" w:rsidRPr="00267C28">
        <w:rPr>
          <w:rFonts w:ascii="Book Antiqua" w:eastAsia="Droid Sans Fallback" w:hAnsi="Book Antiqua" w:cs="Book Antiqua"/>
          <w:b/>
          <w:kern w:val="2"/>
          <w:sz w:val="19"/>
          <w:szCs w:val="19"/>
          <w:lang w:bidi="hi-IN"/>
        </w:rPr>
        <w:t>Общества с ограниченной ответственностью</w:t>
      </w:r>
      <w:r w:rsidR="00A35FA0" w:rsidRPr="00267C28">
        <w:rPr>
          <w:rFonts w:ascii="Book Antiqua" w:eastAsia="Droid Sans Fallback" w:hAnsi="Book Antiqua" w:cs="Book Antiqua"/>
          <w:kern w:val="2"/>
          <w:sz w:val="19"/>
          <w:szCs w:val="19"/>
          <w:lang w:bidi="hi-IN"/>
        </w:rPr>
        <w:t xml:space="preserve"> </w:t>
      </w:r>
      <w:r w:rsidR="00A35FA0" w:rsidRPr="00267C28">
        <w:rPr>
          <w:rFonts w:ascii="Book Antiqua" w:eastAsia="Droid Sans Fallback" w:hAnsi="Book Antiqua" w:cs="Book Antiqua"/>
          <w:b/>
          <w:sz w:val="19"/>
          <w:szCs w:val="19"/>
          <w:lang w:bidi="hi-IN"/>
        </w:rPr>
        <w:t>«Специализированный застройщик «Новые технологии»</w:t>
      </w:r>
      <w:r w:rsidR="00A35FA0" w:rsidRPr="00267C28">
        <w:rPr>
          <w:rFonts w:ascii="Book Antiqua" w:eastAsia="Droid Sans Fallback" w:hAnsi="Book Antiqua" w:cs="Book Antiqua"/>
          <w:kern w:val="2"/>
          <w:sz w:val="19"/>
          <w:szCs w:val="19"/>
          <w:lang w:bidi="hi-IN"/>
        </w:rPr>
        <w:t xml:space="preserve"> (</w:t>
      </w:r>
      <w:r w:rsidR="00A35FA0" w:rsidRPr="00267C28">
        <w:rPr>
          <w:rFonts w:ascii="Bookman Old Style" w:eastAsia="Droid Sans Fallback" w:hAnsi="Bookman Old Style"/>
          <w:sz w:val="19"/>
          <w:szCs w:val="19"/>
          <w:lang w:bidi="hi-IN"/>
        </w:rPr>
        <w:t xml:space="preserve">Юридический адрес: </w:t>
      </w:r>
      <w:r w:rsidR="00A35FA0" w:rsidRPr="00267C28">
        <w:rPr>
          <w:rFonts w:ascii="Book Antiqua" w:hAnsi="Book Antiqua"/>
          <w:sz w:val="19"/>
          <w:szCs w:val="19"/>
        </w:rPr>
        <w:t xml:space="preserve">350058, Краснодарский край, </w:t>
      </w:r>
      <w:proofErr w:type="spellStart"/>
      <w:r w:rsidR="00A35FA0" w:rsidRPr="00267C28">
        <w:rPr>
          <w:rFonts w:ascii="Book Antiqua" w:hAnsi="Book Antiqua"/>
          <w:sz w:val="19"/>
          <w:szCs w:val="19"/>
        </w:rPr>
        <w:t>г.о</w:t>
      </w:r>
      <w:proofErr w:type="spellEnd"/>
      <w:r w:rsidR="00A35FA0" w:rsidRPr="00267C28">
        <w:rPr>
          <w:rFonts w:ascii="Book Antiqua" w:hAnsi="Book Antiqua"/>
          <w:sz w:val="19"/>
          <w:szCs w:val="19"/>
        </w:rPr>
        <w:t>. город Краснодар, г. Краснодар, ул. Ставропольская, д. 312, оф. 9</w:t>
      </w:r>
      <w:r w:rsidR="00A35FA0" w:rsidRPr="00267C28">
        <w:rPr>
          <w:rFonts w:ascii="Bookman Old Style" w:hAnsi="Bookman Old Style"/>
          <w:sz w:val="19"/>
          <w:szCs w:val="19"/>
        </w:rPr>
        <w:t xml:space="preserve">, помещ.145, </w:t>
      </w:r>
      <w:r w:rsidR="00A35FA0" w:rsidRPr="00267C28">
        <w:rPr>
          <w:rFonts w:ascii="Bookman Old Style" w:eastAsia="Droid Sans Fallback" w:hAnsi="Bookman Old Style"/>
          <w:sz w:val="19"/>
          <w:szCs w:val="19"/>
          <w:lang w:bidi="hi-IN"/>
        </w:rPr>
        <w:t xml:space="preserve">ИНН </w:t>
      </w:r>
      <w:r w:rsidR="00A35FA0" w:rsidRPr="00267C28">
        <w:rPr>
          <w:rFonts w:ascii="Bookman Old Style" w:hAnsi="Bookman Old Style"/>
          <w:bCs/>
          <w:sz w:val="19"/>
          <w:szCs w:val="19"/>
        </w:rPr>
        <w:t>2366034887,</w:t>
      </w:r>
      <w:r w:rsidR="00A35FA0" w:rsidRPr="00267C28">
        <w:rPr>
          <w:rFonts w:ascii="Bookman Old Style" w:eastAsia="Droid Sans Fallback" w:hAnsi="Bookman Old Style"/>
          <w:sz w:val="19"/>
          <w:szCs w:val="19"/>
          <w:lang w:bidi="hi-IN"/>
        </w:rPr>
        <w:t xml:space="preserve"> </w:t>
      </w:r>
      <w:r w:rsidR="00A35FA0" w:rsidRPr="00267C28">
        <w:rPr>
          <w:rFonts w:ascii="Book Antiqua" w:eastAsia="Droid Sans Fallback" w:hAnsi="Book Antiqua"/>
          <w:sz w:val="19"/>
          <w:szCs w:val="19"/>
          <w:lang w:bidi="hi-IN"/>
        </w:rPr>
        <w:t xml:space="preserve">КПП </w:t>
      </w:r>
      <w:r w:rsidR="00A35FA0" w:rsidRPr="00267C28">
        <w:rPr>
          <w:rFonts w:ascii="Book Antiqua" w:hAnsi="Book Antiqua"/>
          <w:bCs/>
          <w:sz w:val="19"/>
          <w:szCs w:val="19"/>
        </w:rPr>
        <w:t>230901001,</w:t>
      </w:r>
      <w:r w:rsidR="00A35FA0" w:rsidRPr="00267C28">
        <w:rPr>
          <w:rFonts w:ascii="Bookman Old Style" w:hAnsi="Bookman Old Style"/>
          <w:bCs/>
          <w:sz w:val="19"/>
          <w:szCs w:val="19"/>
        </w:rPr>
        <w:t xml:space="preserve"> </w:t>
      </w:r>
      <w:r w:rsidR="00A35FA0" w:rsidRPr="00267C28">
        <w:rPr>
          <w:rFonts w:ascii="Bookman Old Style" w:eastAsia="Droid Sans Fallback" w:hAnsi="Bookman Old Style"/>
          <w:sz w:val="19"/>
          <w:szCs w:val="19"/>
          <w:lang w:bidi="hi-IN"/>
        </w:rPr>
        <w:t xml:space="preserve">ОГРН </w:t>
      </w:r>
      <w:r w:rsidR="00A35FA0" w:rsidRPr="00267C28">
        <w:rPr>
          <w:rFonts w:ascii="Bookman Old Style" w:hAnsi="Bookman Old Style"/>
          <w:bCs/>
          <w:sz w:val="19"/>
          <w:szCs w:val="19"/>
        </w:rPr>
        <w:t>1222300017213</w:t>
      </w:r>
      <w:r w:rsidR="00A35FA0" w:rsidRPr="00267C28">
        <w:rPr>
          <w:rFonts w:ascii="Book Antiqua" w:eastAsia="Droid Sans Fallback" w:hAnsi="Book Antiqua"/>
          <w:kern w:val="2"/>
          <w:sz w:val="19"/>
          <w:szCs w:val="19"/>
          <w:lang w:bidi="hi-IN"/>
        </w:rPr>
        <w:t>)</w:t>
      </w:r>
      <w:r w:rsidR="00A35FA0" w:rsidRPr="00267C28">
        <w:rPr>
          <w:rFonts w:ascii="Book Antiqua" w:hAnsi="Book Antiqua"/>
          <w:sz w:val="19"/>
          <w:szCs w:val="19"/>
        </w:rPr>
        <w:t xml:space="preserve"> (далее  - «Заказчик/ ООО «СЗ «</w:t>
      </w:r>
      <w:r w:rsidR="00A35FA0" w:rsidRPr="00267C28">
        <w:rPr>
          <w:rFonts w:ascii="Book Antiqua" w:eastAsia="Droid Sans Fallback" w:hAnsi="Book Antiqua" w:cs="Book Antiqua"/>
          <w:sz w:val="19"/>
          <w:szCs w:val="19"/>
          <w:lang w:bidi="hi-IN"/>
        </w:rPr>
        <w:t>Новые технологии</w:t>
      </w:r>
      <w:r w:rsidR="00A35FA0" w:rsidRPr="00267C28">
        <w:rPr>
          <w:rFonts w:ascii="Book Antiqua" w:hAnsi="Book Antiqua"/>
          <w:sz w:val="19"/>
          <w:szCs w:val="19"/>
        </w:rPr>
        <w:t>»), адресованное конкретному юридическому или физическому лицу, имеющему статус индивидуального предпринимателя (далее – «Исполнитель»), которому ООО «СЗ «</w:t>
      </w:r>
      <w:r w:rsidR="00A35FA0" w:rsidRPr="00267C28">
        <w:rPr>
          <w:rFonts w:ascii="Book Antiqua" w:eastAsia="Droid Sans Fallback" w:hAnsi="Book Antiqua" w:cs="Book Antiqua"/>
          <w:sz w:val="19"/>
          <w:szCs w:val="19"/>
          <w:lang w:bidi="hi-IN"/>
        </w:rPr>
        <w:t>Новые технологии</w:t>
      </w:r>
      <w:r w:rsidR="00A35FA0" w:rsidRPr="00267C28">
        <w:rPr>
          <w:rFonts w:ascii="Book Antiqua" w:hAnsi="Book Antiqua"/>
          <w:sz w:val="19"/>
          <w:szCs w:val="19"/>
        </w:rPr>
        <w:t xml:space="preserve">» направило письмо, содержащее подпись уполномоченного лица и печать организации, с предложением заключить договор на условиях настоящей Оферты. Текст настоящей Непубличной оферты (Договора) размещен в сети Интернет на сайте Заказчика по адресу: </w:t>
      </w:r>
      <w:hyperlink r:id="rId7" w:history="1">
        <w:r w:rsidR="00A35FA0" w:rsidRPr="00267C28">
          <w:rPr>
            <w:rStyle w:val="a7"/>
            <w:rFonts w:ascii="Book Antiqua" w:hAnsi="Book Antiqua"/>
            <w:sz w:val="19"/>
            <w:szCs w:val="19"/>
          </w:rPr>
          <w:t>https://tochno.life/realtors/</w:t>
        </w:r>
      </w:hyperlink>
      <w:r w:rsidR="00A35FA0" w:rsidRPr="00267C28">
        <w:rPr>
          <w:rFonts w:ascii="Book Antiqua" w:hAnsi="Book Antiqua"/>
          <w:b/>
          <w:sz w:val="19"/>
          <w:szCs w:val="19"/>
        </w:rPr>
        <w:t>.</w:t>
      </w:r>
    </w:p>
    <w:p w:rsidR="00BE212E" w:rsidRPr="00267C28" w:rsidRDefault="00BE212E" w:rsidP="00A35FA0">
      <w:pPr>
        <w:jc w:val="both"/>
        <w:rPr>
          <w:rFonts w:ascii="Book Antiqua" w:hAnsi="Book Antiqua"/>
          <w:b/>
          <w:sz w:val="19"/>
          <w:szCs w:val="19"/>
        </w:rPr>
      </w:pPr>
      <w:r w:rsidRPr="00267C28">
        <w:rPr>
          <w:rFonts w:ascii="Book Antiqua" w:hAnsi="Book Antiqua"/>
          <w:sz w:val="19"/>
          <w:szCs w:val="19"/>
        </w:rPr>
        <w:t xml:space="preserve">2. Полным и безоговорочным акцептом Оферты является направление ответного письма, содержащее подпись уполномоченного лица и печать (при применении) на письменное предложение Заказчика, указанное в п. 1 настоящей Оферты, выражающее согласие с условиями оферты. </w:t>
      </w:r>
    </w:p>
    <w:p w:rsidR="00BE212E" w:rsidRPr="00267C28" w:rsidRDefault="00BE212E" w:rsidP="00BE212E">
      <w:pPr>
        <w:pStyle w:val="P2"/>
        <w:spacing w:line="256" w:lineRule="auto"/>
        <w:jc w:val="both"/>
        <w:rPr>
          <w:rFonts w:ascii="Book Antiqua" w:hAnsi="Book Antiqua"/>
          <w:b w:val="0"/>
          <w:sz w:val="19"/>
          <w:szCs w:val="19"/>
        </w:rPr>
      </w:pPr>
      <w:r w:rsidRPr="00267C28">
        <w:rPr>
          <w:rFonts w:ascii="Book Antiqua" w:hAnsi="Book Antiqua"/>
          <w:b w:val="0"/>
          <w:sz w:val="19"/>
          <w:szCs w:val="19"/>
        </w:rPr>
        <w:t xml:space="preserve">3. Срок для акцепта Оферты составляет 5 (Пять) рабочих дней с момента получения Исполнителем предложения заключить договор, согласно п. 1 настоящей Оферты, от Заказчика. Акцепт Оферты в более поздний срок не обязывает Заказчика к выполнению обязательств, указанных в настоящей Оферте. </w:t>
      </w:r>
    </w:p>
    <w:p w:rsidR="00BE212E" w:rsidRPr="00267C28" w:rsidRDefault="00BE212E" w:rsidP="00BE212E">
      <w:pPr>
        <w:pStyle w:val="P2"/>
        <w:spacing w:line="256" w:lineRule="auto"/>
        <w:jc w:val="both"/>
        <w:rPr>
          <w:rFonts w:ascii="Book Antiqua" w:eastAsia="Droid Sans Fallback" w:hAnsi="Book Antiqua" w:cs="Book Antiqua"/>
          <w:b w:val="0"/>
          <w:kern w:val="2"/>
          <w:sz w:val="19"/>
          <w:szCs w:val="19"/>
          <w:lang w:bidi="hi-IN"/>
        </w:rPr>
      </w:pPr>
      <w:r w:rsidRPr="00267C28">
        <w:rPr>
          <w:rFonts w:ascii="Book Antiqua" w:hAnsi="Book Antiqua"/>
          <w:b w:val="0"/>
          <w:sz w:val="19"/>
          <w:szCs w:val="19"/>
        </w:rPr>
        <w:t>4. Договор, заключенный Сторонами посредством акцепта Исполнителем Оферты (далее — «Оферта»/ «Договор»), вступает в силу с момента получения Заказчиком акцепта Оферты на бумажном носителе или в системе электронного документооборота и действует до момента, пока одна из сторон не пожелает его расторгнуть.</w:t>
      </w:r>
    </w:p>
    <w:bookmarkEnd w:id="0"/>
    <w:p w:rsidR="00BE212E" w:rsidRPr="00267C28" w:rsidRDefault="00BE212E" w:rsidP="00BE212E">
      <w:pPr>
        <w:tabs>
          <w:tab w:val="left" w:pos="8364"/>
          <w:tab w:val="left" w:pos="9781"/>
        </w:tabs>
        <w:ind w:firstLine="708"/>
        <w:jc w:val="center"/>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1. ПРЕДМЕТ ОФЕРТЫ</w:t>
      </w:r>
    </w:p>
    <w:p w:rsidR="00BE212E" w:rsidRPr="00267C2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1.1. Исполнитель обязуется оказать Заказчику услуги, по поиску третьих лиц-Дольщиков/Клиентов/Покупателей для вложения ими денежных средств (долевого участия) в строительство любых объектов недвижимости (далее по тексту - Объект), осуществляемых Заказчиком или находящихся в собственности Заказчика.</w:t>
      </w:r>
    </w:p>
    <w:p w:rsidR="00BE212E" w:rsidRPr="00267C28"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1.2. Заказчик в свою очередь обязуется принять и оплатить услуги в соответствии с настоящим договором</w:t>
      </w:r>
      <w:r w:rsidRPr="00267C28">
        <w:rPr>
          <w:rFonts w:ascii="Book Antiqua" w:eastAsia="Droid Sans Fallback" w:hAnsi="Book Antiqua"/>
          <w:color w:val="FF0000"/>
          <w:sz w:val="19"/>
          <w:szCs w:val="19"/>
          <w:lang w:eastAsia="zh-CN" w:bidi="hi-IN"/>
        </w:rPr>
        <w:t>,</w:t>
      </w:r>
      <w:r w:rsidRPr="00267C28">
        <w:rPr>
          <w:rFonts w:ascii="Book Antiqua" w:eastAsia="Droid Sans Fallback" w:hAnsi="Book Antiqua"/>
          <w:sz w:val="19"/>
          <w:szCs w:val="19"/>
          <w:lang w:eastAsia="zh-CN" w:bidi="hi-IN"/>
        </w:rPr>
        <w:t xml:space="preserve"> о чем между Сторонами составляется и подписывается Акт выполненных услуг, кроме случая, указанного в п. 3.4.,3.5.</w:t>
      </w:r>
    </w:p>
    <w:p w:rsidR="00BE212E" w:rsidRPr="00267C28" w:rsidRDefault="00BE212E" w:rsidP="00BE212E">
      <w:pPr>
        <w:tabs>
          <w:tab w:val="left" w:pos="8364"/>
          <w:tab w:val="left" w:pos="9781"/>
        </w:tabs>
        <w:jc w:val="center"/>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2. ПРАВА И ОБЯЗАННОСТИ СТОРОН</w:t>
      </w:r>
    </w:p>
    <w:p w:rsidR="00BE212E" w:rsidRPr="00267C28"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267C28">
        <w:rPr>
          <w:rFonts w:ascii="Book Antiqua" w:eastAsia="Droid Sans Fallback" w:hAnsi="Book Antiqua"/>
          <w:sz w:val="19"/>
          <w:szCs w:val="19"/>
          <w:u w:val="single"/>
          <w:lang w:eastAsia="zh-CN" w:bidi="hi-IN"/>
        </w:rPr>
        <w:t>2.1. Исполнитель обязуется:</w:t>
      </w:r>
    </w:p>
    <w:p w:rsidR="00BE212E" w:rsidRPr="00267C2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2.1.1.  Размещать рекламную информацию об Объектах Заказчика с соблюдением требований, установленных настоящим Договором, и организовать поиск Клиентов на Объекты, за свой счет с соблюдением норм, предусмотренных настоящим договором.</w:t>
      </w:r>
    </w:p>
    <w:p w:rsidR="00BE212E" w:rsidRPr="00267C2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2.1.2. По поручению Заказчика провести переговоры с потенциальными Клиентами и организовать их встречу с Заказчиком;</w:t>
      </w:r>
    </w:p>
    <w:p w:rsidR="00BE212E" w:rsidRPr="00267C2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2.1.3. Сообщать Заказчику все сведения о ходе исполнения Договора;</w:t>
      </w:r>
    </w:p>
    <w:p w:rsidR="00BE212E" w:rsidRPr="00267C28" w:rsidRDefault="00BE212E" w:rsidP="00BE212E">
      <w:pPr>
        <w:tabs>
          <w:tab w:val="left" w:pos="8364"/>
          <w:tab w:val="left" w:pos="9781"/>
        </w:tabs>
        <w:ind w:firstLine="720"/>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2.1.4. Содействовать заключению Договора участия в долевом строительстве (далее по тексту –ДДУ)/ договора купли-продажи между Заказчиком и представленным Исполнителем Дольщиком.</w:t>
      </w:r>
    </w:p>
    <w:p w:rsidR="00BE212E" w:rsidRPr="00267C2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2.1.5. Добросовестно и в полной мере исполнять условия Договора.</w:t>
      </w:r>
    </w:p>
    <w:p w:rsidR="00BE212E" w:rsidRPr="00267C2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2.1.6. Подписывать с потенциальными Клиентами акты осмотра Объекта Заказчика с указанием даты и времени просмотра и предоставлять их Заказчику до подписания акта выполненных работ по настоящему Договору, либо же предоставлять Заказчику уникальный код, согласно п. 2.1.10 настоящей оферты.</w:t>
      </w:r>
    </w:p>
    <w:p w:rsidR="00BE212E" w:rsidRPr="00267C2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2.1.7. Отправить в письменном виде запрос на проверку </w:t>
      </w:r>
      <w:proofErr w:type="spellStart"/>
      <w:r w:rsidRPr="00267C28">
        <w:rPr>
          <w:rFonts w:ascii="Book Antiqua" w:eastAsia="Droid Sans Fallback" w:hAnsi="Book Antiqua"/>
          <w:sz w:val="19"/>
          <w:szCs w:val="19"/>
          <w:lang w:eastAsia="zh-CN" w:bidi="hi-IN"/>
        </w:rPr>
        <w:t>лида</w:t>
      </w:r>
      <w:proofErr w:type="spellEnd"/>
      <w:r w:rsidRPr="00267C28">
        <w:rPr>
          <w:rFonts w:ascii="Book Antiqua" w:eastAsia="Droid Sans Fallback" w:hAnsi="Book Antiqua"/>
          <w:sz w:val="19"/>
          <w:szCs w:val="19"/>
          <w:lang w:eastAsia="zh-CN" w:bidi="hi-IN"/>
        </w:rPr>
        <w:t xml:space="preserve"> в информационной системе Заказчика, применяемой на момент совершения сделки, на предмет активного Клиента от стороннего АН, либо личного обращения клиента к Заказчику и не начинать работу с Клиентом до получения официального письменного ответа от Заказчика, содержащего информацию об отсутствии информации о Клиенте в базе Заказчика. Для проверки </w:t>
      </w:r>
      <w:proofErr w:type="spellStart"/>
      <w:r w:rsidRPr="00267C28">
        <w:rPr>
          <w:rFonts w:ascii="Book Antiqua" w:eastAsia="Droid Sans Fallback" w:hAnsi="Book Antiqua"/>
          <w:sz w:val="19"/>
          <w:szCs w:val="19"/>
          <w:lang w:eastAsia="zh-CN" w:bidi="hi-IN"/>
        </w:rPr>
        <w:t>лида</w:t>
      </w:r>
      <w:proofErr w:type="spellEnd"/>
      <w:r w:rsidRPr="00267C28">
        <w:rPr>
          <w:rFonts w:ascii="Book Antiqua" w:eastAsia="Droid Sans Fallback" w:hAnsi="Book Antiqua"/>
          <w:sz w:val="19"/>
          <w:szCs w:val="19"/>
          <w:lang w:eastAsia="zh-CN" w:bidi="hi-IN"/>
        </w:rPr>
        <w:t xml:space="preserve"> необходимо отправить номер телефона Клиента Заказчику. Если в дальнейшем выяснится, что Исполнителем направлены контактные данные Клиента, взаимодействие с которым уже ведётся непосредственно Заказчиком или сторонним агентством недвижимости, однако, Исполнителем были предоставлены на проверку Заказчику другие контактные данные, отличные от имеющихся у Заказчика, то в таком случае действуют положения п. 7.3. настоящего договора.</w:t>
      </w:r>
    </w:p>
    <w:p w:rsidR="00BE212E" w:rsidRPr="00267C28" w:rsidRDefault="00BE212E" w:rsidP="00BE212E">
      <w:pPr>
        <w:pStyle w:val="aa"/>
        <w:spacing w:after="0" w:line="0" w:lineRule="atLeast"/>
        <w:ind w:left="0"/>
        <w:contextualSpacing/>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lastRenderedPageBreak/>
        <w:t xml:space="preserve">              2.1.8. Размещать актуальную информацию об объектах Заказчика указанную на официальном сайте Заказчика - https://tochno.life/, а именно: цены, акции, условия продажи. В случае размещения Исполнителем недостоверной информации Исполнитель несет ответственность, установленную п. 5.4 настоящего Договора.</w:t>
      </w:r>
    </w:p>
    <w:p w:rsidR="00BE212E" w:rsidRPr="00267C28" w:rsidRDefault="00BE212E" w:rsidP="00BE212E">
      <w:pPr>
        <w:tabs>
          <w:tab w:val="left" w:pos="8364"/>
          <w:tab w:val="left" w:pos="9781"/>
        </w:tabs>
        <w:spacing w:line="0" w:lineRule="atLeast"/>
        <w:ind w:firstLine="708"/>
        <w:contextualSpacing/>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2.1.9. Возвратить Заказчику агентское вознаграждение в полном объеме в случаях, предусмотренных п. </w:t>
      </w:r>
      <w:proofErr w:type="gramStart"/>
      <w:r w:rsidRPr="00267C28">
        <w:rPr>
          <w:rFonts w:ascii="Book Antiqua" w:eastAsia="Droid Sans Fallback" w:hAnsi="Book Antiqua"/>
          <w:sz w:val="19"/>
          <w:szCs w:val="19"/>
          <w:lang w:eastAsia="zh-CN" w:bidi="hi-IN"/>
        </w:rPr>
        <w:t>3.4 ,</w:t>
      </w:r>
      <w:proofErr w:type="gramEnd"/>
      <w:r w:rsidRPr="00267C28">
        <w:rPr>
          <w:rFonts w:ascii="Book Antiqua" w:eastAsia="Droid Sans Fallback" w:hAnsi="Book Antiqua"/>
          <w:sz w:val="19"/>
          <w:szCs w:val="19"/>
          <w:lang w:eastAsia="zh-CN" w:bidi="hi-IN"/>
        </w:rPr>
        <w:t xml:space="preserve"> 3.5 настоящего Договора с соблюдением условий настоящего Договора.</w:t>
      </w:r>
    </w:p>
    <w:p w:rsidR="00BE212E" w:rsidRPr="00267C2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2.1.10. Фиксация взаимодействия Исполнителя с Клиентом производится в день просмотра Объекта Исполнителем с потенциальным Дольщиком посредством одного из следующих способов: </w:t>
      </w:r>
    </w:p>
    <w:p w:rsidR="00BE212E" w:rsidRPr="00267C28"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путём передачи копии акта просмотра Объекта Заказчику, с указанием реквизитов потенциального Дольщика любым удобным способом, Акт просмотра подписывается отделе продаж Исполнителем, Клиентом, Заказчиком; </w:t>
      </w:r>
    </w:p>
    <w:p w:rsidR="00BE212E" w:rsidRPr="00267C28"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267C28">
        <w:rPr>
          <w:rFonts w:ascii="Book Antiqua" w:hAnsi="Book Antiqua"/>
          <w:color w:val="000000"/>
          <w:sz w:val="19"/>
          <w:szCs w:val="19"/>
          <w:lang w:eastAsia="ru-RU"/>
        </w:rPr>
        <w:t>Заказчик направляет Клиенту смс-сообщение с уникальным кодом и информацией о взаимодействии Клиента с Исполнителем по вопросам приобретения объектов недвижимости Заказчика (далее – «код»), сообщение Исполнителем Заказчику в день направления смс такого кода является фиксацией по смыслу настоящего пункта оферты</w:t>
      </w:r>
      <w:r w:rsidRPr="00267C28">
        <w:rPr>
          <w:rFonts w:ascii="Book Antiqua" w:eastAsia="Droid Sans Fallback" w:hAnsi="Book Antiqua"/>
          <w:sz w:val="19"/>
          <w:szCs w:val="19"/>
          <w:lang w:eastAsia="zh-CN" w:bidi="hi-IN"/>
        </w:rPr>
        <w:t>.</w:t>
      </w:r>
    </w:p>
    <w:p w:rsidR="00BE212E" w:rsidRPr="00267C2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2.1.11 Акт осмотра Объекта или код из смс-сообщения</w:t>
      </w:r>
      <w:r w:rsidR="00694912" w:rsidRPr="00267C28">
        <w:rPr>
          <w:rFonts w:ascii="Book Antiqua" w:eastAsia="Droid Sans Fallback" w:hAnsi="Book Antiqua"/>
          <w:sz w:val="19"/>
          <w:szCs w:val="19"/>
          <w:lang w:eastAsia="zh-CN" w:bidi="hi-IN"/>
        </w:rPr>
        <w:t xml:space="preserve">, </w:t>
      </w:r>
      <w:r w:rsidRPr="00267C28">
        <w:rPr>
          <w:rFonts w:ascii="Book Antiqua" w:eastAsia="Droid Sans Fallback" w:hAnsi="Book Antiqua"/>
          <w:sz w:val="19"/>
          <w:szCs w:val="19"/>
          <w:lang w:eastAsia="zh-CN" w:bidi="hi-IN"/>
        </w:rPr>
        <w:t xml:space="preserve">согласно п. 2.1.10 настоящей оферты, действительны в течение </w:t>
      </w:r>
      <w:bookmarkStart w:id="1" w:name="_Hlk34924726"/>
      <w:r w:rsidR="00694912" w:rsidRPr="00267C28">
        <w:rPr>
          <w:rFonts w:ascii="Book Antiqua" w:eastAsia="Droid Sans Fallback" w:hAnsi="Book Antiqua"/>
          <w:sz w:val="19"/>
          <w:szCs w:val="19"/>
          <w:lang w:eastAsia="zh-CN" w:bidi="hi-IN"/>
        </w:rPr>
        <w:t>7</w:t>
      </w:r>
      <w:r w:rsidRPr="00267C28">
        <w:rPr>
          <w:rFonts w:ascii="Book Antiqua" w:eastAsia="Droid Sans Fallback" w:hAnsi="Book Antiqua"/>
          <w:sz w:val="19"/>
          <w:szCs w:val="19"/>
          <w:lang w:eastAsia="zh-CN" w:bidi="hi-IN"/>
        </w:rPr>
        <w:t xml:space="preserve"> (</w:t>
      </w:r>
      <w:r w:rsidR="00694912" w:rsidRPr="00267C28">
        <w:rPr>
          <w:rFonts w:ascii="Book Antiqua" w:eastAsia="Droid Sans Fallback" w:hAnsi="Book Antiqua"/>
          <w:sz w:val="19"/>
          <w:szCs w:val="19"/>
          <w:lang w:eastAsia="zh-CN" w:bidi="hi-IN"/>
        </w:rPr>
        <w:t>Семи</w:t>
      </w:r>
      <w:r w:rsidRPr="00267C28">
        <w:rPr>
          <w:rFonts w:ascii="Book Antiqua" w:eastAsia="Droid Sans Fallback" w:hAnsi="Book Antiqua"/>
          <w:sz w:val="19"/>
          <w:szCs w:val="19"/>
          <w:lang w:eastAsia="zh-CN" w:bidi="hi-IN"/>
        </w:rPr>
        <w:t xml:space="preserve">) </w:t>
      </w:r>
      <w:bookmarkEnd w:id="1"/>
      <w:r w:rsidRPr="00267C28">
        <w:rPr>
          <w:rFonts w:ascii="Book Antiqua" w:eastAsia="Droid Sans Fallback" w:hAnsi="Book Antiqua"/>
          <w:sz w:val="19"/>
          <w:szCs w:val="19"/>
          <w:lang w:eastAsia="zh-CN" w:bidi="hi-IN"/>
        </w:rPr>
        <w:t>календарных дней с момента его регистрации в информационной системе Заказчика, применяемой на момент совершения сделки. По истечении указанного срока Исполнитель должен предоставлять За</w:t>
      </w:r>
      <w:r w:rsidR="00694912" w:rsidRPr="00267C28">
        <w:rPr>
          <w:rFonts w:ascii="Book Antiqua" w:eastAsia="Droid Sans Fallback" w:hAnsi="Book Antiqua"/>
          <w:sz w:val="19"/>
          <w:szCs w:val="19"/>
          <w:lang w:eastAsia="zh-CN" w:bidi="hi-IN"/>
        </w:rPr>
        <w:t>казчику на регистрацию повторное (новое) подтверждение фиксации взаимодействия с Клиентом, согласно п. 2.1.10 настоящей оферты</w:t>
      </w:r>
      <w:r w:rsidRPr="00267C28">
        <w:rPr>
          <w:rFonts w:ascii="Book Antiqua" w:eastAsia="Droid Sans Fallback" w:hAnsi="Book Antiqua"/>
          <w:sz w:val="19"/>
          <w:szCs w:val="19"/>
          <w:lang w:eastAsia="zh-CN" w:bidi="hi-IN"/>
        </w:rPr>
        <w:t xml:space="preserve">. В случае последующего самостоятельного обращения Клиента к Заказчику напрямую по вопросу покупки Объекта, отсутствие зарегистрированного Заказчиком и действительного на момент обращения Клиента акта просмотра Объекта </w:t>
      </w:r>
      <w:r w:rsidR="00694912" w:rsidRPr="00267C28">
        <w:rPr>
          <w:rFonts w:ascii="Book Antiqua" w:eastAsia="Droid Sans Fallback" w:hAnsi="Book Antiqua"/>
          <w:sz w:val="19"/>
          <w:szCs w:val="19"/>
          <w:lang w:eastAsia="zh-CN" w:bidi="hi-IN"/>
        </w:rPr>
        <w:t>/</w:t>
      </w:r>
      <w:r w:rsidRPr="00267C28">
        <w:rPr>
          <w:rFonts w:ascii="Book Antiqua" w:eastAsia="Droid Sans Fallback" w:hAnsi="Book Antiqua"/>
          <w:sz w:val="19"/>
          <w:szCs w:val="19"/>
          <w:lang w:eastAsia="zh-CN" w:bidi="hi-IN"/>
        </w:rPr>
        <w:t xml:space="preserve"> не сообщение нового кода</w:t>
      </w:r>
      <w:r w:rsidR="00694912" w:rsidRPr="00267C28">
        <w:rPr>
          <w:rFonts w:ascii="Book Antiqua" w:eastAsia="Droid Sans Fallback" w:hAnsi="Book Antiqua"/>
          <w:sz w:val="19"/>
          <w:szCs w:val="19"/>
          <w:lang w:eastAsia="zh-CN" w:bidi="hi-IN"/>
        </w:rPr>
        <w:t xml:space="preserve">/ не </w:t>
      </w:r>
      <w:r w:rsidR="00861E1E" w:rsidRPr="00267C28">
        <w:rPr>
          <w:rFonts w:ascii="Book Antiqua" w:eastAsia="Droid Sans Fallback" w:hAnsi="Book Antiqua"/>
          <w:sz w:val="19"/>
          <w:szCs w:val="19"/>
          <w:lang w:eastAsia="zh-CN" w:bidi="hi-IN"/>
        </w:rPr>
        <w:t xml:space="preserve">исполнение условий по фиксации Клиента при дистанционной сделке, </w:t>
      </w:r>
      <w:r w:rsidRPr="00267C28">
        <w:rPr>
          <w:rFonts w:ascii="Book Antiqua" w:eastAsia="Droid Sans Fallback" w:hAnsi="Book Antiqua"/>
          <w:sz w:val="19"/>
          <w:szCs w:val="19"/>
          <w:lang w:eastAsia="zh-CN" w:bidi="hi-IN"/>
        </w:rPr>
        <w:t xml:space="preserve">означает невыполнение Исполнителем работ, предусмотренных п. 1.1.  Договора. </w:t>
      </w:r>
    </w:p>
    <w:p w:rsidR="00694912" w:rsidRPr="00267C28" w:rsidRDefault="00694912" w:rsidP="00BE212E">
      <w:pPr>
        <w:tabs>
          <w:tab w:val="left" w:pos="8364"/>
          <w:tab w:val="left" w:pos="9781"/>
        </w:tabs>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В случае, если в период действия фиксации взаимодействия Исполнителя с Клиентом, Договор бронирования Объекта недвижимости</w:t>
      </w:r>
      <w:r w:rsidR="008578E7" w:rsidRPr="00267C28">
        <w:rPr>
          <w:rFonts w:ascii="Book Antiqua" w:eastAsia="Droid Sans Fallback" w:hAnsi="Book Antiqua"/>
          <w:sz w:val="19"/>
          <w:szCs w:val="19"/>
          <w:lang w:eastAsia="zh-CN" w:bidi="hi-IN"/>
        </w:rPr>
        <w:t xml:space="preserve"> по такой фиксации не будет заключен с Клиентом, </w:t>
      </w:r>
      <w:r w:rsidR="00861E1E" w:rsidRPr="00267C28">
        <w:rPr>
          <w:rFonts w:ascii="Book Antiqua" w:eastAsia="Droid Sans Fallback" w:hAnsi="Book Antiqua"/>
          <w:sz w:val="19"/>
          <w:szCs w:val="19"/>
          <w:lang w:eastAsia="zh-CN" w:bidi="hi-IN"/>
        </w:rPr>
        <w:t xml:space="preserve">с таким Клиентом может осуществлять взаимодействие напрямую Заказчик, третьи лица - агенты по недвижимости. </w:t>
      </w:r>
    </w:p>
    <w:p w:rsidR="00BE212E" w:rsidRPr="00267C28" w:rsidRDefault="00BE212E" w:rsidP="00BE212E">
      <w:pPr>
        <w:tabs>
          <w:tab w:val="left" w:pos="8364"/>
          <w:tab w:val="left" w:pos="9781"/>
        </w:tabs>
        <w:ind w:firstLine="708"/>
        <w:jc w:val="both"/>
        <w:rPr>
          <w:rFonts w:ascii="Book Antiqua" w:eastAsia="Calibri" w:hAnsi="Book Antiqua"/>
          <w:sz w:val="19"/>
          <w:szCs w:val="19"/>
          <w:lang w:eastAsia="en-US"/>
        </w:rPr>
      </w:pPr>
      <w:r w:rsidRPr="00267C28">
        <w:rPr>
          <w:rFonts w:ascii="Book Antiqua" w:eastAsia="Droid Sans Fallback" w:hAnsi="Book Antiqua"/>
          <w:sz w:val="19"/>
          <w:szCs w:val="19"/>
          <w:lang w:eastAsia="zh-CN" w:bidi="hi-IN"/>
        </w:rPr>
        <w:t>2.1.12 Обеспечить присутствие своего представителя при заключении и подписании Договора между Клиентом и собственником Объекта, за исключением дистанционных сделок.</w:t>
      </w:r>
      <w:r w:rsidRPr="00267C28">
        <w:rPr>
          <w:rFonts w:ascii="Book Antiqua" w:eastAsia="Calibri" w:hAnsi="Book Antiqua"/>
          <w:sz w:val="19"/>
          <w:szCs w:val="19"/>
          <w:lang w:eastAsia="en-US"/>
        </w:rPr>
        <w:t xml:space="preserve"> </w:t>
      </w:r>
    </w:p>
    <w:p w:rsidR="00BE212E" w:rsidRPr="00267C2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2.1.13 При совершении дистанционных сделок, Клиент фиксируется за Исполнителем после оплаты юридических услуг Клиентом. В качестве подтверждения взаимоотношений Исполнителя с Клиентом Заказчику предоставляется скан паспорта клиента (основная страница и страница с пропиской). Сделка фиксируется по предъявлению паспорта. В случае предоставления указанного документа Клиентом самостоятельно Исполнителю, сделка за Исполнителем не фиксируется. </w:t>
      </w:r>
      <w:r w:rsidRPr="00267C28">
        <w:rPr>
          <w:rFonts w:ascii="Book Antiqua" w:hAnsi="Book Antiqua"/>
          <w:sz w:val="19"/>
          <w:szCs w:val="19"/>
        </w:rPr>
        <w:t>Предоставляя Ф.И.О., номер телефона, копии документов Клиента Исполнитель гарантирует, что у него имеется согласие Клиента на такое предоставление</w:t>
      </w:r>
      <w:r w:rsidRPr="00267C28">
        <w:rPr>
          <w:rFonts w:ascii="Book Antiqua" w:eastAsia="Droid Sans Fallback" w:hAnsi="Book Antiqua"/>
          <w:sz w:val="19"/>
          <w:szCs w:val="19"/>
          <w:lang w:eastAsia="zh-CN" w:bidi="hi-IN"/>
        </w:rPr>
        <w:t>.</w:t>
      </w:r>
      <w:r w:rsidRPr="00267C28">
        <w:rPr>
          <w:rFonts w:ascii="Book Antiqua" w:hAnsi="Book Antiqua"/>
          <w:sz w:val="19"/>
          <w:szCs w:val="19"/>
        </w:rPr>
        <w:t xml:space="preserve"> </w:t>
      </w:r>
    </w:p>
    <w:p w:rsidR="00BE212E" w:rsidRPr="00267C2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2.1.14 Исполнителю запрещается представляться: собственником Объектов, отделом продаж Заказчика-Застройщика, Застройщиком, в том числе указывая на существующие партнерские отношения. Использовать формулировку исключительно Агентство Недвижимости, Заказчик оставляет за собой права контроля и выполнения данного пункта.</w:t>
      </w:r>
    </w:p>
    <w:p w:rsidR="00BE212E" w:rsidRPr="00267C28" w:rsidRDefault="00BE212E" w:rsidP="00BE212E">
      <w:pPr>
        <w:shd w:val="clear" w:color="auto" w:fill="FFFFFF"/>
        <w:spacing w:line="0" w:lineRule="atLeast"/>
        <w:ind w:firstLine="709"/>
        <w:contextualSpacing/>
        <w:jc w:val="both"/>
        <w:rPr>
          <w:rFonts w:ascii="Book Antiqua" w:eastAsia="Droid Sans Fallback" w:hAnsi="Book Antiqua"/>
          <w:sz w:val="19"/>
          <w:szCs w:val="19"/>
          <w:u w:val="single"/>
          <w:lang w:eastAsia="zh-CN" w:bidi="hi-IN"/>
        </w:rPr>
      </w:pPr>
      <w:r w:rsidRPr="00267C28">
        <w:rPr>
          <w:rFonts w:ascii="Book Antiqua" w:eastAsia="Droid Sans Fallback" w:hAnsi="Book Antiqua"/>
          <w:sz w:val="19"/>
          <w:szCs w:val="19"/>
          <w:u w:val="single"/>
          <w:lang w:eastAsia="zh-CN" w:bidi="hi-IN"/>
        </w:rPr>
        <w:t>2.2 Исполнитель не вправе:</w:t>
      </w:r>
    </w:p>
    <w:p w:rsidR="00BE212E" w:rsidRPr="00267C28" w:rsidRDefault="00BE212E" w:rsidP="00BE212E">
      <w:pPr>
        <w:shd w:val="clear" w:color="auto" w:fill="FFFFFF"/>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               2.2.1. Без письменного согласования с Заказчиком копировать и использовать в сети Интернет тексты, рекламные материалы, элементы дизайна и верстки сайтов полностью или частично, в том числе, но, не ограничиваясь, со следующих Интернет-ресурсов:</w:t>
      </w:r>
    </w:p>
    <w:p w:rsidR="00BE212E" w:rsidRPr="00267C28" w:rsidRDefault="00BE212E" w:rsidP="00BE212E">
      <w:pPr>
        <w:shd w:val="clear" w:color="auto" w:fill="FFFFFF"/>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ab/>
        <w:t>https://tochno.life/</w:t>
      </w:r>
    </w:p>
    <w:p w:rsidR="00BE212E" w:rsidRPr="00267C2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(Примеры сайтов-</w:t>
      </w:r>
      <w:proofErr w:type="spellStart"/>
      <w:r w:rsidRPr="00267C28">
        <w:rPr>
          <w:rFonts w:ascii="Book Antiqua" w:eastAsia="Droid Sans Fallback" w:hAnsi="Book Antiqua"/>
          <w:sz w:val="19"/>
          <w:szCs w:val="19"/>
          <w:lang w:eastAsia="zh-CN" w:bidi="hi-IN"/>
        </w:rPr>
        <w:t>квизов</w:t>
      </w:r>
      <w:proofErr w:type="spellEnd"/>
      <w:r w:rsidRPr="00267C28">
        <w:rPr>
          <w:rFonts w:ascii="Book Antiqua" w:eastAsia="Droid Sans Fallback" w:hAnsi="Book Antiqua"/>
          <w:sz w:val="19"/>
          <w:szCs w:val="19"/>
          <w:lang w:eastAsia="zh-CN" w:bidi="hi-IN"/>
        </w:rPr>
        <w:t>):</w:t>
      </w:r>
    </w:p>
    <w:p w:rsidR="00BE212E" w:rsidRPr="00267C2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Стрижи: </w:t>
      </w:r>
      <w:hyperlink r:id="rId8" w:tooltip="https://mrqz.me/5e2a892862c2d60044cfe97e" w:history="1">
        <w:r w:rsidRPr="00267C28">
          <w:rPr>
            <w:rStyle w:val="a7"/>
            <w:rFonts w:ascii="Book Antiqua" w:eastAsia="Droid Sans Fallback" w:hAnsi="Book Antiqua"/>
            <w:sz w:val="19"/>
            <w:szCs w:val="19"/>
            <w:lang w:eastAsia="zh-CN" w:bidi="hi-IN"/>
          </w:rPr>
          <w:t>https://mrqz.me/5e2a892862c2d60044cfe97e</w:t>
        </w:r>
      </w:hyperlink>
    </w:p>
    <w:p w:rsidR="00BE212E" w:rsidRPr="00267C2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Босфор: </w:t>
      </w:r>
      <w:hyperlink r:id="rId9" w:tooltip="https://mrqz.me/5f27fef624486f00446d86d7" w:history="1">
        <w:r w:rsidRPr="00267C28">
          <w:rPr>
            <w:rStyle w:val="a7"/>
            <w:rFonts w:ascii="Book Antiqua" w:eastAsia="Droid Sans Fallback" w:hAnsi="Book Antiqua"/>
            <w:sz w:val="19"/>
            <w:szCs w:val="19"/>
            <w:lang w:eastAsia="zh-CN" w:bidi="hi-IN"/>
          </w:rPr>
          <w:t>https://mrqz.me/5f27fef624486f00446d86d7</w:t>
        </w:r>
      </w:hyperlink>
    </w:p>
    <w:p w:rsidR="00BE212E" w:rsidRPr="00267C2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Форт Адмирал: </w:t>
      </w:r>
      <w:hyperlink r:id="rId10" w:tooltip="https://mrqz.me/5f2d0eb314f7160045c8a8aa" w:history="1">
        <w:r w:rsidRPr="00267C28">
          <w:rPr>
            <w:rStyle w:val="a7"/>
            <w:rFonts w:ascii="Book Antiqua" w:eastAsia="Droid Sans Fallback" w:hAnsi="Book Antiqua"/>
            <w:sz w:val="19"/>
            <w:szCs w:val="19"/>
            <w:lang w:eastAsia="zh-CN" w:bidi="hi-IN"/>
          </w:rPr>
          <w:t>https://mrqz.me/5f2d0eb314f7160045c8a8aa</w:t>
        </w:r>
      </w:hyperlink>
    </w:p>
    <w:p w:rsidR="00BE212E" w:rsidRPr="00267C28" w:rsidRDefault="00BE212E" w:rsidP="00BE212E">
      <w:pPr>
        <w:tabs>
          <w:tab w:val="left" w:pos="8364"/>
          <w:tab w:val="left" w:pos="9781"/>
        </w:tabs>
        <w:ind w:firstLine="708"/>
        <w:jc w:val="both"/>
        <w:rPr>
          <w:rFonts w:ascii="Book Antiqua" w:eastAsia="Droid Sans Fallback" w:hAnsi="Book Antiqua"/>
          <w:sz w:val="19"/>
          <w:szCs w:val="19"/>
          <w:lang w:eastAsia="zh-CN" w:bidi="hi-IN"/>
        </w:rPr>
      </w:pPr>
      <w:proofErr w:type="spellStart"/>
      <w:r w:rsidRPr="00267C28">
        <w:rPr>
          <w:rFonts w:ascii="Book Antiqua" w:eastAsia="Droid Sans Fallback" w:hAnsi="Book Antiqua"/>
          <w:sz w:val="19"/>
          <w:szCs w:val="19"/>
          <w:lang w:eastAsia="zh-CN" w:bidi="hi-IN"/>
        </w:rPr>
        <w:t>Абрикосово</w:t>
      </w:r>
      <w:proofErr w:type="spellEnd"/>
      <w:r w:rsidRPr="00267C28">
        <w:rPr>
          <w:rFonts w:ascii="Book Antiqua" w:eastAsia="Droid Sans Fallback" w:hAnsi="Book Antiqua"/>
          <w:sz w:val="19"/>
          <w:szCs w:val="19"/>
          <w:lang w:eastAsia="zh-CN" w:bidi="hi-IN"/>
        </w:rPr>
        <w:t xml:space="preserve">: </w:t>
      </w:r>
      <w:hyperlink r:id="rId11" w:tooltip="https://mrqz.me/5f2bff2ba5e2f20044a8dfed" w:history="1">
        <w:r w:rsidRPr="00267C28">
          <w:rPr>
            <w:rStyle w:val="a7"/>
            <w:rFonts w:ascii="Book Antiqua" w:eastAsia="Droid Sans Fallback" w:hAnsi="Book Antiqua"/>
            <w:sz w:val="19"/>
            <w:szCs w:val="19"/>
            <w:lang w:eastAsia="zh-CN" w:bidi="hi-IN"/>
          </w:rPr>
          <w:t>https://mrqz.me/5f2bff2ba5e2f20044a8dfed</w:t>
        </w:r>
      </w:hyperlink>
    </w:p>
    <w:p w:rsidR="00BE212E" w:rsidRPr="00267C2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Белые Росы: </w:t>
      </w:r>
      <w:hyperlink r:id="rId12" w:tooltip="https://mrqz.me/5f2aa0e3b03fc800440a6c6e" w:history="1">
        <w:r w:rsidRPr="00267C28">
          <w:rPr>
            <w:rStyle w:val="a7"/>
            <w:rFonts w:ascii="Book Antiqua" w:eastAsia="Droid Sans Fallback" w:hAnsi="Book Antiqua"/>
            <w:sz w:val="19"/>
            <w:szCs w:val="19"/>
            <w:lang w:eastAsia="zh-CN" w:bidi="hi-IN"/>
          </w:rPr>
          <w:t>https://mrqz.me/5f2aa0e3b03fc800440a6c6e</w:t>
        </w:r>
      </w:hyperlink>
    </w:p>
    <w:p w:rsidR="00BE212E" w:rsidRPr="00267C28" w:rsidRDefault="00BE212E" w:rsidP="00BE212E">
      <w:pPr>
        <w:tabs>
          <w:tab w:val="left" w:pos="8364"/>
          <w:tab w:val="left" w:pos="9781"/>
        </w:tabs>
        <w:ind w:firstLine="708"/>
        <w:rPr>
          <w:rFonts w:ascii="Book Antiqua" w:eastAsia="Droid Sans Fallback" w:hAnsi="Book Antiqua"/>
          <w:sz w:val="19"/>
          <w:szCs w:val="19"/>
          <w:lang w:eastAsia="zh-CN" w:bidi="hi-IN"/>
        </w:rPr>
      </w:pPr>
      <w:proofErr w:type="spellStart"/>
      <w:r w:rsidRPr="00267C28">
        <w:rPr>
          <w:rFonts w:ascii="Book Antiqua" w:eastAsia="Droid Sans Fallback" w:hAnsi="Book Antiqua"/>
          <w:sz w:val="19"/>
          <w:szCs w:val="19"/>
          <w:lang w:eastAsia="zh-CN" w:bidi="hi-IN"/>
        </w:rPr>
        <w:t>Элегант</w:t>
      </w:r>
      <w:proofErr w:type="spellEnd"/>
      <w:r w:rsidRPr="00267C28">
        <w:rPr>
          <w:rFonts w:ascii="Book Antiqua" w:eastAsia="Droid Sans Fallback" w:hAnsi="Book Antiqua"/>
          <w:sz w:val="19"/>
          <w:szCs w:val="19"/>
          <w:lang w:eastAsia="zh-CN" w:bidi="hi-IN"/>
        </w:rPr>
        <w:t xml:space="preserve">: </w:t>
      </w:r>
      <w:hyperlink r:id="rId13" w:tooltip="https://mrqz.me/5f4f5d0712c15100445943d9" w:history="1">
        <w:r w:rsidRPr="00267C28">
          <w:rPr>
            <w:rStyle w:val="a7"/>
            <w:rFonts w:ascii="Book Antiqua" w:eastAsia="Droid Sans Fallback" w:hAnsi="Book Antiqua"/>
            <w:sz w:val="19"/>
            <w:szCs w:val="19"/>
            <w:lang w:eastAsia="zh-CN" w:bidi="hi-IN"/>
          </w:rPr>
          <w:t>https://mrqz.me/5f4f5d0712c15100445943d9</w:t>
        </w:r>
      </w:hyperlink>
    </w:p>
    <w:p w:rsidR="00BE212E" w:rsidRPr="00267C28" w:rsidRDefault="00BE212E" w:rsidP="00BE212E">
      <w:pPr>
        <w:tabs>
          <w:tab w:val="left" w:pos="8364"/>
          <w:tab w:val="left" w:pos="9781"/>
        </w:tabs>
        <w:ind w:firstLine="708"/>
        <w:rPr>
          <w:rStyle w:val="a7"/>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Сказка Град: </w:t>
      </w:r>
      <w:hyperlink r:id="rId14" w:tooltip="https://mrqz.me/5ef1f667757d3c00445f7674" w:history="1">
        <w:r w:rsidRPr="00267C28">
          <w:rPr>
            <w:rStyle w:val="a7"/>
            <w:rFonts w:ascii="Book Antiqua" w:eastAsia="Droid Sans Fallback" w:hAnsi="Book Antiqua"/>
            <w:sz w:val="19"/>
            <w:szCs w:val="19"/>
            <w:lang w:eastAsia="zh-CN" w:bidi="hi-IN"/>
          </w:rPr>
          <w:t>https://mrqz.me/5ef1f667757d3c00445f7674</w:t>
        </w:r>
      </w:hyperlink>
    </w:p>
    <w:p w:rsidR="00BE212E" w:rsidRPr="00267C28" w:rsidRDefault="00BE212E" w:rsidP="00BE212E">
      <w:pPr>
        <w:tabs>
          <w:tab w:val="left" w:pos="8364"/>
          <w:tab w:val="left" w:pos="9781"/>
        </w:tabs>
        <w:ind w:firstLine="708"/>
        <w:rPr>
          <w:rFonts w:ascii="Book Antiqua" w:hAnsi="Book Antiqua"/>
          <w:sz w:val="19"/>
          <w:szCs w:val="19"/>
        </w:rPr>
      </w:pPr>
      <w:r w:rsidRPr="00267C28">
        <w:rPr>
          <w:rFonts w:ascii="Book Antiqua" w:hAnsi="Book Antiqua" w:cs="Segoe UI"/>
          <w:color w:val="333333"/>
          <w:sz w:val="19"/>
          <w:szCs w:val="19"/>
          <w:shd w:val="clear" w:color="auto" w:fill="FFFFFF"/>
        </w:rPr>
        <w:t>Родные просторы:  </w:t>
      </w:r>
      <w:hyperlink r:id="rId15" w:tgtFrame="_blank" w:history="1">
        <w:r w:rsidRPr="00267C28">
          <w:rPr>
            <w:rStyle w:val="a7"/>
            <w:rFonts w:ascii="Book Antiqua" w:hAnsi="Book Antiqua" w:cs="Segoe UI"/>
            <w:sz w:val="19"/>
            <w:szCs w:val="19"/>
            <w:shd w:val="clear" w:color="auto" w:fill="FFFFFF"/>
          </w:rPr>
          <w:t>https://mrqz.me/5f3f66d869d50d00446cd711</w:t>
        </w:r>
      </w:hyperlink>
      <w:r w:rsidRPr="00267C28">
        <w:rPr>
          <w:rFonts w:ascii="Book Antiqua" w:hAnsi="Book Antiqua" w:cs="Segoe UI"/>
          <w:color w:val="333333"/>
          <w:sz w:val="19"/>
          <w:szCs w:val="19"/>
        </w:rPr>
        <w:br/>
      </w:r>
      <w:r w:rsidRPr="00267C28">
        <w:rPr>
          <w:rFonts w:ascii="Book Antiqua" w:hAnsi="Book Antiqua" w:cs="Segoe UI"/>
          <w:color w:val="333333"/>
          <w:sz w:val="19"/>
          <w:szCs w:val="19"/>
          <w:shd w:val="clear" w:color="auto" w:fill="FFFFFF"/>
        </w:rPr>
        <w:t xml:space="preserve">               Первое место: </w:t>
      </w:r>
      <w:hyperlink r:id="rId16" w:tgtFrame="_blank" w:history="1">
        <w:r w:rsidRPr="00267C28">
          <w:rPr>
            <w:rStyle w:val="a7"/>
            <w:rFonts w:ascii="Book Antiqua" w:hAnsi="Book Antiqua" w:cs="Segoe UI"/>
            <w:sz w:val="19"/>
            <w:szCs w:val="19"/>
            <w:shd w:val="clear" w:color="auto" w:fill="FFFFFF"/>
          </w:rPr>
          <w:t>https://promo.tochno-pervoe.ru/</w:t>
        </w:r>
      </w:hyperlink>
      <w:r w:rsidRPr="00267C28">
        <w:rPr>
          <w:rFonts w:ascii="Book Antiqua" w:hAnsi="Book Antiqua" w:cs="Segoe UI"/>
          <w:color w:val="333333"/>
          <w:sz w:val="19"/>
          <w:szCs w:val="19"/>
        </w:rPr>
        <w:br/>
      </w:r>
      <w:r w:rsidRPr="00267C28">
        <w:rPr>
          <w:rFonts w:ascii="Book Antiqua" w:hAnsi="Book Antiqua" w:cs="Segoe UI"/>
          <w:color w:val="333333"/>
          <w:sz w:val="19"/>
          <w:szCs w:val="19"/>
          <w:shd w:val="clear" w:color="auto" w:fill="FFFFFF"/>
        </w:rPr>
        <w:t xml:space="preserve">               Барса: </w:t>
      </w:r>
      <w:hyperlink r:id="rId17" w:tgtFrame="_blank" w:history="1">
        <w:r w:rsidRPr="00267C28">
          <w:rPr>
            <w:rStyle w:val="a7"/>
            <w:rFonts w:ascii="Book Antiqua" w:hAnsi="Book Antiqua" w:cs="Segoe UI"/>
            <w:sz w:val="19"/>
            <w:szCs w:val="19"/>
            <w:shd w:val="clear" w:color="auto" w:fill="FFFFFF"/>
          </w:rPr>
          <w:t>https://promo.tochno-barsa.ru/</w:t>
        </w:r>
      </w:hyperlink>
      <w:r w:rsidRPr="00267C28">
        <w:rPr>
          <w:rFonts w:ascii="Book Antiqua" w:hAnsi="Book Antiqua" w:cs="Segoe UI"/>
          <w:color w:val="333333"/>
          <w:sz w:val="19"/>
          <w:szCs w:val="19"/>
        </w:rPr>
        <w:br/>
      </w:r>
      <w:r w:rsidRPr="00267C28">
        <w:rPr>
          <w:rFonts w:ascii="Book Antiqua" w:hAnsi="Book Antiqua" w:cs="Segoe UI"/>
          <w:color w:val="333333"/>
          <w:sz w:val="19"/>
          <w:szCs w:val="19"/>
          <w:shd w:val="clear" w:color="auto" w:fill="FFFFFF"/>
        </w:rPr>
        <w:t xml:space="preserve">               Цветной бульвар: </w:t>
      </w:r>
      <w:hyperlink r:id="rId18" w:tgtFrame="_blank" w:history="1">
        <w:r w:rsidRPr="00267C28">
          <w:rPr>
            <w:rStyle w:val="a7"/>
            <w:rFonts w:ascii="Book Antiqua" w:hAnsi="Book Antiqua" w:cs="Segoe UI"/>
            <w:sz w:val="19"/>
            <w:szCs w:val="19"/>
            <w:shd w:val="clear" w:color="auto" w:fill="FFFFFF"/>
          </w:rPr>
          <w:t>https://promo.tochno-bulvar.ru/</w:t>
        </w:r>
      </w:hyperlink>
    </w:p>
    <w:p w:rsidR="00BE212E" w:rsidRPr="00267C28" w:rsidRDefault="00BE212E" w:rsidP="00BE212E">
      <w:pPr>
        <w:tabs>
          <w:tab w:val="left" w:pos="8364"/>
          <w:tab w:val="left" w:pos="9781"/>
        </w:tabs>
        <w:ind w:firstLine="708"/>
        <w:rPr>
          <w:rFonts w:ascii="Book Antiqua" w:eastAsia="Droid Sans Fallback" w:hAnsi="Book Antiqua"/>
          <w:sz w:val="19"/>
          <w:szCs w:val="19"/>
          <w:lang w:eastAsia="zh-CN" w:bidi="hi-IN"/>
        </w:rPr>
      </w:pPr>
      <w:r w:rsidRPr="00267C28">
        <w:rPr>
          <w:rFonts w:ascii="Book Antiqua" w:hAnsi="Book Antiqua"/>
          <w:sz w:val="19"/>
          <w:szCs w:val="19"/>
        </w:rPr>
        <w:t xml:space="preserve">Светский лес: </w:t>
      </w:r>
      <w:hyperlink r:id="rId19" w:tgtFrame="_blank" w:history="1">
        <w:r w:rsidRPr="00267C28">
          <w:rPr>
            <w:rStyle w:val="a7"/>
            <w:rFonts w:ascii="Book Antiqua" w:hAnsi="Book Antiqua" w:cs="Segoe UI"/>
            <w:sz w:val="19"/>
            <w:szCs w:val="19"/>
            <w:shd w:val="clear" w:color="auto" w:fill="FFFFFF"/>
          </w:rPr>
          <w:t>https://svetskij-les.ru/</w:t>
        </w:r>
      </w:hyperlink>
    </w:p>
    <w:p w:rsidR="00BE212E" w:rsidRPr="00267C28" w:rsidRDefault="00BE212E" w:rsidP="00BE212E">
      <w:pPr>
        <w:tabs>
          <w:tab w:val="left" w:pos="8364"/>
          <w:tab w:val="left" w:pos="9781"/>
        </w:tabs>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               2.2.2. Без письменного согласования с Заказчиком запрещается копировать и использовать в сети Интернет в текстах, элементах дизайна и верстках сайтов в рекламных материалах, в быстрых ссылках, а </w:t>
      </w:r>
      <w:r w:rsidRPr="00267C28">
        <w:rPr>
          <w:rFonts w:ascii="Book Antiqua" w:eastAsia="Droid Sans Fallback" w:hAnsi="Book Antiqua"/>
          <w:sz w:val="19"/>
          <w:szCs w:val="19"/>
          <w:lang w:eastAsia="zh-CN" w:bidi="hi-IN"/>
        </w:rPr>
        <w:lastRenderedPageBreak/>
        <w:t xml:space="preserve">также на интернет-страницах или в разделах, посвященных Объектам Заказчика как выражения и словосочетания «Застройщик», «От застройщика», «Официальный сайт застройщика», «Официальный сайт ЖК», так и эти слова по отдельности. </w:t>
      </w:r>
    </w:p>
    <w:p w:rsidR="00BE212E" w:rsidRPr="00267C28" w:rsidRDefault="00BE212E" w:rsidP="00BE212E">
      <w:pPr>
        <w:tabs>
          <w:tab w:val="left" w:pos="8364"/>
          <w:tab w:val="left" w:pos="9781"/>
        </w:tabs>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              2.2.3. Запрещается размещать в рекламных сообщениях, в том числе в сети Интернет, недостоверную информацию об Объектах, характеристиках Помещений, ценах и условиях приобретения или излагать информацию, таким образом, которая намеренно вводит Клиента в заблуждение относительно условий приобретения, иных технико-экономических характеристик Помещения.</w:t>
      </w:r>
    </w:p>
    <w:p w:rsidR="00BE212E" w:rsidRPr="00267C28" w:rsidRDefault="00BE212E" w:rsidP="00BE212E">
      <w:pPr>
        <w:shd w:val="clear" w:color="auto" w:fill="FFFFFF"/>
        <w:jc w:val="both"/>
        <w:rPr>
          <w:rStyle w:val="a7"/>
          <w:rFonts w:ascii="Book Antiqua" w:eastAsia="Droid Sans Fallback" w:hAnsi="Book Antiqua"/>
          <w:sz w:val="19"/>
          <w:szCs w:val="19"/>
        </w:rPr>
      </w:pPr>
      <w:r w:rsidRPr="00267C28">
        <w:rPr>
          <w:rFonts w:ascii="Book Antiqua" w:eastAsia="Droid Sans Fallback" w:hAnsi="Book Antiqua"/>
          <w:sz w:val="19"/>
          <w:szCs w:val="19"/>
          <w:lang w:eastAsia="zh-CN" w:bidi="hi-IN"/>
        </w:rPr>
        <w:t xml:space="preserve">              2.2.4. Запрещается разрабатывать копию сайта Заказчика, Застройщика - </w:t>
      </w:r>
      <w:hyperlink r:id="rId20" w:history="1">
        <w:r w:rsidRPr="00267C28">
          <w:rPr>
            <w:rStyle w:val="a7"/>
            <w:rFonts w:ascii="Book Antiqua" w:eastAsia="Droid Sans Fallback" w:hAnsi="Book Antiqua"/>
            <w:sz w:val="19"/>
            <w:szCs w:val="19"/>
            <w:lang w:eastAsia="zh-CN" w:bidi="hi-IN"/>
          </w:rPr>
          <w:t xml:space="preserve">https://tochno.life/, </w:t>
        </w:r>
      </w:hyperlink>
    </w:p>
    <w:p w:rsidR="00BE212E" w:rsidRPr="00267C28" w:rsidRDefault="00BE212E" w:rsidP="00BE212E">
      <w:pPr>
        <w:shd w:val="clear" w:color="auto" w:fill="FFFFFF"/>
        <w:jc w:val="both"/>
        <w:rPr>
          <w:rFonts w:ascii="Book Antiqua" w:eastAsia="Droid Sans Fallback" w:hAnsi="Book Antiqua"/>
          <w:sz w:val="19"/>
          <w:szCs w:val="19"/>
        </w:rPr>
      </w:pPr>
      <w:r w:rsidRPr="00267C28">
        <w:rPr>
          <w:rFonts w:ascii="Book Antiqua" w:eastAsia="Droid Sans Fallback" w:hAnsi="Book Antiqua"/>
          <w:sz w:val="19"/>
          <w:szCs w:val="19"/>
          <w:lang w:eastAsia="zh-CN" w:bidi="hi-IN"/>
        </w:rPr>
        <w:t xml:space="preserve">(лэндинг) отдельных посадочных страниц, сайтов-клонов, сайтов «официальных партнеров» с представлением только ЖК Заказчика, использовать элементы фирменного стиля жилых комплексов и/или графическое и цветовое решение сайтов Заказчика, в доменном имени сайтов использовать в кириллице и созвучные в звуковой или буквенной интерпретации в латинице слова и словосочетания жилых комплексов Заказчика, либо название оной: Точно, Группа компаний Точно, </w:t>
      </w:r>
      <w:proofErr w:type="spellStart"/>
      <w:r w:rsidRPr="00267C28">
        <w:rPr>
          <w:rFonts w:ascii="Book Antiqua" w:eastAsia="Droid Sans Fallback" w:hAnsi="Book Antiqua"/>
          <w:sz w:val="19"/>
          <w:szCs w:val="19"/>
          <w:lang w:eastAsia="zh-CN" w:bidi="hi-IN"/>
        </w:rPr>
        <w:t>Югстройимпериал</w:t>
      </w:r>
      <w:proofErr w:type="spellEnd"/>
      <w:r w:rsidRPr="00267C28">
        <w:rPr>
          <w:rFonts w:ascii="Book Antiqua" w:eastAsia="Droid Sans Fallback" w:hAnsi="Book Antiqua"/>
          <w:sz w:val="19"/>
          <w:szCs w:val="19"/>
          <w:lang w:eastAsia="zh-CN" w:bidi="hi-IN"/>
        </w:rPr>
        <w:t xml:space="preserve">, ИМПЕРИАЛГОРОД, ЖК Стрижи, ЖК Тургенев, ЖК </w:t>
      </w:r>
      <w:proofErr w:type="spellStart"/>
      <w:r w:rsidRPr="00267C28">
        <w:rPr>
          <w:rFonts w:ascii="Book Antiqua" w:eastAsia="Droid Sans Fallback" w:hAnsi="Book Antiqua"/>
          <w:sz w:val="19"/>
          <w:szCs w:val="19"/>
          <w:lang w:eastAsia="zh-CN" w:bidi="hi-IN"/>
        </w:rPr>
        <w:t>Элегант</w:t>
      </w:r>
      <w:proofErr w:type="spellEnd"/>
      <w:r w:rsidRPr="00267C28">
        <w:rPr>
          <w:rFonts w:ascii="Book Antiqua" w:eastAsia="Droid Sans Fallback" w:hAnsi="Book Antiqua"/>
          <w:sz w:val="19"/>
          <w:szCs w:val="19"/>
          <w:lang w:eastAsia="zh-CN" w:bidi="hi-IN"/>
        </w:rPr>
        <w:t xml:space="preserve">, ЖК Белые Росы, ЖК Патрики, ЖК </w:t>
      </w:r>
      <w:proofErr w:type="spellStart"/>
      <w:r w:rsidRPr="00267C28">
        <w:rPr>
          <w:rFonts w:ascii="Book Antiqua" w:eastAsia="Droid Sans Fallback" w:hAnsi="Book Antiqua"/>
          <w:sz w:val="19"/>
          <w:szCs w:val="19"/>
          <w:lang w:eastAsia="zh-CN" w:bidi="hi-IN"/>
        </w:rPr>
        <w:t>Лорис</w:t>
      </w:r>
      <w:proofErr w:type="spellEnd"/>
      <w:r w:rsidRPr="00267C28">
        <w:rPr>
          <w:rFonts w:ascii="Book Antiqua" w:eastAsia="Droid Sans Fallback" w:hAnsi="Book Antiqua"/>
          <w:sz w:val="19"/>
          <w:szCs w:val="19"/>
          <w:lang w:eastAsia="zh-CN" w:bidi="hi-IN"/>
        </w:rPr>
        <w:t xml:space="preserve"> Парк,  ЖК Фамилия, ЖК Империал, ЖК Сказка Град, ЖК </w:t>
      </w:r>
      <w:proofErr w:type="spellStart"/>
      <w:r w:rsidRPr="00267C28">
        <w:rPr>
          <w:rFonts w:ascii="Book Antiqua" w:eastAsia="Droid Sans Fallback" w:hAnsi="Book Antiqua"/>
          <w:sz w:val="19"/>
          <w:szCs w:val="19"/>
          <w:lang w:eastAsia="zh-CN" w:bidi="hi-IN"/>
        </w:rPr>
        <w:t>Абрикосово</w:t>
      </w:r>
      <w:proofErr w:type="spellEnd"/>
      <w:r w:rsidRPr="00267C28">
        <w:rPr>
          <w:rFonts w:ascii="Book Antiqua" w:eastAsia="Droid Sans Fallback" w:hAnsi="Book Antiqua"/>
          <w:sz w:val="19"/>
          <w:szCs w:val="19"/>
          <w:lang w:eastAsia="zh-CN" w:bidi="hi-IN"/>
        </w:rPr>
        <w:t xml:space="preserve">, ЖК Высочество, ЖК Римские каникулы, ЖК Белые росы, ЖК </w:t>
      </w:r>
      <w:proofErr w:type="spellStart"/>
      <w:r w:rsidRPr="00267C28">
        <w:rPr>
          <w:rFonts w:ascii="Book Antiqua" w:eastAsia="Droid Sans Fallback" w:hAnsi="Book Antiqua"/>
          <w:sz w:val="19"/>
          <w:szCs w:val="19"/>
          <w:lang w:eastAsia="zh-CN" w:bidi="hi-IN"/>
        </w:rPr>
        <w:t>Роялта</w:t>
      </w:r>
      <w:proofErr w:type="spellEnd"/>
      <w:r w:rsidRPr="00267C28">
        <w:rPr>
          <w:rFonts w:ascii="Book Antiqua" w:eastAsia="Droid Sans Fallback" w:hAnsi="Book Antiqua"/>
          <w:sz w:val="19"/>
          <w:szCs w:val="19"/>
          <w:lang w:eastAsia="zh-CN" w:bidi="hi-IN"/>
        </w:rPr>
        <w:t xml:space="preserve">, ЖК Цветной бульвар, ЖК Перемена, ЖК Форт Адмирал, ЖК Босфор, КД </w:t>
      </w:r>
      <w:proofErr w:type="spellStart"/>
      <w:r w:rsidRPr="00267C28">
        <w:rPr>
          <w:rFonts w:ascii="Book Antiqua" w:eastAsia="Droid Sans Fallback" w:hAnsi="Book Antiqua"/>
          <w:sz w:val="19"/>
          <w:szCs w:val="19"/>
          <w:lang w:eastAsia="zh-CN" w:bidi="hi-IN"/>
        </w:rPr>
        <w:t>Graff</w:t>
      </w:r>
      <w:proofErr w:type="spellEnd"/>
      <w:r w:rsidRPr="00267C28">
        <w:rPr>
          <w:rFonts w:ascii="Book Antiqua" w:eastAsia="Droid Sans Fallback" w:hAnsi="Book Antiqua"/>
          <w:sz w:val="19"/>
          <w:szCs w:val="19"/>
          <w:lang w:eastAsia="zh-CN" w:bidi="hi-IN"/>
        </w:rPr>
        <w:t xml:space="preserve"> Суворов, ЖК Родные Просторы, Эко Поселок Пятница, ЖК Первое место, ЖК Солнечная система, КП </w:t>
      </w:r>
      <w:proofErr w:type="spellStart"/>
      <w:r w:rsidRPr="00267C28">
        <w:rPr>
          <w:rFonts w:ascii="Book Antiqua" w:eastAsia="Droid Sans Fallback" w:hAnsi="Book Antiqua"/>
          <w:sz w:val="19"/>
          <w:szCs w:val="19"/>
          <w:lang w:eastAsia="zh-CN" w:bidi="hi-IN"/>
        </w:rPr>
        <w:t>Парамаунт</w:t>
      </w:r>
      <w:proofErr w:type="spellEnd"/>
      <w:r w:rsidRPr="00267C28">
        <w:rPr>
          <w:rFonts w:ascii="Book Antiqua" w:eastAsia="Droid Sans Fallback" w:hAnsi="Book Antiqua"/>
          <w:sz w:val="19"/>
          <w:szCs w:val="19"/>
          <w:lang w:eastAsia="zh-CN" w:bidi="hi-IN"/>
        </w:rPr>
        <w:t xml:space="preserve">, ЖК Барса, ЖК Светский лес, ЖК Хозяин морей, ЖК </w:t>
      </w:r>
      <w:proofErr w:type="spellStart"/>
      <w:r w:rsidRPr="00267C28">
        <w:rPr>
          <w:rFonts w:ascii="Book Antiqua" w:eastAsia="Droid Sans Fallback" w:hAnsi="Book Antiqua"/>
          <w:sz w:val="19"/>
          <w:szCs w:val="19"/>
          <w:lang w:eastAsia="zh-CN" w:bidi="hi-IN"/>
        </w:rPr>
        <w:t>Столицыно</w:t>
      </w:r>
      <w:proofErr w:type="spellEnd"/>
      <w:r w:rsidRPr="00267C28">
        <w:rPr>
          <w:rFonts w:ascii="Book Antiqua" w:eastAsia="Droid Sans Fallback" w:hAnsi="Book Antiqua"/>
          <w:sz w:val="19"/>
          <w:szCs w:val="19"/>
          <w:lang w:eastAsia="zh-CN" w:bidi="hi-IN"/>
        </w:rPr>
        <w:t xml:space="preserve">, ЖК Васильевский остров. Запрещено продвижение в сети Интернет (в поисковых системах Яндекс, Гугл, Рамблер, </w:t>
      </w:r>
      <w:proofErr w:type="spellStart"/>
      <w:r w:rsidRPr="00267C28">
        <w:rPr>
          <w:rFonts w:ascii="Book Antiqua" w:eastAsia="Droid Sans Fallback" w:hAnsi="Book Antiqua"/>
          <w:sz w:val="19"/>
          <w:szCs w:val="19"/>
          <w:lang w:eastAsia="zh-CN" w:bidi="hi-IN"/>
        </w:rPr>
        <w:t>Майл</w:t>
      </w:r>
      <w:proofErr w:type="spellEnd"/>
      <w:r w:rsidRPr="00267C28">
        <w:rPr>
          <w:rFonts w:ascii="Book Antiqua" w:eastAsia="Droid Sans Fallback" w:hAnsi="Book Antiqua"/>
          <w:sz w:val="19"/>
          <w:szCs w:val="19"/>
          <w:lang w:eastAsia="zh-CN" w:bidi="hi-IN"/>
        </w:rPr>
        <w:t xml:space="preserve"> и прочих, в социальных сетях </w:t>
      </w:r>
      <w:proofErr w:type="spellStart"/>
      <w:proofErr w:type="gramStart"/>
      <w:r w:rsidRPr="00267C28">
        <w:rPr>
          <w:rFonts w:ascii="Book Antiqua" w:eastAsia="Droid Sans Fallback" w:hAnsi="Book Antiqua"/>
          <w:sz w:val="19"/>
          <w:szCs w:val="19"/>
          <w:lang w:eastAsia="zh-CN" w:bidi="hi-IN"/>
        </w:rPr>
        <w:t>ВКонтакте</w:t>
      </w:r>
      <w:proofErr w:type="spellEnd"/>
      <w:r w:rsidRPr="00267C28">
        <w:rPr>
          <w:rFonts w:ascii="Book Antiqua" w:eastAsia="Droid Sans Fallback" w:hAnsi="Book Antiqua"/>
          <w:sz w:val="19"/>
          <w:szCs w:val="19"/>
          <w:lang w:eastAsia="zh-CN" w:bidi="hi-IN"/>
        </w:rPr>
        <w:t xml:space="preserve"> ,</w:t>
      </w:r>
      <w:proofErr w:type="gramEnd"/>
      <w:r w:rsidRPr="00267C28">
        <w:rPr>
          <w:rFonts w:ascii="Book Antiqua" w:eastAsia="Droid Sans Fallback" w:hAnsi="Book Antiqua"/>
          <w:sz w:val="19"/>
          <w:szCs w:val="19"/>
          <w:lang w:eastAsia="zh-CN" w:bidi="hi-IN"/>
        </w:rPr>
        <w:t xml:space="preserve"> </w:t>
      </w:r>
      <w:proofErr w:type="spellStart"/>
      <w:r w:rsidRPr="00267C28">
        <w:rPr>
          <w:rFonts w:ascii="Book Antiqua" w:eastAsia="Droid Sans Fallback" w:hAnsi="Book Antiqua"/>
          <w:sz w:val="19"/>
          <w:szCs w:val="19"/>
          <w:lang w:eastAsia="zh-CN" w:bidi="hi-IN"/>
        </w:rPr>
        <w:t>Фейсбук</w:t>
      </w:r>
      <w:proofErr w:type="spellEnd"/>
      <w:r w:rsidRPr="00267C28">
        <w:rPr>
          <w:rFonts w:ascii="Book Antiqua" w:eastAsia="Droid Sans Fallback" w:hAnsi="Book Antiqua"/>
          <w:sz w:val="19"/>
          <w:szCs w:val="19"/>
          <w:lang w:eastAsia="zh-CN" w:bidi="hi-IN"/>
        </w:rPr>
        <w:t xml:space="preserve">, Одноклассники, </w:t>
      </w:r>
      <w:proofErr w:type="spellStart"/>
      <w:r w:rsidRPr="00267C28">
        <w:rPr>
          <w:rFonts w:ascii="Book Antiqua" w:eastAsia="Droid Sans Fallback" w:hAnsi="Book Antiqua"/>
          <w:sz w:val="19"/>
          <w:szCs w:val="19"/>
          <w:lang w:eastAsia="zh-CN" w:bidi="hi-IN"/>
        </w:rPr>
        <w:t>Инстаграм</w:t>
      </w:r>
      <w:proofErr w:type="spellEnd"/>
      <w:r w:rsidRPr="00267C28">
        <w:rPr>
          <w:rFonts w:ascii="Book Antiqua" w:eastAsia="Droid Sans Fallback" w:hAnsi="Book Antiqua"/>
          <w:sz w:val="19"/>
          <w:szCs w:val="19"/>
          <w:lang w:eastAsia="zh-CN" w:bidi="hi-IN"/>
        </w:rPr>
        <w:t xml:space="preserve"> и прочие) по брендовым запросам компании Группы компаний Точно, </w:t>
      </w:r>
      <w:proofErr w:type="spellStart"/>
      <w:r w:rsidRPr="00267C28">
        <w:rPr>
          <w:rFonts w:ascii="Book Antiqua" w:eastAsia="Droid Sans Fallback" w:hAnsi="Book Antiqua"/>
          <w:sz w:val="19"/>
          <w:szCs w:val="19"/>
          <w:lang w:eastAsia="zh-CN" w:bidi="hi-IN"/>
        </w:rPr>
        <w:t>ЮгСтройИмпериал</w:t>
      </w:r>
      <w:proofErr w:type="spellEnd"/>
      <w:r w:rsidRPr="00267C28">
        <w:rPr>
          <w:rFonts w:ascii="Book Antiqua" w:eastAsia="Droid Sans Fallback" w:hAnsi="Book Antiqua"/>
          <w:sz w:val="19"/>
          <w:szCs w:val="19"/>
          <w:lang w:eastAsia="zh-CN" w:bidi="hi-IN"/>
        </w:rPr>
        <w:t xml:space="preserve"> и её комплексов.</w:t>
      </w:r>
    </w:p>
    <w:p w:rsidR="00BE212E" w:rsidRPr="00267C28" w:rsidRDefault="00BE212E" w:rsidP="00BE212E">
      <w:pPr>
        <w:ind w:firstLine="708"/>
        <w:jc w:val="both"/>
        <w:rPr>
          <w:rFonts w:ascii="Book Antiqua" w:eastAsia="Droid Sans Fallback" w:hAnsi="Book Antiqua"/>
          <w:sz w:val="19"/>
          <w:szCs w:val="19"/>
          <w:u w:val="single"/>
          <w:lang w:eastAsia="zh-CN" w:bidi="hi-IN"/>
        </w:rPr>
      </w:pPr>
      <w:r w:rsidRPr="00267C28">
        <w:rPr>
          <w:rFonts w:ascii="Book Antiqua" w:eastAsia="Droid Sans Fallback" w:hAnsi="Book Antiqua"/>
          <w:sz w:val="19"/>
          <w:szCs w:val="19"/>
          <w:u w:val="single"/>
          <w:lang w:eastAsia="zh-CN" w:bidi="hi-IN"/>
        </w:rPr>
        <w:t>2.3. Исполнитель имеет право:</w:t>
      </w:r>
    </w:p>
    <w:p w:rsidR="00BE212E" w:rsidRPr="00267C28" w:rsidRDefault="00BE212E" w:rsidP="00BE212E">
      <w:pPr>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2.3.1. Действовать в интересах Заказчика по вопросам, являющимся предметом Договора;</w:t>
      </w:r>
    </w:p>
    <w:p w:rsidR="00BE212E" w:rsidRPr="00267C28" w:rsidRDefault="00BE212E" w:rsidP="00BE212E">
      <w:pPr>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2.3.2. Запрашивать предъявление Заказчиком правоустанавливающих документов на Объект, а также подтверждение о текущей цене квартир и остатках нереализованных квартир;</w:t>
      </w:r>
    </w:p>
    <w:p w:rsidR="00BE212E" w:rsidRPr="00267C28" w:rsidRDefault="00BE212E" w:rsidP="00BE212E">
      <w:pPr>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2.3.3. Исполнитель имеет право привлекать третьих лиц для выполнения настоящего Договора путем заключения с последними договоров на привлечение Дольщиков (передоверие поручения в части, определенной договором). Исполнитель письменно извещает Заказчика о заключении договоров с третьими лицами в течение одного рабочего дня с даты заключения и сообщает ему необходимые сведения о лице, которому переданы полномочия. Исполнитель несет ответственность за действия третьего лица, которому он передал полномочия, как за свои собственные. Расчеты по таким договорам производятся Исполнителем самостоятельно за счет агентского вознаграждения.    </w:t>
      </w:r>
    </w:p>
    <w:p w:rsidR="00BE212E" w:rsidRPr="00267C28" w:rsidRDefault="00BE212E" w:rsidP="00BE212E">
      <w:pPr>
        <w:ind w:firstLine="709"/>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2.3.4. При наличии сомнений относительно соответствия размещаемых им рекламных материалов требованиям условий настоящего Договора, согласовать свои рекламные материалы и каналы для их размещения с Заказчиком посредством направления письменного запроса с приложением соответствующих материалов на электронную почту Заказчика, указанную в Договоре.</w:t>
      </w:r>
    </w:p>
    <w:p w:rsidR="00BE212E" w:rsidRPr="00267C28" w:rsidRDefault="00BE212E" w:rsidP="00BE212E">
      <w:pPr>
        <w:tabs>
          <w:tab w:val="left" w:pos="8364"/>
          <w:tab w:val="left" w:pos="9781"/>
        </w:tabs>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               2.3.5. Реклама жилых комплексов Заказчика допускается только на страницах формата сайтов-</w:t>
      </w:r>
      <w:proofErr w:type="spellStart"/>
      <w:r w:rsidRPr="00267C28">
        <w:rPr>
          <w:rFonts w:ascii="Book Antiqua" w:eastAsia="Droid Sans Fallback" w:hAnsi="Book Antiqua"/>
          <w:sz w:val="19"/>
          <w:szCs w:val="19"/>
          <w:lang w:eastAsia="zh-CN" w:bidi="hi-IN"/>
        </w:rPr>
        <w:t>агрегаторов</w:t>
      </w:r>
      <w:proofErr w:type="spellEnd"/>
      <w:r w:rsidRPr="00267C28">
        <w:rPr>
          <w:rFonts w:ascii="Book Antiqua" w:eastAsia="Droid Sans Fallback" w:hAnsi="Book Antiqua"/>
          <w:sz w:val="19"/>
          <w:szCs w:val="19"/>
          <w:lang w:eastAsia="zh-CN" w:bidi="hi-IN"/>
        </w:rPr>
        <w:t xml:space="preserve">. Исполнитель обязуется в обязательном порядке указывать свой логотип и наименование как агента или Исполнитель недвижимости. Размер логотипа (или названия компания исполнителя) должен составлять не менее 3% от экранной площади стартовой страницы сайта и располагаться в верхней его части. При наличии действующих лэндингов, противоречащих условиям настоящего договора, Исполнитель обязуется их закрыть. </w:t>
      </w:r>
    </w:p>
    <w:p w:rsidR="00BE212E" w:rsidRPr="00267C28"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267C28">
        <w:rPr>
          <w:rFonts w:ascii="Book Antiqua" w:eastAsia="Droid Sans Fallback" w:hAnsi="Book Antiqua"/>
          <w:sz w:val="19"/>
          <w:szCs w:val="19"/>
          <w:u w:val="single"/>
          <w:lang w:eastAsia="zh-CN" w:bidi="hi-IN"/>
        </w:rPr>
        <w:t>2.4. Заказчик обязуется:</w:t>
      </w:r>
    </w:p>
    <w:p w:rsidR="00BE212E" w:rsidRPr="00267C28"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2.4.1. Предъявить Исполнителю по письменному/устному требования копии документов необходимых для поиска Дольщиков с целью дальнейшего заключения договора.</w:t>
      </w:r>
    </w:p>
    <w:p w:rsidR="00BE212E" w:rsidRPr="00267C28"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2.4.2. Проводить переговоры с предполагаемыми Дольщиком или их представителями только в присутствии представителя Исполнителя; </w:t>
      </w:r>
    </w:p>
    <w:p w:rsidR="00BE212E" w:rsidRPr="00267C28"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2.4.3. Обеспечить доступ на Объект для осмотра в согласованное с Исполнителем время;</w:t>
      </w:r>
    </w:p>
    <w:p w:rsidR="00BE212E" w:rsidRPr="00267C28"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2.4.4. Заказчик обязуется оплатить данные услуги в соответствии с условиями Договора.</w:t>
      </w:r>
    </w:p>
    <w:p w:rsidR="00BE212E" w:rsidRPr="00267C28"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2.4.5. Забронировать Квартиру за Дольщиком, привлеченным Исполнителем (по договору бронирования):</w:t>
      </w:r>
    </w:p>
    <w:p w:rsidR="00BE212E" w:rsidRPr="00267C28"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после первичной фиксации взаимодействия Исполнителя с Клиентом в информационной системе Заказчика, с учётом п. 2.1.7. настоящего договора, Клиент фиксируется за Исполнителем на 7 (Семь) календарных дней. После истечения срока фиксации, указанного в настоящем пункте договора, выплата вознаграждения подлежит тому агентству, с сопровождением которого была заключена сделка по приобретению Объектов недвижимости строительство которых осуществляется Заказчиком или собственником которых является Заказчик;</w:t>
      </w:r>
    </w:p>
    <w:p w:rsidR="00BE212E" w:rsidRPr="00267C28"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процедура заключения договора бронирования квартиры осуществляется исключительно в офисе   Заказчика</w:t>
      </w:r>
      <w:bookmarkStart w:id="2" w:name="_Hlk501538639"/>
      <w:r w:rsidRPr="00267C28">
        <w:rPr>
          <w:rFonts w:ascii="Book Antiqua" w:eastAsia="Droid Sans Fallback" w:hAnsi="Book Antiqua"/>
          <w:sz w:val="19"/>
          <w:szCs w:val="19"/>
          <w:lang w:eastAsia="zh-CN" w:bidi="hi-IN"/>
        </w:rPr>
        <w:t>, за исключением дистанционных сделок.</w:t>
      </w:r>
    </w:p>
    <w:p w:rsidR="00BE212E" w:rsidRPr="00267C28"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lastRenderedPageBreak/>
        <w:t xml:space="preserve">2.4.6 </w:t>
      </w:r>
      <w:proofErr w:type="gramStart"/>
      <w:r w:rsidRPr="00267C28">
        <w:rPr>
          <w:rFonts w:ascii="Book Antiqua" w:eastAsia="Droid Sans Fallback" w:hAnsi="Book Antiqua"/>
          <w:sz w:val="19"/>
          <w:szCs w:val="19"/>
          <w:lang w:eastAsia="zh-CN" w:bidi="hi-IN"/>
        </w:rPr>
        <w:t>В</w:t>
      </w:r>
      <w:proofErr w:type="gramEnd"/>
      <w:r w:rsidRPr="00267C28">
        <w:rPr>
          <w:rFonts w:ascii="Book Antiqua" w:eastAsia="Droid Sans Fallback" w:hAnsi="Book Antiqua"/>
          <w:sz w:val="19"/>
          <w:szCs w:val="19"/>
          <w:lang w:eastAsia="zh-CN" w:bidi="hi-IN"/>
        </w:rPr>
        <w:t xml:space="preserve"> случае изменения условий оплаты услуг Исполнителя уведомить об этом Исполнителя посредством электронной почты, указанной в разделе 8 настоящего договора в срок, не позднее чем за 5 (пять) дней до предполагаемой даты изменения условий.</w:t>
      </w:r>
    </w:p>
    <w:p w:rsidR="00BE212E" w:rsidRPr="00267C28" w:rsidRDefault="00BE212E" w:rsidP="00BE212E">
      <w:pPr>
        <w:widowControl w:val="0"/>
        <w:jc w:val="both"/>
        <w:rPr>
          <w:rFonts w:ascii="Book Antiqua" w:eastAsia="Droid Sans Fallback" w:hAnsi="Book Antiqua"/>
          <w:sz w:val="19"/>
          <w:szCs w:val="19"/>
          <w:u w:val="single"/>
          <w:lang w:eastAsia="zh-CN" w:bidi="hi-IN"/>
        </w:rPr>
      </w:pPr>
      <w:r w:rsidRPr="00267C28">
        <w:rPr>
          <w:rFonts w:ascii="Book Antiqua" w:eastAsia="Droid Sans Fallback" w:hAnsi="Book Antiqua"/>
          <w:sz w:val="19"/>
          <w:szCs w:val="19"/>
          <w:lang w:eastAsia="zh-CN" w:bidi="hi-IN"/>
        </w:rPr>
        <w:t xml:space="preserve">               </w:t>
      </w:r>
      <w:r w:rsidRPr="00267C28">
        <w:rPr>
          <w:rFonts w:ascii="Book Antiqua" w:eastAsia="Droid Sans Fallback" w:hAnsi="Book Antiqua"/>
          <w:sz w:val="19"/>
          <w:szCs w:val="19"/>
          <w:u w:val="single"/>
          <w:lang w:eastAsia="zh-CN" w:bidi="hi-IN"/>
        </w:rPr>
        <w:t xml:space="preserve">2.5. Заказчик имеет право: </w:t>
      </w:r>
    </w:p>
    <w:p w:rsidR="00BE212E" w:rsidRPr="00267C28" w:rsidRDefault="00BE212E" w:rsidP="00BE212E">
      <w:pPr>
        <w:ind w:firstLine="709"/>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2.5.1. Требовать отчет о ходе исполнения Договора; </w:t>
      </w:r>
    </w:p>
    <w:p w:rsidR="00BE212E" w:rsidRPr="00267C28" w:rsidRDefault="00BE212E" w:rsidP="00BE212E">
      <w:pPr>
        <w:ind w:firstLine="709"/>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2.5.2. Присутствовать на всех переговорах с Дольщиками.</w:t>
      </w:r>
    </w:p>
    <w:p w:rsidR="00BE212E" w:rsidRPr="00267C28" w:rsidRDefault="00BE212E" w:rsidP="00BE212E">
      <w:pPr>
        <w:ind w:firstLine="709"/>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2.5.3. Требовать возврата агентского вознаграждения в полном объеме в случаях, предусмотренных </w:t>
      </w:r>
      <w:proofErr w:type="spellStart"/>
      <w:r w:rsidRPr="00267C28">
        <w:rPr>
          <w:rFonts w:ascii="Book Antiqua" w:eastAsia="Droid Sans Fallback" w:hAnsi="Book Antiqua"/>
          <w:sz w:val="19"/>
          <w:szCs w:val="19"/>
          <w:lang w:eastAsia="zh-CN" w:bidi="hi-IN"/>
        </w:rPr>
        <w:t>пп</w:t>
      </w:r>
      <w:proofErr w:type="spellEnd"/>
      <w:r w:rsidRPr="00267C28">
        <w:rPr>
          <w:rFonts w:ascii="Book Antiqua" w:eastAsia="Droid Sans Fallback" w:hAnsi="Book Antiqua"/>
          <w:sz w:val="19"/>
          <w:szCs w:val="19"/>
          <w:lang w:eastAsia="zh-CN" w:bidi="hi-IN"/>
        </w:rPr>
        <w:t>. 3.4. и 3.5. настоящего Договора, с соблюдением условий, указанных в п. 3.5.1 настоящего Договора.</w:t>
      </w:r>
      <w:bookmarkEnd w:id="2"/>
    </w:p>
    <w:p w:rsidR="00BE212E" w:rsidRPr="00267C28" w:rsidRDefault="00BE212E" w:rsidP="00BE212E">
      <w:pPr>
        <w:ind w:firstLine="709"/>
        <w:jc w:val="both"/>
        <w:rPr>
          <w:rFonts w:ascii="Book Antiqua" w:eastAsia="Droid Sans Fallback" w:hAnsi="Book Antiqua"/>
          <w:sz w:val="19"/>
          <w:szCs w:val="19"/>
          <w:lang w:eastAsia="zh-CN" w:bidi="hi-IN"/>
        </w:rPr>
      </w:pPr>
    </w:p>
    <w:p w:rsidR="00BE212E" w:rsidRPr="00267C28" w:rsidRDefault="00BE212E" w:rsidP="00BE212E">
      <w:pPr>
        <w:ind w:firstLine="709"/>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                                        3. ОПЛАТА УСЛУГ И ПОРЯДОК РАСЧЕТОВ</w:t>
      </w:r>
    </w:p>
    <w:p w:rsidR="00BE212E" w:rsidRPr="00267C28" w:rsidRDefault="00BE212E" w:rsidP="00BE212E">
      <w:pPr>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3.1. Вознаграждение Исполнителя устанавливается Заказчикам и определяется в процентном соотношении от стоимости объекта недвижимости, реализованной в соответствии с настоящим договором. Размер вознаграждения за определенный период времени устанавливается внутренним нормативным актом (Приказом) Заказчика и доводится до Исполнителя </w:t>
      </w:r>
      <w:r w:rsidR="00E57399" w:rsidRPr="00267C28">
        <w:rPr>
          <w:rFonts w:ascii="Book Antiqua" w:eastAsia="Droid Sans Fallback" w:hAnsi="Book Antiqua"/>
          <w:sz w:val="19"/>
          <w:szCs w:val="19"/>
          <w:lang w:eastAsia="zh-CN" w:bidi="hi-IN"/>
        </w:rPr>
        <w:t>посредством электронных способов связи</w:t>
      </w:r>
      <w:r w:rsidRPr="00267C28">
        <w:rPr>
          <w:rFonts w:ascii="Book Antiqua" w:eastAsia="Droid Sans Fallback" w:hAnsi="Book Antiqua"/>
          <w:sz w:val="19"/>
          <w:szCs w:val="19"/>
          <w:lang w:eastAsia="zh-CN" w:bidi="hi-IN"/>
        </w:rPr>
        <w:t xml:space="preserve">. При отсутствии письменных возражений со стороны Исполнителя по истечении трех рабочих дней с момента направления Заказчиком письма, размер вознаграждения считается утверждённым Исполнителем. </w:t>
      </w:r>
    </w:p>
    <w:p w:rsidR="00BE212E" w:rsidRPr="00267C28" w:rsidRDefault="00BE212E" w:rsidP="00BE212E">
      <w:pPr>
        <w:spacing w:line="240" w:lineRule="atLeast"/>
        <w:ind w:firstLine="601"/>
        <w:contextualSpacing/>
        <w:jc w:val="both"/>
        <w:rPr>
          <w:rFonts w:ascii="Book Antiqua" w:eastAsia="Droid Sans Fallback" w:hAnsi="Book Antiqua"/>
          <w:sz w:val="19"/>
          <w:szCs w:val="19"/>
          <w:lang w:eastAsia="zh-CN" w:bidi="hi-IN"/>
        </w:rPr>
      </w:pPr>
      <w:r w:rsidRPr="00267C28">
        <w:rPr>
          <w:rFonts w:ascii="Book Antiqua" w:hAnsi="Book Antiqua"/>
          <w:sz w:val="19"/>
          <w:szCs w:val="19"/>
        </w:rPr>
        <w:t>В случае, если в соответствии с НК РФ Исполнитель не является плательщиком НДС, вознаграждение не облагается НДС. В случае, если Исполнитель применяет общую систему налогообложения, вознаграждение подлежит обложению НДС, и включается в себя НДС, исчисленный в соответствии с положениями налогового законодательства РФ.</w:t>
      </w:r>
    </w:p>
    <w:p w:rsidR="00BE212E" w:rsidRPr="00267C28" w:rsidRDefault="00BE212E" w:rsidP="00BE212E">
      <w:pPr>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              3.1.2. Оплата услуг Исполнителя осуществляется безналичным порядком или путем внесения денежных средств в кассу Исполнителя.</w:t>
      </w:r>
    </w:p>
    <w:p w:rsidR="00BE212E" w:rsidRPr="00267C28" w:rsidRDefault="00BE212E" w:rsidP="00BE212E">
      <w:pPr>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3.2. Обязательства Исполнителя перед Заказчиком считаются выполненными после регистрации договора приобретения объекта недвижимости: ДДУ, Уступки, купли-продажи, а для договоров, не требующих государственной регистрации – после их подписания контрагентами, а также поступления денежных средств на расчетный счет или в кассу от Клиента собственнику Объекта в размере не менее 50 % (пятьдесят процентов) от общей стоимости Объекта по заключенному Договору, за исключением случаев, предусмотренных </w:t>
      </w:r>
      <w:proofErr w:type="spellStart"/>
      <w:r w:rsidRPr="00267C28">
        <w:rPr>
          <w:rFonts w:ascii="Book Antiqua" w:eastAsia="Droid Sans Fallback" w:hAnsi="Book Antiqua"/>
          <w:sz w:val="19"/>
          <w:szCs w:val="19"/>
          <w:lang w:eastAsia="zh-CN" w:bidi="hi-IN"/>
        </w:rPr>
        <w:t>пп</w:t>
      </w:r>
      <w:proofErr w:type="spellEnd"/>
      <w:r w:rsidRPr="00267C28">
        <w:rPr>
          <w:rFonts w:ascii="Book Antiqua" w:eastAsia="Droid Sans Fallback" w:hAnsi="Book Antiqua"/>
          <w:sz w:val="19"/>
          <w:szCs w:val="19"/>
          <w:lang w:eastAsia="zh-CN" w:bidi="hi-IN"/>
        </w:rPr>
        <w:t xml:space="preserve">. 3.4. и 3.5.  настоящего Договора. Сторонами составляется и подписывается Акт выполненных услуг по настоящему Договору и подписывается со стороны Заказчика только в случае соблюдения условий, настоящего Договора и передаче оригинала Акта осмотра Заказчику одновременно со счетом на оплату, за исключением случаев, когда фиксация взаимодействия Исполнителя с Клиентом производится посредством сообщения кода, согласно п. 2.1.10 настоящей оферты. При подписанном Сторонами Акта выполненных услуг, но при наступлении случаев, указанных в </w:t>
      </w:r>
      <w:proofErr w:type="spellStart"/>
      <w:r w:rsidRPr="00267C28">
        <w:rPr>
          <w:rFonts w:ascii="Book Antiqua" w:eastAsia="Droid Sans Fallback" w:hAnsi="Book Antiqua"/>
          <w:sz w:val="19"/>
          <w:szCs w:val="19"/>
          <w:lang w:eastAsia="zh-CN" w:bidi="hi-IN"/>
        </w:rPr>
        <w:t>пп</w:t>
      </w:r>
      <w:proofErr w:type="spellEnd"/>
      <w:r w:rsidRPr="00267C28">
        <w:rPr>
          <w:rFonts w:ascii="Book Antiqua" w:eastAsia="Droid Sans Fallback" w:hAnsi="Book Antiqua"/>
          <w:sz w:val="19"/>
          <w:szCs w:val="19"/>
          <w:lang w:eastAsia="zh-CN" w:bidi="hi-IN"/>
        </w:rPr>
        <w:t>. 3.4. и 3.5, данный Акт выполненных услуг признается Сторонами недействительным.</w:t>
      </w:r>
    </w:p>
    <w:p w:rsidR="00BE212E" w:rsidRPr="00267C28" w:rsidRDefault="004F5EFE" w:rsidP="00BE212E">
      <w:pPr>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3.3. </w:t>
      </w:r>
      <w:r w:rsidR="00BE212E" w:rsidRPr="00267C28">
        <w:rPr>
          <w:rFonts w:ascii="Book Antiqua" w:eastAsia="Droid Sans Fallback" w:hAnsi="Book Antiqua"/>
          <w:sz w:val="19"/>
          <w:szCs w:val="19"/>
          <w:lang w:eastAsia="zh-CN" w:bidi="hi-IN"/>
        </w:rPr>
        <w:t xml:space="preserve">Оплата услуг Исполнителя производится в течение 14 (четырнадцати) банковских дней с момента подписания Заказчиком акта выполненных услуг. </w:t>
      </w:r>
    </w:p>
    <w:p w:rsidR="00BE212E" w:rsidRPr="00267C28" w:rsidRDefault="00BE212E" w:rsidP="00BE212E">
      <w:pPr>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В случае если реализация объекта недвижимости осуществляется через счета </w:t>
      </w:r>
      <w:proofErr w:type="spellStart"/>
      <w:r w:rsidRPr="00267C28">
        <w:rPr>
          <w:rFonts w:ascii="Book Antiqua" w:eastAsia="Droid Sans Fallback" w:hAnsi="Book Antiqua"/>
          <w:sz w:val="19"/>
          <w:szCs w:val="19"/>
          <w:lang w:eastAsia="zh-CN" w:bidi="hi-IN"/>
        </w:rPr>
        <w:t>эскроу</w:t>
      </w:r>
      <w:proofErr w:type="spellEnd"/>
      <w:r w:rsidRPr="00267C28">
        <w:rPr>
          <w:rFonts w:ascii="Book Antiqua" w:eastAsia="Droid Sans Fallback" w:hAnsi="Book Antiqua"/>
          <w:sz w:val="19"/>
          <w:szCs w:val="19"/>
          <w:lang w:eastAsia="zh-CN" w:bidi="hi-IN"/>
        </w:rPr>
        <w:t xml:space="preserve"> оплата услуг Исполнителя производится 5, либо 20, либо 30 числа текущего месяца по истечению не менее</w:t>
      </w:r>
      <w:r w:rsidRPr="00267C28">
        <w:rPr>
          <w:rFonts w:ascii="Book Antiqua" w:hAnsi="Book Antiqua"/>
          <w:sz w:val="19"/>
          <w:szCs w:val="19"/>
          <w:shd w:val="clear" w:color="auto" w:fill="FFFFFF"/>
        </w:rPr>
        <w:t xml:space="preserve"> </w:t>
      </w:r>
      <w:r w:rsidRPr="00267C28">
        <w:rPr>
          <w:rFonts w:ascii="Book Antiqua" w:eastAsia="Droid Sans Fallback" w:hAnsi="Book Antiqua"/>
          <w:sz w:val="19"/>
          <w:szCs w:val="19"/>
          <w:lang w:eastAsia="zh-CN" w:bidi="hi-IN"/>
        </w:rPr>
        <w:t>14 (четырнадцати) банковских дней с момента подписания Заказчиком Акта выполненных услуг.</w:t>
      </w:r>
    </w:p>
    <w:p w:rsidR="00BE212E" w:rsidRPr="00267C28" w:rsidRDefault="00BE212E" w:rsidP="00BE212E">
      <w:pPr>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3.4. </w:t>
      </w:r>
      <w:bookmarkStart w:id="3" w:name="_Hlk18432664"/>
      <w:r w:rsidRPr="00267C28">
        <w:rPr>
          <w:rFonts w:ascii="Book Antiqua" w:eastAsia="Droid Sans Fallback" w:hAnsi="Book Antiqua"/>
          <w:sz w:val="19"/>
          <w:szCs w:val="19"/>
          <w:lang w:eastAsia="zh-CN" w:bidi="hi-IN"/>
        </w:rPr>
        <w:t>При расторжении Клиентом Договора долевого участия с Заказчиком по причинам, не предусмотренным ФЗ-214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банковский дней с момента расторжения ДДУ, при просрочке возврата агентского вознаграждения, Исполнитель оплачивает пени в размере 0,1% процентов за каждый день просрочки.</w:t>
      </w:r>
    </w:p>
    <w:p w:rsidR="00BE212E" w:rsidRPr="00267C28" w:rsidRDefault="00BE212E" w:rsidP="00BE212E">
      <w:pPr>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3.5. При расторжении Клиентом других видов заключенных Договоров на Объекты Заказчика по причинам, не предусмотренным законодательством (ст. 37 Земельного Кодекса РФ; ст. 450 Гражданского Кодекса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банковских дней с момента расторжения такого Договора.</w:t>
      </w:r>
      <w:bookmarkEnd w:id="3"/>
    </w:p>
    <w:p w:rsidR="00BE212E" w:rsidRPr="00267C28" w:rsidRDefault="00BE212E" w:rsidP="00BE212E">
      <w:pPr>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3.5.1. Исполнитель обязуется вернуть в полном объеме уплаченное Заказчиком агентское вознаграждение в случаях, предусмотренных </w:t>
      </w:r>
      <w:proofErr w:type="spellStart"/>
      <w:r w:rsidRPr="00267C28">
        <w:rPr>
          <w:rFonts w:ascii="Book Antiqua" w:eastAsia="Droid Sans Fallback" w:hAnsi="Book Antiqua"/>
          <w:sz w:val="19"/>
          <w:szCs w:val="19"/>
          <w:lang w:eastAsia="zh-CN" w:bidi="hi-IN"/>
        </w:rPr>
        <w:t>пп</w:t>
      </w:r>
      <w:proofErr w:type="spellEnd"/>
      <w:r w:rsidRPr="00267C28">
        <w:rPr>
          <w:rFonts w:ascii="Book Antiqua" w:eastAsia="Droid Sans Fallback" w:hAnsi="Book Antiqua"/>
          <w:sz w:val="19"/>
          <w:szCs w:val="19"/>
          <w:lang w:eastAsia="zh-CN" w:bidi="hi-IN"/>
        </w:rPr>
        <w:t>. 3.4. и 3.5. настоящего Договора,</w:t>
      </w:r>
    </w:p>
    <w:p w:rsidR="00BE212E" w:rsidRPr="00267C28" w:rsidRDefault="00BE212E" w:rsidP="00BE212E">
      <w:pPr>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3.6 При проведении Заказчиком маркетинговых мероприятий по стимулированию сбыта отдельных объектов, в которых Заказчиком декларируются денежные скидки либо подарки Клиентам, вознаграждение Исполнителя в этот период устанавливается в размере от 1% до 2 % от Цены Договора с Дольщиком, предоставленным Исполнителем, о чем Исполнитель уведомляется Заказчиком посредством электронной почты.</w:t>
      </w:r>
    </w:p>
    <w:p w:rsidR="00BE212E" w:rsidRPr="00267C28" w:rsidRDefault="00BE212E" w:rsidP="00BE212E">
      <w:pPr>
        <w:pStyle w:val="a8"/>
        <w:tabs>
          <w:tab w:val="left" w:pos="9639"/>
        </w:tabs>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              3.7. </w:t>
      </w:r>
      <w:bookmarkStart w:id="4" w:name="_Hlk60149122"/>
      <w:r w:rsidRPr="00267C28">
        <w:rPr>
          <w:rFonts w:ascii="Book Antiqua" w:eastAsia="Droid Sans Fallback" w:hAnsi="Book Antiqua"/>
          <w:sz w:val="19"/>
          <w:szCs w:val="19"/>
          <w:lang w:eastAsia="zh-CN" w:bidi="hi-IN"/>
        </w:rPr>
        <w:t>В случае нарушения Исполнителем условий договора, Заказчик вправе отказать в выплате агентского вознаграждения по сделке, которая проведена с нарушением.</w:t>
      </w:r>
      <w:bookmarkEnd w:id="4"/>
    </w:p>
    <w:p w:rsidR="00BE212E" w:rsidRPr="00267C28" w:rsidRDefault="00BE212E" w:rsidP="00BE212E">
      <w:pPr>
        <w:pStyle w:val="a8"/>
        <w:tabs>
          <w:tab w:val="left" w:pos="9639"/>
        </w:tabs>
        <w:rPr>
          <w:rFonts w:ascii="Book Antiqua" w:eastAsia="Droid Sans Fallback" w:hAnsi="Book Antiqua"/>
          <w:sz w:val="19"/>
          <w:szCs w:val="19"/>
          <w:lang w:eastAsia="zh-CN" w:bidi="hi-IN"/>
        </w:rPr>
      </w:pPr>
    </w:p>
    <w:p w:rsidR="00BE212E" w:rsidRPr="00267C28" w:rsidRDefault="00BE212E" w:rsidP="00BE212E">
      <w:pPr>
        <w:jc w:val="center"/>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lastRenderedPageBreak/>
        <w:t>4. СРОК ДЕЙСТВИЯ ДОГОВОРА</w:t>
      </w:r>
    </w:p>
    <w:p w:rsidR="00BE212E" w:rsidRPr="00267C28" w:rsidRDefault="00BE212E" w:rsidP="00BE212E">
      <w:pPr>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4.1. </w:t>
      </w:r>
      <w:r w:rsidRPr="00267C28">
        <w:rPr>
          <w:rFonts w:ascii="Book Antiqua" w:hAnsi="Book Antiqua"/>
          <w:sz w:val="19"/>
          <w:szCs w:val="19"/>
        </w:rPr>
        <w:t xml:space="preserve">Договор, заключенный Сторонами посредством акцепта </w:t>
      </w:r>
      <w:proofErr w:type="gramStart"/>
      <w:r w:rsidRPr="00267C28">
        <w:rPr>
          <w:rFonts w:ascii="Book Antiqua" w:hAnsi="Book Antiqua"/>
          <w:sz w:val="19"/>
          <w:szCs w:val="19"/>
        </w:rPr>
        <w:t>Исполнителем Оферты</w:t>
      </w:r>
      <w:proofErr w:type="gramEnd"/>
      <w:r w:rsidRPr="00267C28">
        <w:rPr>
          <w:rFonts w:ascii="Book Antiqua" w:hAnsi="Book Antiqua"/>
          <w:sz w:val="19"/>
          <w:szCs w:val="19"/>
        </w:rPr>
        <w:t xml:space="preserve"> вступает в силу с момента акцепта Оферты, согласно </w:t>
      </w:r>
      <w:proofErr w:type="spellStart"/>
      <w:r w:rsidRPr="00267C28">
        <w:rPr>
          <w:rFonts w:ascii="Book Antiqua" w:hAnsi="Book Antiqua"/>
          <w:sz w:val="19"/>
          <w:szCs w:val="19"/>
        </w:rPr>
        <w:t>пп</w:t>
      </w:r>
      <w:proofErr w:type="spellEnd"/>
      <w:r w:rsidRPr="00267C28">
        <w:rPr>
          <w:rFonts w:ascii="Book Antiqua" w:hAnsi="Book Antiqua"/>
          <w:sz w:val="19"/>
          <w:szCs w:val="19"/>
        </w:rPr>
        <w:t>. 1., 2 настоящей оферты, и действует до момента, пока одна из сторон не пожелает его расторгнуть</w:t>
      </w:r>
      <w:r w:rsidRPr="00267C28">
        <w:rPr>
          <w:rFonts w:ascii="Book Antiqua" w:eastAsia="Droid Sans Fallback" w:hAnsi="Book Antiqua"/>
          <w:sz w:val="19"/>
          <w:szCs w:val="19"/>
          <w:lang w:eastAsia="zh-CN" w:bidi="hi-IN"/>
        </w:rPr>
        <w:t>.</w:t>
      </w:r>
    </w:p>
    <w:p w:rsidR="00BE212E" w:rsidRPr="00267C28" w:rsidRDefault="00BE212E" w:rsidP="00BE212E">
      <w:pPr>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4.2. Настоящий договор может быть расторгнут по инициативе любой из сторон путем направления уведомления о предстоящей дате расторжения за 14 дней.</w:t>
      </w:r>
    </w:p>
    <w:p w:rsidR="00BE212E" w:rsidRPr="00267C28"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5. ОТВЕТСТВЕННОСТЬ СТОРОН</w:t>
      </w:r>
    </w:p>
    <w:p w:rsidR="00BE212E" w:rsidRPr="00267C28" w:rsidRDefault="00BE212E" w:rsidP="00BE212E">
      <w:pPr>
        <w:spacing w:line="0" w:lineRule="atLeast"/>
        <w:contextualSpacing/>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              5.1.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BE212E" w:rsidRPr="00267C28"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5.2. В случае выявления Заказчиком факта использования Исполнителем логотипов, товарных знаков и знаков обслуживания, принадлежащих Заказчику, а равно факта использования Исполнителем изображений, напоминающих товарные знаки и знаки обслуживания, принадлежащие Заказчику,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267C28"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5.3. В случае обнаружения Заказчиком на интернет-сайтах Исполнителя, на интернет-сайтах, где присутствуют телефоны сотрудников Исполнителя, либо в объявлениях, размещенных Исполнителем или сотрудниками Исполнителя на любом носителе и на любом ресурсе, какой-либо недостоверной информации о ценах, акциях и условиях продажи квартир Застройщика, использование не актуальных данных в контекстной рекламе, </w:t>
      </w:r>
      <w:proofErr w:type="spellStart"/>
      <w:r w:rsidRPr="00267C28">
        <w:rPr>
          <w:rFonts w:ascii="Book Antiqua" w:eastAsia="Droid Sans Fallback" w:hAnsi="Book Antiqua"/>
          <w:sz w:val="19"/>
          <w:szCs w:val="19"/>
          <w:lang w:eastAsia="zh-CN" w:bidi="hi-IN"/>
        </w:rPr>
        <w:t>медийной</w:t>
      </w:r>
      <w:proofErr w:type="spellEnd"/>
      <w:r w:rsidRPr="00267C28">
        <w:rPr>
          <w:rFonts w:ascii="Book Antiqua" w:eastAsia="Droid Sans Fallback" w:hAnsi="Book Antiqua"/>
          <w:sz w:val="19"/>
          <w:szCs w:val="19"/>
          <w:lang w:eastAsia="zh-CN" w:bidi="hi-IN"/>
        </w:rPr>
        <w:t xml:space="preserve"> рекламе, </w:t>
      </w:r>
      <w:proofErr w:type="spellStart"/>
      <w:r w:rsidRPr="00267C28">
        <w:rPr>
          <w:rFonts w:ascii="Book Antiqua" w:eastAsia="Droid Sans Fallback" w:hAnsi="Book Antiqua"/>
          <w:sz w:val="19"/>
          <w:szCs w:val="19"/>
          <w:lang w:eastAsia="zh-CN" w:bidi="hi-IN"/>
        </w:rPr>
        <w:t>таргетированной</w:t>
      </w:r>
      <w:proofErr w:type="spellEnd"/>
      <w:r w:rsidRPr="00267C28">
        <w:rPr>
          <w:rFonts w:ascii="Book Antiqua" w:eastAsia="Droid Sans Fallback" w:hAnsi="Book Antiqua"/>
          <w:sz w:val="19"/>
          <w:szCs w:val="19"/>
          <w:lang w:eastAsia="zh-CN" w:bidi="hi-IN"/>
        </w:rPr>
        <w:t xml:space="preserve"> рекламе, рекламе на поиске (цены, изображения) Заказчик вправе удержать из вознаграждения Исполнителя (сотрудника Исполнителя, чей телефон размещен на таком интернет-сайте) 200 000 (Двести тысяч) рублей с каждой совершенной таким сотрудником Исполнителя сделки (сделки с клиентом), либо расторгнуть настоящий Договор и отказать в выплате агентского вознаграждения.</w:t>
      </w:r>
    </w:p>
    <w:p w:rsidR="00BE212E" w:rsidRPr="00267C28"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5.4. В случае нарушения Исполнителем п.2.1.8.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267C2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5.5. По продаже Объектов, указанных в п. 1.1. настоящего Договора, Исполнитель имеет право сотрудничать только с Заказчиком. Сотрудничество с поставщиками, субподрядчиками по Объектам Заказчика запрещается. При нарушении Исполнителем настоящего пункта он обязан уплатить Заказчику штраф в размере 200 000 (Двести тысяч) рублей за каждый факт выявления.  </w:t>
      </w:r>
    </w:p>
    <w:p w:rsidR="00BE212E" w:rsidRPr="00267C28"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5.6. В случае выявления факта нарушения п.2.3.5.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267C28"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              5.7 За нарушение Исполнителем режима конфиденциальности Исполнителю устанавливается штраф в размере 1 000 000 (один миллион) рублей, а также вменяется полное возмещение убытков Заказчика.</w:t>
      </w:r>
    </w:p>
    <w:p w:rsidR="00BE212E" w:rsidRPr="00267C28"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              5.8. При размещении материалов рекламного характера об Объекте и/или Помещениях Исполнитель отвечает за соблюдение требований Федеральных законов «О рекламе», «О защите конкуренции». В случае предъявления к Исполнителю требований и/или претензий со стороны третьих лиц, уполномоченных государственных органов в связи с несоответствием рекламных материалов, размещенных Исполнителем, требованиям действующего законодательства Российской Федерации, Исполнитель разрешает эти требования и/или претензии от своего имени и за свой счет, в том числе самостоятельно несет все расходы по выплате штрафов. </w:t>
      </w:r>
    </w:p>
    <w:p w:rsidR="00BE212E" w:rsidRPr="00267C28" w:rsidRDefault="00BE212E" w:rsidP="00BE212E">
      <w:pPr>
        <w:tabs>
          <w:tab w:val="left" w:pos="1220"/>
          <w:tab w:val="left" w:pos="1276"/>
        </w:tabs>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             5.9. Исполнителю разрешается размещать информацию об Объекте и/или Помещениях, в том числе рекламного характера, в любых СМИ и Интернет-ресурсах.  Исполнитель вправе размещать только ту информацию об Объекте и/или Помещениях, которая была передана сотрудниками Заказчика, в виде письма отправленного по электронной почте Исполнителю. При размещении Исполнителем не соответствующих действительности, неточных или искаженных сведений об Объекте и/или Помещениях, в том числе об их стоимости, порядке оплаты, скидках, условиях приобретения, Заказчик направляет в адрес Исполнителя предписание об устранении выявленных нарушений. Исполнитель в течение 2 (двух) рабочих дней с момента получения предписания обязан устранить допущенные нарушения.  </w:t>
      </w:r>
    </w:p>
    <w:p w:rsidR="00BE212E" w:rsidRPr="00267C28" w:rsidRDefault="00BE212E" w:rsidP="00BE212E">
      <w:pPr>
        <w:tabs>
          <w:tab w:val="left" w:pos="1220"/>
          <w:tab w:val="left" w:pos="1276"/>
        </w:tabs>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            5.10. Споры, возникающие при исполнении Договора, разрешаются Сторонами путем переговоров. При не достижении соглашения между Сторонами спорные вопросы решаются в суде по месту нахождения Заказчика.</w:t>
      </w:r>
    </w:p>
    <w:p w:rsidR="00BE212E" w:rsidRPr="00267C28"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bookmarkStart w:id="5" w:name="_Hlk487122667"/>
      <w:r w:rsidRPr="00267C28">
        <w:rPr>
          <w:rFonts w:ascii="Book Antiqua" w:eastAsia="Droid Sans Fallback" w:hAnsi="Book Antiqua"/>
          <w:sz w:val="19"/>
          <w:szCs w:val="19"/>
          <w:lang w:eastAsia="zh-CN" w:bidi="hi-IN"/>
        </w:rPr>
        <w:t>6. УСЛОВИЯ КОНФИДЕНЦИАЛЬНОСТИ</w:t>
      </w:r>
    </w:p>
    <w:p w:rsidR="00BE212E" w:rsidRPr="00267C28"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6.1. По взаимному согласию сторон в рамках настоящего Договора конфиденциальной признается информация, касающаяся хода выполнения Договора и полученных результатов, ставшая </w:t>
      </w:r>
      <w:r w:rsidRPr="00267C28">
        <w:rPr>
          <w:rFonts w:ascii="Book Antiqua" w:eastAsia="Droid Sans Fallback" w:hAnsi="Book Antiqua"/>
          <w:sz w:val="19"/>
          <w:szCs w:val="19"/>
          <w:lang w:eastAsia="zh-CN" w:bidi="hi-IN"/>
        </w:rPr>
        <w:lastRenderedPageBreak/>
        <w:t>известной сторонам в результате коммерческого взаимодействия, составляющая действительную или потенциальную коммерческую ценность в силу неизвестности ее третьим лицам и к которой нет свободного доступа.</w:t>
      </w:r>
    </w:p>
    <w:p w:rsidR="00BE212E" w:rsidRPr="00267C28"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6.2.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опубликования.</w:t>
      </w:r>
    </w:p>
    <w:p w:rsidR="00BE212E" w:rsidRPr="00267C28"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6.3.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BE212E" w:rsidRPr="00267C28"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6.4. Исполнитель может передавать полученную конфиденциальную информацию по настоящему Договору третьим лицам только по письменному согласованию с Заказчиком на следующих условиях:</w:t>
      </w:r>
    </w:p>
    <w:p w:rsidR="00BE212E" w:rsidRPr="00267C28"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третьи лица используют полученную конфиденциальную информацию только в рамках работ, проводимых на договорной основе между Заказчиком и Исполнителем;</w:t>
      </w:r>
    </w:p>
    <w:p w:rsidR="00BE212E" w:rsidRPr="00267C28"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Исполнитель гарантирует соблюдение третьими лицами условий конфиденциальности настоящего Договора.</w:t>
      </w:r>
    </w:p>
    <w:p w:rsidR="00BE212E" w:rsidRPr="00267C28"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6.5. Условия конфиденциальности вступают в силу с момента подписания настоящего Договора и действуют в течение 5 (пяти) лет после прекращения срока действия Договора.</w:t>
      </w:r>
      <w:bookmarkEnd w:id="5"/>
    </w:p>
    <w:p w:rsidR="00BE212E" w:rsidRPr="00267C28"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                                                                  7. ПРОЧИЕ УСЛОВИЯ</w:t>
      </w:r>
    </w:p>
    <w:p w:rsidR="00E57399" w:rsidRPr="00267C28" w:rsidRDefault="00E57399" w:rsidP="00E57399">
      <w:pPr>
        <w:spacing w:line="276" w:lineRule="auto"/>
        <w:jc w:val="both"/>
        <w:rPr>
          <w:rFonts w:ascii="Book Antiqua" w:hAnsi="Book Antiqua"/>
          <w:sz w:val="19"/>
          <w:szCs w:val="19"/>
        </w:rPr>
      </w:pPr>
      <w:bookmarkStart w:id="6" w:name="_Hlk34925358"/>
      <w:r w:rsidRPr="00267C28">
        <w:rPr>
          <w:rFonts w:ascii="Book Antiqua" w:eastAsia="Droid Sans Fallback" w:hAnsi="Book Antiqua"/>
          <w:sz w:val="19"/>
          <w:szCs w:val="19"/>
          <w:lang w:eastAsia="zh-CN" w:bidi="hi-IN"/>
        </w:rPr>
        <w:t xml:space="preserve">               </w:t>
      </w:r>
      <w:r w:rsidR="00BE212E" w:rsidRPr="00267C28">
        <w:rPr>
          <w:rFonts w:ascii="Book Antiqua" w:eastAsia="Droid Sans Fallback" w:hAnsi="Book Antiqua"/>
          <w:sz w:val="19"/>
          <w:szCs w:val="19"/>
          <w:lang w:eastAsia="zh-CN" w:bidi="hi-IN"/>
        </w:rPr>
        <w:t xml:space="preserve">7.1. </w:t>
      </w:r>
      <w:r w:rsidRPr="00267C28">
        <w:rPr>
          <w:rFonts w:ascii="Book Antiqua" w:hAnsi="Book Antiqua"/>
          <w:sz w:val="19"/>
          <w:szCs w:val="19"/>
          <w:shd w:val="clear" w:color="auto" w:fill="FFFFFF" w:themeFill="background1"/>
        </w:rPr>
        <w:t>Если в течение 7 (Семи) дней при оплате Клиентом Объекта нед</w:t>
      </w:r>
      <w:r w:rsidR="00A97894" w:rsidRPr="00267C28">
        <w:rPr>
          <w:rFonts w:ascii="Book Antiqua" w:hAnsi="Book Antiqua"/>
          <w:sz w:val="19"/>
          <w:szCs w:val="19"/>
          <w:shd w:val="clear" w:color="auto" w:fill="FFFFFF" w:themeFill="background1"/>
        </w:rPr>
        <w:t>вижимости, по которому совершено</w:t>
      </w:r>
      <w:r w:rsidRPr="00267C28">
        <w:rPr>
          <w:rFonts w:ascii="Book Antiqua" w:hAnsi="Book Antiqua"/>
          <w:sz w:val="19"/>
          <w:szCs w:val="19"/>
          <w:shd w:val="clear" w:color="auto" w:fill="FFFFFF" w:themeFill="background1"/>
        </w:rPr>
        <w:t xml:space="preserve"> бр</w:t>
      </w:r>
      <w:r w:rsidR="00A97894" w:rsidRPr="00267C28">
        <w:rPr>
          <w:rFonts w:ascii="Book Antiqua" w:hAnsi="Book Antiqua"/>
          <w:sz w:val="19"/>
          <w:szCs w:val="19"/>
          <w:shd w:val="clear" w:color="auto" w:fill="FFFFFF" w:themeFill="background1"/>
        </w:rPr>
        <w:t>онирование Объекта недвижимости с Исполнителем</w:t>
      </w:r>
      <w:r w:rsidRPr="00267C28">
        <w:rPr>
          <w:rFonts w:ascii="Book Antiqua" w:hAnsi="Book Antiqua"/>
          <w:sz w:val="19"/>
          <w:szCs w:val="19"/>
          <w:shd w:val="clear" w:color="auto" w:fill="FFFFFF" w:themeFill="background1"/>
        </w:rPr>
        <w:t xml:space="preserve">, за счет собственных средств( в т. ч. в рассрочку), или в течение 14 (Четырнадцати) дней при оплате Клиентом Объекта недвижимости, по которому </w:t>
      </w:r>
      <w:r w:rsidR="00A97894" w:rsidRPr="00267C28">
        <w:rPr>
          <w:rFonts w:ascii="Book Antiqua" w:hAnsi="Book Antiqua"/>
          <w:sz w:val="19"/>
          <w:szCs w:val="19"/>
          <w:shd w:val="clear" w:color="auto" w:fill="FFFFFF" w:themeFill="background1"/>
        </w:rPr>
        <w:t>совершено бронирование Объекта недвижимости с Исполнителем</w:t>
      </w:r>
      <w:r w:rsidRPr="00267C28">
        <w:rPr>
          <w:rFonts w:ascii="Book Antiqua" w:hAnsi="Book Antiqua"/>
          <w:sz w:val="19"/>
          <w:szCs w:val="19"/>
          <w:shd w:val="clear" w:color="auto" w:fill="FFFFFF" w:themeFill="background1"/>
        </w:rPr>
        <w:t xml:space="preserve">, с </w:t>
      </w:r>
      <w:r w:rsidR="00E143BB" w:rsidRPr="00267C28">
        <w:rPr>
          <w:rFonts w:ascii="Book Antiqua" w:hAnsi="Book Antiqua"/>
          <w:sz w:val="19"/>
          <w:szCs w:val="19"/>
          <w:shd w:val="clear" w:color="auto" w:fill="FFFFFF" w:themeFill="background1"/>
        </w:rPr>
        <w:t>использованием</w:t>
      </w:r>
      <w:r w:rsidRPr="00267C28">
        <w:rPr>
          <w:rFonts w:ascii="Book Antiqua" w:hAnsi="Book Antiqua"/>
          <w:sz w:val="19"/>
          <w:szCs w:val="19"/>
          <w:shd w:val="clear" w:color="auto" w:fill="FFFFFF" w:themeFill="background1"/>
        </w:rPr>
        <w:t xml:space="preserve"> кредитных средств, Клиент не совершил сделку по приобретению такого Объекта недвижимости, то</w:t>
      </w:r>
      <w:r w:rsidR="00A97894" w:rsidRPr="00267C28">
        <w:rPr>
          <w:rFonts w:ascii="Book Antiqua" w:hAnsi="Book Antiqua"/>
          <w:sz w:val="19"/>
          <w:szCs w:val="19"/>
          <w:shd w:val="clear" w:color="auto" w:fill="FFFFFF" w:themeFill="background1"/>
        </w:rPr>
        <w:t xml:space="preserve"> такой</w:t>
      </w:r>
      <w:r w:rsidRPr="00267C28">
        <w:rPr>
          <w:rFonts w:ascii="Book Antiqua" w:hAnsi="Book Antiqua"/>
          <w:sz w:val="19"/>
          <w:szCs w:val="19"/>
          <w:shd w:val="clear" w:color="auto" w:fill="FFFFFF" w:themeFill="background1"/>
        </w:rPr>
        <w:t xml:space="preserve"> </w:t>
      </w:r>
      <w:r w:rsidR="00A97894" w:rsidRPr="00267C28">
        <w:rPr>
          <w:rFonts w:ascii="Book Antiqua" w:hAnsi="Book Antiqua"/>
          <w:sz w:val="19"/>
          <w:szCs w:val="19"/>
          <w:shd w:val="clear" w:color="auto" w:fill="FFFFFF" w:themeFill="background1"/>
        </w:rPr>
        <w:t>К</w:t>
      </w:r>
      <w:r w:rsidRPr="00267C28">
        <w:rPr>
          <w:rFonts w:ascii="Book Antiqua" w:hAnsi="Book Antiqua"/>
          <w:sz w:val="19"/>
          <w:szCs w:val="19"/>
          <w:shd w:val="clear" w:color="auto" w:fill="FFFFFF" w:themeFill="background1"/>
        </w:rPr>
        <w:t xml:space="preserve">лиент считается «свободным» и далее с ним может </w:t>
      </w:r>
      <w:r w:rsidR="00A97894" w:rsidRPr="00267C28">
        <w:rPr>
          <w:rFonts w:ascii="Book Antiqua" w:hAnsi="Book Antiqua"/>
          <w:sz w:val="19"/>
          <w:szCs w:val="19"/>
          <w:shd w:val="clear" w:color="auto" w:fill="FFFFFF" w:themeFill="background1"/>
        </w:rPr>
        <w:t>осуществлять взаимодействие третье лицо (агент по недвижимости) или Заказчик</w:t>
      </w:r>
      <w:r w:rsidRPr="00267C28">
        <w:rPr>
          <w:rFonts w:ascii="Book Antiqua" w:hAnsi="Book Antiqua"/>
          <w:sz w:val="19"/>
          <w:szCs w:val="19"/>
          <w:shd w:val="clear" w:color="auto" w:fill="FFFFFF" w:themeFill="background1"/>
        </w:rPr>
        <w:t xml:space="preserve"> напрямую. </w:t>
      </w:r>
    </w:p>
    <w:p w:rsidR="00BE212E" w:rsidRPr="00267C28"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7.2. Фиксация Клиента за Исполнителем происходит на этапе проведения встречи в офисах продаж Заказчика в присутствии Исполнителя, за исключением дистанционных сделок. </w:t>
      </w:r>
    </w:p>
    <w:p w:rsidR="00BE212E" w:rsidRPr="00267C28" w:rsidRDefault="00BE212E" w:rsidP="00BE212E">
      <w:pPr>
        <w:autoSpaceDE w:val="0"/>
        <w:autoSpaceDN w:val="0"/>
        <w:adjustRightInd w:val="0"/>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               7.3. Если при встрече выясняется, что Клиент находится в работе менеджера под статусом «Встреча состоялась», «Бронь», «Заявка», данный клиент закрепляется за мен</w:t>
      </w:r>
      <w:r w:rsidR="00A97894" w:rsidRPr="00267C28">
        <w:rPr>
          <w:rFonts w:ascii="Book Antiqua" w:eastAsia="Droid Sans Fallback" w:hAnsi="Book Antiqua"/>
          <w:sz w:val="19"/>
          <w:szCs w:val="19"/>
          <w:lang w:eastAsia="zh-CN" w:bidi="hi-IN"/>
        </w:rPr>
        <w:t>еджером отдела продаж на срок 7</w:t>
      </w:r>
      <w:r w:rsidRPr="00267C28">
        <w:rPr>
          <w:rFonts w:ascii="Book Antiqua" w:eastAsia="Droid Sans Fallback" w:hAnsi="Book Antiqua"/>
          <w:sz w:val="19"/>
          <w:szCs w:val="19"/>
          <w:lang w:eastAsia="zh-CN" w:bidi="hi-IN"/>
        </w:rPr>
        <w:t xml:space="preserve"> дней с момента установления данного факта, (исключением являются сделки по ипотеке, срок закрепления по которым составляет 30 дней, по военной ипотеке 90 дней) при этом по истечении этого срока, если клиент не совершил сделку по приобретению недвижимости у менеджера, то данный клиент считается «свободным» и Агент по недвижимости может повторно привести данного клиента на встречу и зафиксировать за собой </w:t>
      </w:r>
      <w:r w:rsidR="00A97894" w:rsidRPr="00267C28">
        <w:rPr>
          <w:rFonts w:ascii="Book Antiqua" w:eastAsia="Droid Sans Fallback" w:hAnsi="Book Antiqua"/>
          <w:sz w:val="19"/>
          <w:szCs w:val="19"/>
          <w:lang w:eastAsia="zh-CN" w:bidi="hi-IN"/>
        </w:rPr>
        <w:t>на срок 7</w:t>
      </w:r>
      <w:r w:rsidRPr="00267C28">
        <w:rPr>
          <w:rFonts w:ascii="Book Antiqua" w:eastAsia="Droid Sans Fallback" w:hAnsi="Book Antiqua"/>
          <w:sz w:val="19"/>
          <w:szCs w:val="19"/>
          <w:lang w:eastAsia="zh-CN" w:bidi="hi-IN"/>
        </w:rPr>
        <w:t xml:space="preserve"> дней. Если Агент привел на встречу клиента, а клиент назначен на встречу другим менеджером, то Агенту подлежит выплата вознаграждения. Если Агент привел на встречу клиента, и в процессе общения выясняется, что контактные данные родственника Клиента (</w:t>
      </w:r>
      <w:r w:rsidRPr="00267C28">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267C28">
        <w:rPr>
          <w:rFonts w:ascii="Book Antiqua" w:eastAsia="Droid Sans Fallback" w:hAnsi="Book Antiqua"/>
          <w:sz w:val="19"/>
          <w:szCs w:val="19"/>
          <w:lang w:eastAsia="zh-CN" w:bidi="hi-IN"/>
        </w:rPr>
        <w:t>в работе менеджера За</w:t>
      </w:r>
      <w:r w:rsidR="00A97894" w:rsidRPr="00267C28">
        <w:rPr>
          <w:rFonts w:ascii="Book Antiqua" w:eastAsia="Droid Sans Fallback" w:hAnsi="Book Antiqua"/>
          <w:sz w:val="19"/>
          <w:szCs w:val="19"/>
          <w:lang w:eastAsia="zh-CN" w:bidi="hi-IN"/>
        </w:rPr>
        <w:t>казчика</w:t>
      </w:r>
      <w:r w:rsidRPr="00267C28">
        <w:rPr>
          <w:rFonts w:ascii="Book Antiqua" w:eastAsia="Droid Sans Fallback" w:hAnsi="Book Antiqua"/>
          <w:sz w:val="19"/>
          <w:szCs w:val="19"/>
          <w:lang w:eastAsia="zh-CN" w:bidi="hi-IN"/>
        </w:rPr>
        <w:t xml:space="preserve">, </w:t>
      </w:r>
      <w:r w:rsidR="00A97894" w:rsidRPr="00267C28">
        <w:rPr>
          <w:rFonts w:ascii="Book Antiqua" w:eastAsia="Droid Sans Fallback" w:hAnsi="Book Antiqua"/>
          <w:sz w:val="19"/>
          <w:szCs w:val="19"/>
          <w:lang w:eastAsia="zh-CN" w:bidi="hi-IN"/>
        </w:rPr>
        <w:t xml:space="preserve">при совершении сделки </w:t>
      </w:r>
      <w:r w:rsidRPr="00267C28">
        <w:rPr>
          <w:rFonts w:ascii="Book Antiqua" w:eastAsia="Droid Sans Fallback" w:hAnsi="Book Antiqua"/>
          <w:sz w:val="19"/>
          <w:szCs w:val="19"/>
          <w:lang w:eastAsia="zh-CN" w:bidi="hi-IN"/>
        </w:rPr>
        <w:t xml:space="preserve">Агенту выплачивается комиссия </w:t>
      </w:r>
      <w:r w:rsidR="00A97894" w:rsidRPr="00267C28">
        <w:rPr>
          <w:rFonts w:ascii="Book Antiqua" w:eastAsia="Droid Sans Fallback" w:hAnsi="Book Antiqua"/>
          <w:sz w:val="19"/>
          <w:szCs w:val="19"/>
          <w:lang w:eastAsia="zh-CN" w:bidi="hi-IN"/>
        </w:rPr>
        <w:t>на усмотрение Заказчика при условии предоставления подтверждения Заказ</w:t>
      </w:r>
      <w:r w:rsidR="001D5B8E" w:rsidRPr="00267C28">
        <w:rPr>
          <w:rFonts w:ascii="Book Antiqua" w:eastAsia="Droid Sans Fallback" w:hAnsi="Book Antiqua"/>
          <w:sz w:val="19"/>
          <w:szCs w:val="19"/>
          <w:lang w:eastAsia="zh-CN" w:bidi="hi-IN"/>
        </w:rPr>
        <w:t>чику взаимодействия с Клиентом по такому Объекту</w:t>
      </w:r>
      <w:r w:rsidRPr="00267C28">
        <w:rPr>
          <w:rFonts w:ascii="Book Antiqua" w:eastAsia="Droid Sans Fallback" w:hAnsi="Book Antiqua"/>
          <w:sz w:val="19"/>
          <w:szCs w:val="19"/>
          <w:lang w:eastAsia="zh-CN" w:bidi="hi-IN"/>
        </w:rPr>
        <w:t>.</w:t>
      </w:r>
    </w:p>
    <w:p w:rsidR="00BE212E" w:rsidRPr="00267C28" w:rsidRDefault="00BE212E" w:rsidP="00BE212E">
      <w:pPr>
        <w:autoSpaceDE w:val="0"/>
        <w:autoSpaceDN w:val="0"/>
        <w:adjustRightInd w:val="0"/>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Если Агент привел на встречу клиента, и в процессе общения выясняется, что контактные данные родственника Клиента (</w:t>
      </w:r>
      <w:r w:rsidRPr="00267C28">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267C28">
        <w:rPr>
          <w:rFonts w:ascii="Book Antiqua" w:eastAsia="Droid Sans Fallback" w:hAnsi="Book Antiqua"/>
          <w:sz w:val="19"/>
          <w:szCs w:val="19"/>
          <w:lang w:eastAsia="zh-CN" w:bidi="hi-IN"/>
        </w:rPr>
        <w:t>в работе другого Агентства недвижимости, то выплату вознаграждения получает Агентство недвижимости, с которым Клиент забронировал квартиру с использованием паспортных данных Клиента и оплатил юридические услуги.</w:t>
      </w:r>
    </w:p>
    <w:p w:rsidR="001D5B8E" w:rsidRPr="00267C28" w:rsidRDefault="001D5B8E" w:rsidP="00BE212E">
      <w:pPr>
        <w:autoSpaceDE w:val="0"/>
        <w:autoSpaceDN w:val="0"/>
        <w:adjustRightInd w:val="0"/>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 xml:space="preserve">               </w:t>
      </w:r>
      <w:r w:rsidR="004F5EFE" w:rsidRPr="00267C28">
        <w:rPr>
          <w:rFonts w:ascii="Book Antiqua" w:eastAsia="Droid Sans Fallback" w:hAnsi="Book Antiqua"/>
          <w:sz w:val="19"/>
          <w:szCs w:val="19"/>
          <w:lang w:eastAsia="zh-CN" w:bidi="hi-IN"/>
        </w:rPr>
        <w:t>7.4</w:t>
      </w:r>
      <w:r w:rsidRPr="00267C28">
        <w:rPr>
          <w:rFonts w:ascii="Book Antiqua" w:eastAsia="Droid Sans Fallback" w:hAnsi="Book Antiqua"/>
          <w:sz w:val="19"/>
          <w:szCs w:val="19"/>
          <w:lang w:eastAsia="zh-CN" w:bidi="hi-IN"/>
        </w:rPr>
        <w:t xml:space="preserve">. </w:t>
      </w:r>
      <w:r w:rsidRPr="00267C28">
        <w:rPr>
          <w:rFonts w:ascii="Book Antiqua" w:hAnsi="Book Antiqua"/>
          <w:sz w:val="19"/>
          <w:szCs w:val="19"/>
        </w:rPr>
        <w:t>Если Исполнитель осуществил фиксацию клиента, однако в период действия такой фиксации, клиент приобретает объект недвижимости самостоятельно, без агента, комиссия (размер устанавливается индивидуально на усмотрение Застройщика) выплачивается только в случае подтверждения факта работы с этим клиентом.</w:t>
      </w:r>
    </w:p>
    <w:p w:rsidR="00BE212E" w:rsidRPr="00267C28" w:rsidRDefault="004F5EFE" w:rsidP="00BE212E">
      <w:pPr>
        <w:tabs>
          <w:tab w:val="left" w:pos="1220"/>
          <w:tab w:val="left" w:pos="1276"/>
        </w:tabs>
        <w:ind w:firstLine="709"/>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7.5.</w:t>
      </w:r>
      <w:r w:rsidR="00BE212E" w:rsidRPr="00267C28">
        <w:rPr>
          <w:rFonts w:ascii="Book Antiqua" w:eastAsia="Droid Sans Fallback" w:hAnsi="Book Antiqua"/>
          <w:sz w:val="19"/>
          <w:szCs w:val="19"/>
          <w:lang w:eastAsia="zh-CN" w:bidi="hi-IN"/>
        </w:rPr>
        <w:t xml:space="preserve"> Все договоры долевого участия/уступки прав требования, договоры купли продажи с клиентами, которые были привлечены в Компанию Агентствами недвижимости подписываются клиентом в Головном офисе/офисах продаж Компании в присутствии Агента или представителя агентства с отметкой в информационной системе Заказчика, применяемой на момент совершения сделки, за исключением дистанционных сделок.</w:t>
      </w:r>
    </w:p>
    <w:p w:rsidR="001D5B8E" w:rsidRPr="00267C28" w:rsidRDefault="001D5B8E" w:rsidP="004F5EFE">
      <w:pPr>
        <w:pStyle w:val="ac"/>
        <w:numPr>
          <w:ilvl w:val="1"/>
          <w:numId w:val="5"/>
        </w:numPr>
        <w:spacing w:after="200" w:line="276" w:lineRule="auto"/>
        <w:ind w:left="0" w:firstLine="709"/>
        <w:jc w:val="both"/>
        <w:rPr>
          <w:rFonts w:ascii="Book Antiqua" w:hAnsi="Book Antiqua"/>
          <w:sz w:val="19"/>
          <w:szCs w:val="19"/>
        </w:rPr>
      </w:pPr>
      <w:r w:rsidRPr="00267C28">
        <w:rPr>
          <w:rFonts w:ascii="Book Antiqua" w:hAnsi="Book Antiqua"/>
          <w:sz w:val="19"/>
          <w:szCs w:val="19"/>
        </w:rPr>
        <w:t xml:space="preserve">Исполнитель не имеет права выплачивать прямо или косвенно Клиенту часть вознаграждения, полученного от Заказчика. В случае, если по результатам проверки подтвердится со стороны Исполнителя предложение о выплате Клиенту части агентского вознаграждения, то выплата Заказчиком вознаграждения не производится.  </w:t>
      </w:r>
    </w:p>
    <w:p w:rsidR="001D5B8E" w:rsidRPr="00267C28" w:rsidRDefault="001D5B8E" w:rsidP="004F5EFE">
      <w:pPr>
        <w:pStyle w:val="ac"/>
        <w:numPr>
          <w:ilvl w:val="1"/>
          <w:numId w:val="5"/>
        </w:numPr>
        <w:spacing w:after="200" w:line="276" w:lineRule="auto"/>
        <w:ind w:left="0" w:firstLine="709"/>
        <w:jc w:val="both"/>
        <w:rPr>
          <w:rFonts w:ascii="Book Antiqua" w:hAnsi="Book Antiqua"/>
          <w:sz w:val="19"/>
          <w:szCs w:val="19"/>
        </w:rPr>
      </w:pPr>
      <w:r w:rsidRPr="00267C28">
        <w:rPr>
          <w:rFonts w:ascii="Book Antiqua" w:hAnsi="Book Antiqua"/>
          <w:sz w:val="19"/>
          <w:szCs w:val="19"/>
        </w:rPr>
        <w:lastRenderedPageBreak/>
        <w:t>В случае выявления предложения Исполнителем о выплате Клиенту части агентского вознаграждения, с таким Исполнителем временно приостанавливает сотрудничество, срок устанавливается в индивидуальном порядке. В случае повторного выявления следует расторжение настоящего договора в одностороннем порядке Исполнителем путем направления уведомления о расторжении за 5 (пять) календарных дней до такого расторжения.</w:t>
      </w:r>
    </w:p>
    <w:p w:rsidR="001D5B8E" w:rsidRPr="00267C28" w:rsidRDefault="00F026F6" w:rsidP="004F5EFE">
      <w:pPr>
        <w:pStyle w:val="ac"/>
        <w:numPr>
          <w:ilvl w:val="1"/>
          <w:numId w:val="5"/>
        </w:numPr>
        <w:spacing w:after="200" w:line="276" w:lineRule="auto"/>
        <w:ind w:left="0" w:firstLine="709"/>
        <w:jc w:val="both"/>
        <w:rPr>
          <w:rFonts w:ascii="Book Antiqua" w:hAnsi="Book Antiqua"/>
          <w:sz w:val="19"/>
          <w:szCs w:val="19"/>
        </w:rPr>
      </w:pPr>
      <w:r w:rsidRPr="00267C28">
        <w:rPr>
          <w:rFonts w:ascii="Book Antiqua" w:hAnsi="Book Antiqua"/>
          <w:sz w:val="19"/>
          <w:szCs w:val="19"/>
        </w:rPr>
        <w:t>В случае, если К</w:t>
      </w:r>
      <w:r w:rsidR="001D5B8E" w:rsidRPr="00267C28">
        <w:rPr>
          <w:rFonts w:ascii="Book Antiqua" w:hAnsi="Book Antiqua"/>
          <w:sz w:val="19"/>
          <w:szCs w:val="19"/>
        </w:rPr>
        <w:t>лиентом осуществляло взаимодействие несколько агентов по недвижимости и при этом было выявлено предложения агента по недвижимости о выплате Клиенту части агентского вознаграждения, ко</w:t>
      </w:r>
      <w:r w:rsidR="00B947D5" w:rsidRPr="00267C28">
        <w:rPr>
          <w:rFonts w:ascii="Book Antiqua" w:hAnsi="Book Antiqua"/>
          <w:sz w:val="19"/>
          <w:szCs w:val="19"/>
        </w:rPr>
        <w:t>миссию получает тот агент по недвижимости</w:t>
      </w:r>
      <w:r w:rsidRPr="00267C28">
        <w:rPr>
          <w:rFonts w:ascii="Book Antiqua" w:hAnsi="Book Antiqua"/>
          <w:sz w:val="19"/>
          <w:szCs w:val="19"/>
        </w:rPr>
        <w:t>, который</w:t>
      </w:r>
      <w:r w:rsidR="001D5B8E" w:rsidRPr="00267C28">
        <w:rPr>
          <w:rFonts w:ascii="Book Antiqua" w:hAnsi="Book Antiqua"/>
          <w:sz w:val="19"/>
          <w:szCs w:val="19"/>
        </w:rPr>
        <w:t xml:space="preserve"> перв</w:t>
      </w:r>
      <w:r w:rsidRPr="00267C28">
        <w:rPr>
          <w:rFonts w:ascii="Book Antiqua" w:hAnsi="Book Antiqua"/>
          <w:sz w:val="19"/>
          <w:szCs w:val="19"/>
        </w:rPr>
        <w:t>ый</w:t>
      </w:r>
      <w:r w:rsidR="001D5B8E" w:rsidRPr="00267C28">
        <w:rPr>
          <w:rFonts w:ascii="Book Antiqua" w:hAnsi="Book Antiqua"/>
          <w:sz w:val="19"/>
          <w:szCs w:val="19"/>
        </w:rPr>
        <w:t xml:space="preserve"> зафиксировал Клиента, при подтверждении работы с </w:t>
      </w:r>
      <w:r w:rsidRPr="00267C28">
        <w:rPr>
          <w:rFonts w:ascii="Book Antiqua" w:hAnsi="Book Antiqua"/>
          <w:sz w:val="19"/>
          <w:szCs w:val="19"/>
        </w:rPr>
        <w:t>К</w:t>
      </w:r>
      <w:r w:rsidR="001D5B8E" w:rsidRPr="00267C28">
        <w:rPr>
          <w:rFonts w:ascii="Book Antiqua" w:hAnsi="Book Antiqua"/>
          <w:sz w:val="19"/>
          <w:szCs w:val="19"/>
        </w:rPr>
        <w:t>лиентом и действующей фиксации</w:t>
      </w:r>
      <w:r w:rsidR="00B947D5" w:rsidRPr="00267C28">
        <w:rPr>
          <w:rFonts w:ascii="Book Antiqua" w:hAnsi="Book Antiqua"/>
          <w:sz w:val="19"/>
          <w:szCs w:val="19"/>
        </w:rPr>
        <w:t xml:space="preserve"> Клиента</w:t>
      </w:r>
      <w:r w:rsidR="001D5B8E" w:rsidRPr="00267C28">
        <w:rPr>
          <w:rFonts w:ascii="Book Antiqua" w:hAnsi="Book Antiqua"/>
          <w:sz w:val="19"/>
          <w:szCs w:val="19"/>
        </w:rPr>
        <w:t xml:space="preserve">. </w:t>
      </w:r>
    </w:p>
    <w:p w:rsidR="001D5B8E" w:rsidRPr="00267C28" w:rsidRDefault="001D5B8E" w:rsidP="004F5EFE">
      <w:pPr>
        <w:pStyle w:val="ac"/>
        <w:numPr>
          <w:ilvl w:val="1"/>
          <w:numId w:val="5"/>
        </w:numPr>
        <w:spacing w:line="276" w:lineRule="auto"/>
        <w:ind w:left="0" w:firstLine="709"/>
        <w:jc w:val="both"/>
        <w:rPr>
          <w:rFonts w:ascii="Book Antiqua" w:hAnsi="Book Antiqua"/>
          <w:sz w:val="19"/>
          <w:szCs w:val="19"/>
        </w:rPr>
      </w:pPr>
      <w:r w:rsidRPr="00267C28">
        <w:rPr>
          <w:rFonts w:ascii="Book Antiqua" w:hAnsi="Book Antiqua"/>
          <w:sz w:val="19"/>
          <w:szCs w:val="19"/>
        </w:rPr>
        <w:t xml:space="preserve">В случае выяснения умышленной подмены номера клиента со стороны </w:t>
      </w:r>
      <w:r w:rsidR="00B947D5" w:rsidRPr="00267C28">
        <w:rPr>
          <w:rFonts w:ascii="Book Antiqua" w:hAnsi="Book Antiqua"/>
          <w:sz w:val="19"/>
          <w:szCs w:val="19"/>
        </w:rPr>
        <w:t>Исполнителя</w:t>
      </w:r>
      <w:r w:rsidR="00C5389D" w:rsidRPr="00267C28">
        <w:rPr>
          <w:rFonts w:ascii="Book Antiqua" w:hAnsi="Book Antiqua"/>
          <w:sz w:val="19"/>
          <w:szCs w:val="19"/>
        </w:rPr>
        <w:t xml:space="preserve"> в рамках п. 2.1.7. настоящей оферты</w:t>
      </w:r>
      <w:r w:rsidRPr="00267C28">
        <w:rPr>
          <w:rFonts w:ascii="Book Antiqua" w:hAnsi="Book Antiqua"/>
          <w:sz w:val="19"/>
          <w:szCs w:val="19"/>
        </w:rPr>
        <w:t xml:space="preserve">, сделка признается недействительной и вознаграждение не выплачивается. </w:t>
      </w:r>
    </w:p>
    <w:p w:rsidR="00BE212E" w:rsidRPr="00267C28"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267C28">
        <w:rPr>
          <w:rFonts w:ascii="Book Antiqua" w:eastAsia="Droid Sans Fallback" w:hAnsi="Book Antiqua"/>
          <w:sz w:val="19"/>
          <w:szCs w:val="19"/>
          <w:lang w:eastAsia="zh-CN" w:bidi="hi-IN"/>
        </w:rPr>
        <w:t>7.</w:t>
      </w:r>
      <w:r w:rsidR="004F5EFE" w:rsidRPr="00267C28">
        <w:rPr>
          <w:rFonts w:ascii="Book Antiqua" w:eastAsia="Droid Sans Fallback" w:hAnsi="Book Antiqua"/>
          <w:sz w:val="19"/>
          <w:szCs w:val="19"/>
          <w:lang w:eastAsia="zh-CN" w:bidi="hi-IN"/>
        </w:rPr>
        <w:t>10</w:t>
      </w:r>
      <w:r w:rsidRPr="00267C28">
        <w:rPr>
          <w:rFonts w:ascii="Book Antiqua" w:eastAsia="Droid Sans Fallback" w:hAnsi="Book Antiqua"/>
          <w:sz w:val="19"/>
          <w:szCs w:val="19"/>
          <w:lang w:eastAsia="zh-CN" w:bidi="hi-IN"/>
        </w:rPr>
        <w:t xml:space="preserve">. В случае возникновения спорных ситуаций Исполнитель по требованию Заказчика обязуется предоставить документальное подтверждение взаимодействия с Клиентом по </w:t>
      </w:r>
      <w:proofErr w:type="gramStart"/>
      <w:r w:rsidRPr="00267C28">
        <w:rPr>
          <w:rFonts w:ascii="Book Antiqua" w:eastAsia="Droid Sans Fallback" w:hAnsi="Book Antiqua"/>
          <w:sz w:val="19"/>
          <w:szCs w:val="19"/>
          <w:lang w:eastAsia="zh-CN" w:bidi="hi-IN"/>
        </w:rPr>
        <w:t>Объекту,  за</w:t>
      </w:r>
      <w:proofErr w:type="gramEnd"/>
      <w:r w:rsidRPr="00267C28">
        <w:rPr>
          <w:rFonts w:ascii="Book Antiqua" w:eastAsia="Droid Sans Fallback" w:hAnsi="Book Antiqua"/>
          <w:sz w:val="19"/>
          <w:szCs w:val="19"/>
          <w:lang w:eastAsia="zh-CN" w:bidi="hi-IN"/>
        </w:rPr>
        <w:t xml:space="preserve"> рекомендацию которого предусматривается оплата услуг Исполнителя Заказчиком, при этом представленные в полном объёме документы рассматриваются Заказчиком до 30 (тридцати) календарных дней.</w:t>
      </w:r>
    </w:p>
    <w:p w:rsidR="00BE212E" w:rsidRPr="00267C28" w:rsidRDefault="004F5EFE" w:rsidP="00BE212E">
      <w:pPr>
        <w:tabs>
          <w:tab w:val="left" w:pos="1220"/>
          <w:tab w:val="left" w:pos="1276"/>
        </w:tabs>
        <w:ind w:firstLine="709"/>
        <w:jc w:val="both"/>
        <w:rPr>
          <w:rFonts w:ascii="Book Antiqua" w:hAnsi="Book Antiqua"/>
          <w:sz w:val="19"/>
          <w:szCs w:val="19"/>
        </w:rPr>
      </w:pPr>
      <w:r w:rsidRPr="00267C28">
        <w:rPr>
          <w:rFonts w:ascii="Book Antiqua" w:eastAsia="Droid Sans Fallback" w:hAnsi="Book Antiqua"/>
          <w:sz w:val="19"/>
          <w:szCs w:val="19"/>
          <w:lang w:eastAsia="zh-CN" w:bidi="hi-IN"/>
        </w:rPr>
        <w:t>7.11</w:t>
      </w:r>
      <w:r w:rsidR="00BE212E" w:rsidRPr="00267C28">
        <w:rPr>
          <w:rFonts w:ascii="Book Antiqua" w:eastAsia="Droid Sans Fallback" w:hAnsi="Book Antiqua"/>
          <w:sz w:val="19"/>
          <w:szCs w:val="19"/>
          <w:lang w:eastAsia="zh-CN" w:bidi="hi-IN"/>
        </w:rPr>
        <w:t xml:space="preserve">. </w:t>
      </w:r>
      <w:r w:rsidR="00BE212E" w:rsidRPr="00267C28">
        <w:rPr>
          <w:rFonts w:ascii="Book Antiqua" w:hAnsi="Book Antiqua"/>
          <w:sz w:val="19"/>
          <w:szCs w:val="19"/>
        </w:rPr>
        <w:t xml:space="preserve">Договор, заключенный Сторонами посредством акцепта Оферты, согласно </w:t>
      </w:r>
      <w:proofErr w:type="spellStart"/>
      <w:r w:rsidR="00BE212E" w:rsidRPr="00267C28">
        <w:rPr>
          <w:rFonts w:ascii="Book Antiqua" w:hAnsi="Book Antiqua"/>
          <w:sz w:val="19"/>
          <w:szCs w:val="19"/>
        </w:rPr>
        <w:t>пп</w:t>
      </w:r>
      <w:proofErr w:type="spellEnd"/>
      <w:r w:rsidR="00BE212E" w:rsidRPr="00267C28">
        <w:rPr>
          <w:rFonts w:ascii="Book Antiqua" w:hAnsi="Book Antiqua"/>
          <w:sz w:val="19"/>
          <w:szCs w:val="19"/>
        </w:rPr>
        <w:t xml:space="preserve">. 1., 2 настоящей </w:t>
      </w:r>
      <w:proofErr w:type="gramStart"/>
      <w:r w:rsidR="00BE212E" w:rsidRPr="00267C28">
        <w:rPr>
          <w:rFonts w:ascii="Book Antiqua" w:hAnsi="Book Antiqua"/>
          <w:sz w:val="19"/>
          <w:szCs w:val="19"/>
        </w:rPr>
        <w:t>оферты,  может</w:t>
      </w:r>
      <w:proofErr w:type="gramEnd"/>
      <w:r w:rsidR="00BE212E" w:rsidRPr="00267C28">
        <w:rPr>
          <w:rFonts w:ascii="Book Antiqua" w:hAnsi="Book Antiqua"/>
          <w:sz w:val="19"/>
          <w:szCs w:val="19"/>
        </w:rPr>
        <w:t xml:space="preserve"> быть изменен по соглашению Сторон. Подобное соглашение </w:t>
      </w:r>
      <w:proofErr w:type="gramStart"/>
      <w:r w:rsidR="00BE212E" w:rsidRPr="00267C28">
        <w:rPr>
          <w:rFonts w:ascii="Book Antiqua" w:hAnsi="Book Antiqua"/>
          <w:sz w:val="19"/>
          <w:szCs w:val="19"/>
        </w:rPr>
        <w:t>об изменений</w:t>
      </w:r>
      <w:proofErr w:type="gramEnd"/>
      <w:r w:rsidR="00BE212E" w:rsidRPr="00267C28">
        <w:rPr>
          <w:rFonts w:ascii="Book Antiqua" w:hAnsi="Book Antiqua"/>
          <w:sz w:val="19"/>
          <w:szCs w:val="19"/>
        </w:rPr>
        <w:t xml:space="preserve"> условий Договора отдельно подписывается Сторонами, если условия такого соглашения противоречат Оферте, то применяются условия соглашения. </w:t>
      </w:r>
    </w:p>
    <w:p w:rsidR="00BE212E" w:rsidRPr="00267C28" w:rsidRDefault="00BE212E" w:rsidP="00BE212E">
      <w:pPr>
        <w:tabs>
          <w:tab w:val="left" w:pos="1220"/>
          <w:tab w:val="left" w:pos="1276"/>
        </w:tabs>
        <w:ind w:firstLine="709"/>
        <w:jc w:val="both"/>
        <w:rPr>
          <w:rFonts w:ascii="Book Antiqua" w:hAnsi="Book Antiqua"/>
          <w:sz w:val="19"/>
          <w:szCs w:val="19"/>
        </w:rPr>
      </w:pPr>
    </w:p>
    <w:bookmarkEnd w:id="6"/>
    <w:p w:rsidR="00BE212E" w:rsidRPr="00267C28" w:rsidRDefault="00BE212E" w:rsidP="00BE212E">
      <w:pPr>
        <w:tabs>
          <w:tab w:val="left" w:pos="1800"/>
        </w:tabs>
        <w:ind w:right="479"/>
        <w:rPr>
          <w:rFonts w:ascii="Book Antiqua" w:eastAsia="Droid Sans Fallback" w:hAnsi="Book Antiqua"/>
          <w:b/>
          <w:sz w:val="19"/>
          <w:szCs w:val="19"/>
          <w:lang w:eastAsia="zh-CN" w:bidi="hi-IN"/>
        </w:rPr>
      </w:pPr>
      <w:r w:rsidRPr="00267C28">
        <w:rPr>
          <w:rFonts w:ascii="Book Antiqua" w:eastAsia="Droid Sans Fallback" w:hAnsi="Book Antiqua"/>
          <w:b/>
          <w:sz w:val="19"/>
          <w:szCs w:val="19"/>
          <w:lang w:eastAsia="zh-CN" w:bidi="hi-IN"/>
        </w:rPr>
        <w:t xml:space="preserve">8. </w:t>
      </w:r>
      <w:bookmarkStart w:id="7" w:name="_Hlk18431978"/>
      <w:bookmarkEnd w:id="7"/>
      <w:r w:rsidRPr="00267C28">
        <w:rPr>
          <w:rFonts w:ascii="Book Antiqua" w:eastAsia="Droid Sans Fallback" w:hAnsi="Book Antiqua"/>
          <w:b/>
          <w:sz w:val="19"/>
          <w:szCs w:val="19"/>
          <w:lang w:eastAsia="zh-CN" w:bidi="hi-IN"/>
        </w:rPr>
        <w:t>РЕКВИЗИТЫ ЗАКАЗЧИКА:</w:t>
      </w:r>
    </w:p>
    <w:p w:rsidR="00A35FA0" w:rsidRPr="00267C28" w:rsidRDefault="00A35FA0" w:rsidP="00A35FA0">
      <w:pPr>
        <w:tabs>
          <w:tab w:val="left" w:pos="1800"/>
        </w:tabs>
        <w:ind w:right="479"/>
        <w:rPr>
          <w:rFonts w:ascii="Book Antiqua" w:eastAsia="Droid Sans Fallback" w:hAnsi="Book Antiqua"/>
          <w:b/>
          <w:sz w:val="19"/>
          <w:szCs w:val="19"/>
          <w:lang w:eastAsia="zh-CN" w:bidi="hi-IN"/>
        </w:rPr>
      </w:pPr>
      <w:r w:rsidRPr="00267C28">
        <w:rPr>
          <w:rFonts w:ascii="Book Antiqua" w:eastAsia="Droid Sans Fallback" w:hAnsi="Book Antiqua"/>
          <w:b/>
          <w:sz w:val="19"/>
          <w:szCs w:val="19"/>
          <w:lang w:eastAsia="zh-CN" w:bidi="hi-IN"/>
        </w:rPr>
        <w:t>ООО «СЗ «</w:t>
      </w:r>
      <w:r w:rsidRPr="00267C28">
        <w:rPr>
          <w:rFonts w:ascii="Book Antiqua" w:eastAsia="Droid Sans Fallback" w:hAnsi="Book Antiqua" w:cs="Book Antiqua"/>
          <w:b/>
          <w:sz w:val="19"/>
          <w:szCs w:val="19"/>
          <w:lang w:bidi="hi-IN"/>
        </w:rPr>
        <w:t>Новые технологии</w:t>
      </w:r>
      <w:r w:rsidRPr="00267C28">
        <w:rPr>
          <w:rFonts w:ascii="Book Antiqua" w:eastAsia="Droid Sans Fallback" w:hAnsi="Book Antiqua"/>
          <w:b/>
          <w:sz w:val="19"/>
          <w:szCs w:val="19"/>
          <w:lang w:eastAsia="zh-CN" w:bidi="hi-IN"/>
        </w:rPr>
        <w:t xml:space="preserve">» </w:t>
      </w:r>
    </w:p>
    <w:p w:rsidR="00A35FA0" w:rsidRPr="00267C28" w:rsidRDefault="00A35FA0" w:rsidP="00A35FA0">
      <w:pPr>
        <w:rPr>
          <w:rFonts w:ascii="Book Antiqua" w:hAnsi="Book Antiqua"/>
          <w:sz w:val="19"/>
          <w:szCs w:val="19"/>
        </w:rPr>
      </w:pPr>
      <w:r w:rsidRPr="00267C28">
        <w:rPr>
          <w:rFonts w:ascii="Book Antiqua" w:eastAsia="Droid Sans Fallback" w:hAnsi="Book Antiqua"/>
          <w:sz w:val="19"/>
          <w:szCs w:val="19"/>
          <w:lang w:bidi="hi-IN"/>
        </w:rPr>
        <w:t xml:space="preserve">Юридический и почтовый адреса: </w:t>
      </w:r>
      <w:r w:rsidRPr="00267C28">
        <w:rPr>
          <w:rFonts w:ascii="Book Antiqua" w:hAnsi="Book Antiqua"/>
          <w:sz w:val="19"/>
          <w:szCs w:val="19"/>
        </w:rPr>
        <w:t xml:space="preserve">350058, Краснодарский край, </w:t>
      </w:r>
    </w:p>
    <w:p w:rsidR="00A35FA0" w:rsidRPr="00267C28" w:rsidRDefault="00A35FA0" w:rsidP="00A35FA0">
      <w:pPr>
        <w:rPr>
          <w:rFonts w:ascii="Book Antiqua" w:hAnsi="Book Antiqua"/>
          <w:sz w:val="19"/>
          <w:szCs w:val="19"/>
        </w:rPr>
      </w:pPr>
      <w:proofErr w:type="spellStart"/>
      <w:r w:rsidRPr="00267C28">
        <w:rPr>
          <w:rFonts w:ascii="Book Antiqua" w:hAnsi="Book Antiqua"/>
          <w:sz w:val="19"/>
          <w:szCs w:val="19"/>
        </w:rPr>
        <w:t>г.о</w:t>
      </w:r>
      <w:proofErr w:type="spellEnd"/>
      <w:r w:rsidRPr="00267C28">
        <w:rPr>
          <w:rFonts w:ascii="Book Antiqua" w:hAnsi="Book Antiqua"/>
          <w:sz w:val="19"/>
          <w:szCs w:val="19"/>
        </w:rPr>
        <w:t>. город Краснодар, г. Краснодар,</w:t>
      </w:r>
    </w:p>
    <w:p w:rsidR="00A35FA0" w:rsidRPr="00267C28" w:rsidRDefault="00A35FA0" w:rsidP="00A35FA0">
      <w:pPr>
        <w:rPr>
          <w:rFonts w:ascii="Book Antiqua" w:eastAsia="Droid Sans Fallback" w:hAnsi="Book Antiqua"/>
          <w:b/>
          <w:sz w:val="19"/>
          <w:szCs w:val="19"/>
          <w:lang w:bidi="hi-IN"/>
        </w:rPr>
      </w:pPr>
      <w:r w:rsidRPr="00267C28">
        <w:rPr>
          <w:rFonts w:ascii="Book Antiqua" w:hAnsi="Book Antiqua"/>
          <w:sz w:val="19"/>
          <w:szCs w:val="19"/>
        </w:rPr>
        <w:t>ул. Ставропольская, д. 312, оф. 9</w:t>
      </w:r>
      <w:r w:rsidRPr="00267C28">
        <w:rPr>
          <w:rFonts w:ascii="Book Antiqua" w:eastAsia="Droid Sans Fallback" w:hAnsi="Book Antiqua"/>
          <w:sz w:val="19"/>
          <w:szCs w:val="19"/>
          <w:lang w:bidi="hi-IN"/>
        </w:rPr>
        <w:t>,</w:t>
      </w:r>
    </w:p>
    <w:p w:rsidR="00A35FA0" w:rsidRPr="00267C28" w:rsidRDefault="00A35FA0" w:rsidP="00A35FA0">
      <w:pPr>
        <w:pStyle w:val="P2"/>
        <w:ind w:right="479"/>
        <w:rPr>
          <w:rFonts w:ascii="Book Antiqua" w:eastAsia="Droid Sans Fallback" w:hAnsi="Book Antiqua" w:cs="Times New Roman"/>
          <w:b w:val="0"/>
          <w:sz w:val="19"/>
          <w:szCs w:val="19"/>
          <w:lang w:bidi="hi-IN"/>
        </w:rPr>
      </w:pPr>
    </w:p>
    <w:p w:rsidR="00A35FA0" w:rsidRPr="00267C28" w:rsidRDefault="00A35FA0" w:rsidP="00A35FA0">
      <w:pPr>
        <w:pStyle w:val="P2"/>
        <w:ind w:right="479"/>
        <w:rPr>
          <w:rFonts w:ascii="Book Antiqua" w:hAnsi="Book Antiqua"/>
          <w:b w:val="0"/>
          <w:sz w:val="19"/>
          <w:szCs w:val="19"/>
        </w:rPr>
      </w:pPr>
      <w:r w:rsidRPr="00267C28">
        <w:rPr>
          <w:rFonts w:ascii="Book Antiqua" w:eastAsia="Droid Sans Fallback" w:hAnsi="Book Antiqua" w:cs="Times New Roman"/>
          <w:b w:val="0"/>
          <w:sz w:val="19"/>
          <w:szCs w:val="19"/>
          <w:lang w:bidi="hi-IN"/>
        </w:rPr>
        <w:t xml:space="preserve">ИНН </w:t>
      </w:r>
      <w:r w:rsidRPr="00267C28">
        <w:rPr>
          <w:rFonts w:ascii="Book Antiqua" w:hAnsi="Book Antiqua"/>
          <w:b w:val="0"/>
          <w:bCs/>
          <w:sz w:val="19"/>
          <w:szCs w:val="19"/>
        </w:rPr>
        <w:t>2366034887</w:t>
      </w:r>
      <w:r w:rsidRPr="00267C28">
        <w:rPr>
          <w:rFonts w:ascii="Book Antiqua" w:eastAsia="Droid Sans Fallback" w:hAnsi="Book Antiqua" w:cs="Times New Roman"/>
          <w:b w:val="0"/>
          <w:sz w:val="19"/>
          <w:szCs w:val="19"/>
          <w:lang w:bidi="hi-IN"/>
        </w:rPr>
        <w:t xml:space="preserve"> КПП </w:t>
      </w:r>
      <w:r w:rsidRPr="00267C28">
        <w:rPr>
          <w:rFonts w:ascii="Book Antiqua" w:hAnsi="Book Antiqua"/>
          <w:b w:val="0"/>
          <w:bCs/>
          <w:sz w:val="19"/>
          <w:szCs w:val="19"/>
        </w:rPr>
        <w:t>230901001</w:t>
      </w:r>
    </w:p>
    <w:p w:rsidR="00A35FA0" w:rsidRPr="00267C28" w:rsidRDefault="00A35FA0" w:rsidP="00A35FA0">
      <w:pPr>
        <w:pStyle w:val="P2"/>
        <w:ind w:right="479"/>
        <w:rPr>
          <w:rFonts w:ascii="Book Antiqua" w:hAnsi="Book Antiqua"/>
          <w:b w:val="0"/>
          <w:bCs/>
          <w:sz w:val="19"/>
          <w:szCs w:val="19"/>
        </w:rPr>
      </w:pPr>
      <w:r w:rsidRPr="00267C28">
        <w:rPr>
          <w:rFonts w:ascii="Book Antiqua" w:eastAsia="Droid Sans Fallback" w:hAnsi="Book Antiqua" w:cs="Times New Roman"/>
          <w:b w:val="0"/>
          <w:sz w:val="19"/>
          <w:szCs w:val="19"/>
          <w:lang w:bidi="hi-IN"/>
        </w:rPr>
        <w:t xml:space="preserve">ОГРН </w:t>
      </w:r>
      <w:r w:rsidRPr="00267C28">
        <w:rPr>
          <w:rFonts w:ascii="Book Antiqua" w:hAnsi="Book Antiqua"/>
          <w:b w:val="0"/>
          <w:bCs/>
          <w:sz w:val="19"/>
          <w:szCs w:val="19"/>
        </w:rPr>
        <w:t>1222300017213</w:t>
      </w:r>
    </w:p>
    <w:p w:rsidR="00A35FA0" w:rsidRPr="00267C28" w:rsidRDefault="00A35FA0" w:rsidP="00A35FA0">
      <w:pPr>
        <w:pStyle w:val="P2"/>
        <w:ind w:right="479"/>
        <w:rPr>
          <w:rFonts w:ascii="Book Antiqua" w:hAnsi="Book Antiqua"/>
          <w:b w:val="0"/>
          <w:bCs/>
          <w:sz w:val="19"/>
          <w:szCs w:val="19"/>
        </w:rPr>
      </w:pPr>
    </w:p>
    <w:p w:rsidR="00A35FA0" w:rsidRPr="00267C28" w:rsidRDefault="00A35FA0" w:rsidP="00A35FA0">
      <w:pPr>
        <w:pStyle w:val="P2"/>
        <w:ind w:right="479"/>
        <w:rPr>
          <w:rFonts w:ascii="Book Antiqua" w:hAnsi="Book Antiqua"/>
          <w:b w:val="0"/>
          <w:sz w:val="19"/>
          <w:szCs w:val="19"/>
        </w:rPr>
      </w:pPr>
      <w:r w:rsidRPr="00267C28">
        <w:rPr>
          <w:rFonts w:ascii="Book Antiqua" w:hAnsi="Book Antiqua"/>
          <w:b w:val="0"/>
          <w:bCs/>
          <w:sz w:val="19"/>
          <w:szCs w:val="19"/>
        </w:rPr>
        <w:t xml:space="preserve">р/с </w:t>
      </w:r>
      <w:r w:rsidRPr="00267C28">
        <w:rPr>
          <w:rFonts w:ascii="Book Antiqua" w:hAnsi="Book Antiqua"/>
          <w:b w:val="0"/>
          <w:sz w:val="19"/>
          <w:szCs w:val="19"/>
        </w:rPr>
        <w:t>40702810826020016772</w:t>
      </w:r>
    </w:p>
    <w:p w:rsidR="00A35FA0" w:rsidRPr="00267C28" w:rsidRDefault="00A35FA0" w:rsidP="00A35FA0">
      <w:pPr>
        <w:pStyle w:val="P2"/>
        <w:ind w:right="479"/>
        <w:rPr>
          <w:rFonts w:ascii="Book Antiqua" w:hAnsi="Book Antiqua"/>
          <w:b w:val="0"/>
          <w:sz w:val="19"/>
          <w:szCs w:val="19"/>
        </w:rPr>
      </w:pPr>
      <w:r w:rsidRPr="00267C28">
        <w:rPr>
          <w:rFonts w:ascii="Book Antiqua" w:hAnsi="Book Antiqua"/>
          <w:b w:val="0"/>
          <w:sz w:val="19"/>
          <w:szCs w:val="19"/>
        </w:rPr>
        <w:t>ФИЛИАЛ "РОСТОВСКИЙ" АО "АЛЬФА-БАНК"</w:t>
      </w:r>
    </w:p>
    <w:p w:rsidR="00A35FA0" w:rsidRPr="00267C28" w:rsidRDefault="00A35FA0" w:rsidP="00A35FA0">
      <w:pPr>
        <w:pStyle w:val="P2"/>
        <w:ind w:right="479"/>
        <w:rPr>
          <w:rFonts w:ascii="Book Antiqua" w:hAnsi="Book Antiqua"/>
          <w:b w:val="0"/>
          <w:sz w:val="19"/>
          <w:szCs w:val="19"/>
        </w:rPr>
      </w:pPr>
      <w:r w:rsidRPr="00267C28">
        <w:rPr>
          <w:rFonts w:ascii="Book Antiqua" w:hAnsi="Book Antiqua"/>
          <w:b w:val="0"/>
          <w:sz w:val="19"/>
          <w:szCs w:val="19"/>
        </w:rPr>
        <w:t>к/с 30101810500000000207</w:t>
      </w:r>
    </w:p>
    <w:p w:rsidR="00A35FA0" w:rsidRDefault="00A35FA0" w:rsidP="00A35FA0">
      <w:pPr>
        <w:pStyle w:val="P2"/>
        <w:ind w:right="479"/>
      </w:pPr>
      <w:r w:rsidRPr="00267C28">
        <w:rPr>
          <w:rFonts w:ascii="Book Antiqua" w:hAnsi="Book Antiqua"/>
          <w:b w:val="0"/>
          <w:sz w:val="19"/>
          <w:szCs w:val="19"/>
        </w:rPr>
        <w:t>БИК 046015207</w:t>
      </w:r>
      <w:bookmarkStart w:id="8" w:name="_GoBack"/>
      <w:bookmarkEnd w:id="8"/>
    </w:p>
    <w:p w:rsidR="00BE543A" w:rsidRDefault="00BE543A"/>
    <w:sectPr w:rsidR="00BE543A">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EAA" w:rsidRDefault="00851EAA" w:rsidP="008D4EB3">
      <w:r>
        <w:separator/>
      </w:r>
    </w:p>
  </w:endnote>
  <w:endnote w:type="continuationSeparator" w:id="0">
    <w:p w:rsidR="00851EAA" w:rsidRDefault="00851EAA" w:rsidP="008D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Calibri">
    <w:charset w:val="00"/>
    <w:family w:val="auto"/>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Droid Sans Fallback">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EAA" w:rsidRDefault="00851EAA" w:rsidP="008D4EB3">
      <w:r>
        <w:separator/>
      </w:r>
    </w:p>
  </w:footnote>
  <w:footnote w:type="continuationSeparator" w:id="0">
    <w:p w:rsidR="00851EAA" w:rsidRDefault="00851EAA" w:rsidP="008D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0588"/>
      <w:docPartObj>
        <w:docPartGallery w:val="Watermarks"/>
        <w:docPartUnique/>
      </w:docPartObj>
    </w:sdtPr>
    <w:sdtEndPr/>
    <w:sdtContent>
      <w:p w:rsidR="008D4EB3" w:rsidRDefault="00851EAA">
        <w:pPr>
          <w:pStyle w:val="a3"/>
        </w:pPr>
        <w:r>
          <w:rPr>
            <w:noProof/>
            <w:lang w:eastAsia="en-US"/>
          </w:rPr>
          <w:pict w14:anchorId="0DEF2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9361" o:spid="_x0000_s2049" type="#_x0000_t75" style="position:absolute;margin-left:0;margin-top:0;width:595.45pt;height:841.9pt;z-index:-251658752;mso-position-horizontal:center;mso-position-horizontal-relative:margin;mso-position-vertical:center;mso-position-vertical-relative:margin" o:allowincell="f">
              <v:imagedata r:id="rId1" o:title="точно с-01-01"/>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3452A"/>
    <w:multiLevelType w:val="multilevel"/>
    <w:tmpl w:val="193EAAE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2B5134"/>
    <w:multiLevelType w:val="multilevel"/>
    <w:tmpl w:val="5F0E2EB6"/>
    <w:lvl w:ilvl="0">
      <w:start w:val="3"/>
      <w:numFmt w:val="decimal"/>
      <w:lvlText w:val="%1."/>
      <w:lvlJc w:val="left"/>
      <w:pPr>
        <w:ind w:left="360" w:hanging="360"/>
      </w:pPr>
      <w:rPr>
        <w:rFonts w:hint="default"/>
        <w:lang w:val="ru-RU"/>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52410C"/>
    <w:multiLevelType w:val="multilevel"/>
    <w:tmpl w:val="4CE09DB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893A37"/>
    <w:multiLevelType w:val="hybridMultilevel"/>
    <w:tmpl w:val="2A742754"/>
    <w:lvl w:ilvl="0" w:tplc="04190001">
      <w:start w:val="1"/>
      <w:numFmt w:val="bullet"/>
      <w:lvlText w:val=""/>
      <w:lvlJc w:val="left"/>
      <w:pPr>
        <w:ind w:left="1471" w:hanging="360"/>
      </w:pPr>
      <w:rPr>
        <w:rFonts w:ascii="Symbol" w:hAnsi="Symbol" w:hint="default"/>
      </w:rPr>
    </w:lvl>
    <w:lvl w:ilvl="1" w:tplc="04190003" w:tentative="1">
      <w:start w:val="1"/>
      <w:numFmt w:val="bullet"/>
      <w:lvlText w:val="o"/>
      <w:lvlJc w:val="left"/>
      <w:pPr>
        <w:ind w:left="2191" w:hanging="360"/>
      </w:pPr>
      <w:rPr>
        <w:rFonts w:ascii="Courier New" w:hAnsi="Courier New" w:cs="Courier New" w:hint="default"/>
      </w:rPr>
    </w:lvl>
    <w:lvl w:ilvl="2" w:tplc="04190005" w:tentative="1">
      <w:start w:val="1"/>
      <w:numFmt w:val="bullet"/>
      <w:lvlText w:val=""/>
      <w:lvlJc w:val="left"/>
      <w:pPr>
        <w:ind w:left="2911" w:hanging="360"/>
      </w:pPr>
      <w:rPr>
        <w:rFonts w:ascii="Wingdings" w:hAnsi="Wingdings" w:hint="default"/>
      </w:rPr>
    </w:lvl>
    <w:lvl w:ilvl="3" w:tplc="04190001" w:tentative="1">
      <w:start w:val="1"/>
      <w:numFmt w:val="bullet"/>
      <w:lvlText w:val=""/>
      <w:lvlJc w:val="left"/>
      <w:pPr>
        <w:ind w:left="3631" w:hanging="360"/>
      </w:pPr>
      <w:rPr>
        <w:rFonts w:ascii="Symbol" w:hAnsi="Symbol" w:hint="default"/>
      </w:rPr>
    </w:lvl>
    <w:lvl w:ilvl="4" w:tplc="04190003" w:tentative="1">
      <w:start w:val="1"/>
      <w:numFmt w:val="bullet"/>
      <w:lvlText w:val="o"/>
      <w:lvlJc w:val="left"/>
      <w:pPr>
        <w:ind w:left="4351" w:hanging="360"/>
      </w:pPr>
      <w:rPr>
        <w:rFonts w:ascii="Courier New" w:hAnsi="Courier New" w:cs="Courier New" w:hint="default"/>
      </w:rPr>
    </w:lvl>
    <w:lvl w:ilvl="5" w:tplc="04190005" w:tentative="1">
      <w:start w:val="1"/>
      <w:numFmt w:val="bullet"/>
      <w:lvlText w:val=""/>
      <w:lvlJc w:val="left"/>
      <w:pPr>
        <w:ind w:left="5071" w:hanging="360"/>
      </w:pPr>
      <w:rPr>
        <w:rFonts w:ascii="Wingdings" w:hAnsi="Wingdings" w:hint="default"/>
      </w:rPr>
    </w:lvl>
    <w:lvl w:ilvl="6" w:tplc="04190001" w:tentative="1">
      <w:start w:val="1"/>
      <w:numFmt w:val="bullet"/>
      <w:lvlText w:val=""/>
      <w:lvlJc w:val="left"/>
      <w:pPr>
        <w:ind w:left="5791" w:hanging="360"/>
      </w:pPr>
      <w:rPr>
        <w:rFonts w:ascii="Symbol" w:hAnsi="Symbol" w:hint="default"/>
      </w:rPr>
    </w:lvl>
    <w:lvl w:ilvl="7" w:tplc="04190003" w:tentative="1">
      <w:start w:val="1"/>
      <w:numFmt w:val="bullet"/>
      <w:lvlText w:val="o"/>
      <w:lvlJc w:val="left"/>
      <w:pPr>
        <w:ind w:left="6511" w:hanging="360"/>
      </w:pPr>
      <w:rPr>
        <w:rFonts w:ascii="Courier New" w:hAnsi="Courier New" w:cs="Courier New" w:hint="default"/>
      </w:rPr>
    </w:lvl>
    <w:lvl w:ilvl="8" w:tplc="04190005" w:tentative="1">
      <w:start w:val="1"/>
      <w:numFmt w:val="bullet"/>
      <w:lvlText w:val=""/>
      <w:lvlJc w:val="left"/>
      <w:pPr>
        <w:ind w:left="7231" w:hanging="360"/>
      </w:pPr>
      <w:rPr>
        <w:rFonts w:ascii="Wingdings" w:hAnsi="Wingdings" w:hint="default"/>
      </w:rPr>
    </w:lvl>
  </w:abstractNum>
  <w:abstractNum w:abstractNumId="4" w15:restartNumberingAfterBreak="0">
    <w:nsid w:val="5BC54DD4"/>
    <w:multiLevelType w:val="multilevel"/>
    <w:tmpl w:val="F4EA6B26"/>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2E"/>
    <w:rsid w:val="00042254"/>
    <w:rsid w:val="001D5B8E"/>
    <w:rsid w:val="00263D9E"/>
    <w:rsid w:val="00267C28"/>
    <w:rsid w:val="004F5EFE"/>
    <w:rsid w:val="005412C3"/>
    <w:rsid w:val="00667111"/>
    <w:rsid w:val="00694912"/>
    <w:rsid w:val="00851EAA"/>
    <w:rsid w:val="008578E7"/>
    <w:rsid w:val="00861E1E"/>
    <w:rsid w:val="008D4EB3"/>
    <w:rsid w:val="009D0EF4"/>
    <w:rsid w:val="00A35FA0"/>
    <w:rsid w:val="00A97894"/>
    <w:rsid w:val="00AB11ED"/>
    <w:rsid w:val="00B947D5"/>
    <w:rsid w:val="00BE212E"/>
    <w:rsid w:val="00BE543A"/>
    <w:rsid w:val="00C5389D"/>
    <w:rsid w:val="00D20C9B"/>
    <w:rsid w:val="00E143BB"/>
    <w:rsid w:val="00E57399"/>
    <w:rsid w:val="00F02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6A762A"/>
  <w15:chartTrackingRefBased/>
  <w15:docId w15:val="{D1AD8FE2-3011-476C-AC96-C1286C9A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12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EB3"/>
    <w:pPr>
      <w:tabs>
        <w:tab w:val="center" w:pos="4677"/>
        <w:tab w:val="right" w:pos="9355"/>
      </w:tabs>
    </w:pPr>
  </w:style>
  <w:style w:type="character" w:customStyle="1" w:styleId="a4">
    <w:name w:val="Верхний колонтитул Знак"/>
    <w:basedOn w:val="a0"/>
    <w:link w:val="a3"/>
    <w:uiPriority w:val="99"/>
    <w:rsid w:val="008D4EB3"/>
  </w:style>
  <w:style w:type="paragraph" w:styleId="a5">
    <w:name w:val="footer"/>
    <w:basedOn w:val="a"/>
    <w:link w:val="a6"/>
    <w:uiPriority w:val="99"/>
    <w:unhideWhenUsed/>
    <w:rsid w:val="008D4EB3"/>
    <w:pPr>
      <w:tabs>
        <w:tab w:val="center" w:pos="4677"/>
        <w:tab w:val="right" w:pos="9355"/>
      </w:tabs>
    </w:pPr>
  </w:style>
  <w:style w:type="character" w:customStyle="1" w:styleId="a6">
    <w:name w:val="Нижний колонтитул Знак"/>
    <w:basedOn w:val="a0"/>
    <w:link w:val="a5"/>
    <w:uiPriority w:val="99"/>
    <w:rsid w:val="008D4EB3"/>
  </w:style>
  <w:style w:type="character" w:styleId="a7">
    <w:name w:val="Hyperlink"/>
    <w:unhideWhenUsed/>
    <w:rsid w:val="00BE212E"/>
    <w:rPr>
      <w:color w:val="000080"/>
      <w:u w:val="single"/>
    </w:rPr>
  </w:style>
  <w:style w:type="paragraph" w:styleId="a8">
    <w:name w:val="Body Text"/>
    <w:basedOn w:val="a"/>
    <w:link w:val="a9"/>
    <w:semiHidden/>
    <w:unhideWhenUsed/>
    <w:rsid w:val="00BE212E"/>
    <w:pPr>
      <w:spacing w:after="120"/>
    </w:pPr>
  </w:style>
  <w:style w:type="character" w:customStyle="1" w:styleId="a9">
    <w:name w:val="Основной текст Знак"/>
    <w:basedOn w:val="a0"/>
    <w:link w:val="a8"/>
    <w:semiHidden/>
    <w:rsid w:val="00BE212E"/>
    <w:rPr>
      <w:rFonts w:ascii="Times New Roman" w:eastAsia="Times New Roman" w:hAnsi="Times New Roman" w:cs="Times New Roman"/>
      <w:sz w:val="24"/>
      <w:szCs w:val="24"/>
      <w:lang w:eastAsia="ar-SA"/>
    </w:rPr>
  </w:style>
  <w:style w:type="paragraph" w:styleId="aa">
    <w:name w:val="Body Text Indent"/>
    <w:basedOn w:val="a"/>
    <w:link w:val="ab"/>
    <w:uiPriority w:val="99"/>
    <w:semiHidden/>
    <w:unhideWhenUsed/>
    <w:rsid w:val="00BE212E"/>
    <w:pPr>
      <w:spacing w:after="120"/>
      <w:ind w:left="283"/>
    </w:pPr>
  </w:style>
  <w:style w:type="character" w:customStyle="1" w:styleId="ab">
    <w:name w:val="Основной текст с отступом Знак"/>
    <w:basedOn w:val="a0"/>
    <w:link w:val="aa"/>
    <w:uiPriority w:val="99"/>
    <w:semiHidden/>
    <w:rsid w:val="00BE212E"/>
    <w:rPr>
      <w:rFonts w:ascii="Times New Roman" w:eastAsia="Times New Roman" w:hAnsi="Times New Roman" w:cs="Times New Roman"/>
      <w:sz w:val="24"/>
      <w:szCs w:val="24"/>
      <w:lang w:eastAsia="ar-SA"/>
    </w:rPr>
  </w:style>
  <w:style w:type="paragraph" w:customStyle="1" w:styleId="P2">
    <w:name w:val="P2"/>
    <w:basedOn w:val="a"/>
    <w:qFormat/>
    <w:rsid w:val="00BE212E"/>
    <w:pPr>
      <w:widowControl w:val="0"/>
    </w:pPr>
    <w:rPr>
      <w:rFonts w:eastAsia="Andale Sans UI;Calibri" w:cs="Tahoma"/>
      <w:b/>
      <w:sz w:val="32"/>
      <w:szCs w:val="20"/>
      <w:lang w:eastAsia="zh-CN"/>
    </w:rPr>
  </w:style>
  <w:style w:type="paragraph" w:styleId="ac">
    <w:name w:val="List Paragraph"/>
    <w:basedOn w:val="a"/>
    <w:uiPriority w:val="34"/>
    <w:qFormat/>
    <w:rsid w:val="00BE212E"/>
    <w:pPr>
      <w:ind w:left="720"/>
      <w:contextualSpacing/>
    </w:pPr>
  </w:style>
  <w:style w:type="paragraph" w:styleId="ad">
    <w:name w:val="Balloon Text"/>
    <w:basedOn w:val="a"/>
    <w:link w:val="ae"/>
    <w:uiPriority w:val="99"/>
    <w:semiHidden/>
    <w:unhideWhenUsed/>
    <w:rsid w:val="00263D9E"/>
    <w:rPr>
      <w:rFonts w:ascii="Segoe UI" w:hAnsi="Segoe UI" w:cs="Segoe UI"/>
      <w:sz w:val="18"/>
      <w:szCs w:val="18"/>
    </w:rPr>
  </w:style>
  <w:style w:type="character" w:customStyle="1" w:styleId="ae">
    <w:name w:val="Текст выноски Знак"/>
    <w:basedOn w:val="a0"/>
    <w:link w:val="ad"/>
    <w:uiPriority w:val="99"/>
    <w:semiHidden/>
    <w:rsid w:val="00263D9E"/>
    <w:rPr>
      <w:rFonts w:ascii="Segoe UI" w:eastAsia="Times New Roman" w:hAnsi="Segoe UI" w:cs="Segoe UI"/>
      <w:sz w:val="18"/>
      <w:szCs w:val="18"/>
      <w:lang w:eastAsia="ar-SA"/>
    </w:rPr>
  </w:style>
  <w:style w:type="character" w:styleId="af">
    <w:name w:val="annotation reference"/>
    <w:basedOn w:val="a0"/>
    <w:uiPriority w:val="99"/>
    <w:semiHidden/>
    <w:unhideWhenUsed/>
    <w:rsid w:val="00E57399"/>
    <w:rPr>
      <w:sz w:val="16"/>
      <w:szCs w:val="16"/>
    </w:rPr>
  </w:style>
  <w:style w:type="paragraph" w:styleId="af0">
    <w:name w:val="annotation text"/>
    <w:basedOn w:val="a"/>
    <w:link w:val="af1"/>
    <w:uiPriority w:val="99"/>
    <w:semiHidden/>
    <w:unhideWhenUsed/>
    <w:rsid w:val="00E57399"/>
    <w:rPr>
      <w:sz w:val="20"/>
      <w:szCs w:val="20"/>
    </w:rPr>
  </w:style>
  <w:style w:type="character" w:customStyle="1" w:styleId="af1">
    <w:name w:val="Текст примечания Знак"/>
    <w:basedOn w:val="a0"/>
    <w:link w:val="af0"/>
    <w:uiPriority w:val="99"/>
    <w:semiHidden/>
    <w:rsid w:val="00E57399"/>
    <w:rPr>
      <w:rFonts w:ascii="Times New Roman" w:eastAsia="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E57399"/>
    <w:rPr>
      <w:b/>
      <w:bCs/>
    </w:rPr>
  </w:style>
  <w:style w:type="character" w:customStyle="1" w:styleId="af3">
    <w:name w:val="Тема примечания Знак"/>
    <w:basedOn w:val="af1"/>
    <w:link w:val="af2"/>
    <w:uiPriority w:val="99"/>
    <w:semiHidden/>
    <w:rsid w:val="00E5739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qz.me/5e2a892862c2d60044cfe97e" TargetMode="External"/><Relationship Id="rId13" Type="http://schemas.openxmlformats.org/officeDocument/2006/relationships/hyperlink" Target="https://mrqz.me/5f4f5d0712c15100445943d9" TargetMode="External"/><Relationship Id="rId18" Type="http://schemas.openxmlformats.org/officeDocument/2006/relationships/hyperlink" Target="https://promo.tochno-bulvar.ru/"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tochno.life/realtors/" TargetMode="External"/><Relationship Id="rId12" Type="http://schemas.openxmlformats.org/officeDocument/2006/relationships/hyperlink" Target="https://mrqz.me/5f2aa0e3b03fc800440a6c6e" TargetMode="External"/><Relationship Id="rId17" Type="http://schemas.openxmlformats.org/officeDocument/2006/relationships/hyperlink" Target="https://promo.tochno-barsa.ru/"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promo.tochno-pervoe.ru/" TargetMode="External"/><Relationship Id="rId20" Type="http://schemas.openxmlformats.org/officeDocument/2006/relationships/hyperlink" Target="https://tochno.life/,%20%0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rqz.me/5f2bff2ba5e2f20044a8dfed"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mrqz.me/5f3f66d869d50d00446cd71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mrqz.me/5f2d0eb314f7160045c8a8aa" TargetMode="External"/><Relationship Id="rId19" Type="http://schemas.openxmlformats.org/officeDocument/2006/relationships/hyperlink" Target="https://svetskij-les.ru/" TargetMode="External"/><Relationship Id="rId4" Type="http://schemas.openxmlformats.org/officeDocument/2006/relationships/webSettings" Target="webSettings.xml"/><Relationship Id="rId9" Type="http://schemas.openxmlformats.org/officeDocument/2006/relationships/hyperlink" Target="https://mrqz.me/5f27fef624486f00446d86d7" TargetMode="External"/><Relationship Id="rId14" Type="http://schemas.openxmlformats.org/officeDocument/2006/relationships/hyperlink" Target="https://mrqz.me/5ef1f667757d3c00445f7674"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n_m\Downloads\&#1096;&#1072;&#1073;&#1083;&#1086;&#1085;%20&#1089;%20&#1074;&#1086;&#1090;&#1077;&#1088;&#1084;&#1072;&#1088;&#1082;&#1086;&#1084;%20&#1090;&#1086;&#1095;&#1085;&#1086;%2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с вотермарком точно (2)</Template>
  <TotalTime>1</TotalTime>
  <Pages>7</Pages>
  <Words>4656</Words>
  <Characters>26545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Му-Ен Марина Игоревна</dc:creator>
  <cp:keywords/>
  <dc:description/>
  <cp:lastModifiedBy>Му-Ен Марина Игоревна</cp:lastModifiedBy>
  <cp:revision>3</cp:revision>
  <cp:lastPrinted>2026-04-24T11:26:00Z</cp:lastPrinted>
  <dcterms:created xsi:type="dcterms:W3CDTF">2026-04-24T13:46:00Z</dcterms:created>
  <dcterms:modified xsi:type="dcterms:W3CDTF">2026-04-24T13:46:00Z</dcterms:modified>
</cp:coreProperties>
</file>